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12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443"/>
        <w:gridCol w:w="4678"/>
      </w:tblGrid>
      <w:tr w:rsidR="00222F80" w:rsidRPr="001A48B5" w14:paraId="045CA2A9" w14:textId="77777777" w:rsidTr="005065ED">
        <w:trPr>
          <w:trHeight w:val="340"/>
        </w:trPr>
        <w:tc>
          <w:tcPr>
            <w:tcW w:w="10122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7D0BAA2E" w14:textId="77777777" w:rsidR="00222F80" w:rsidRPr="001A48B5" w:rsidRDefault="00222F80" w:rsidP="005065ED">
            <w:pPr>
              <w:spacing w:before="40" w:after="40" w:line="240" w:lineRule="auto"/>
              <w:jc w:val="center"/>
              <w:rPr>
                <w:rFonts w:cs="Arial"/>
                <w:b/>
                <w:sz w:val="24"/>
              </w:rPr>
            </w:pPr>
            <w:r w:rsidRPr="001A48B5">
              <w:rPr>
                <w:rFonts w:cs="Arial"/>
                <w:b/>
                <w:sz w:val="24"/>
              </w:rPr>
              <w:t>Auftragnehmer</w:t>
            </w:r>
          </w:p>
          <w:p w14:paraId="438C9C80" w14:textId="77777777" w:rsidR="002F2F50" w:rsidRPr="00A411CE" w:rsidRDefault="00A411CE" w:rsidP="005065ED">
            <w:pPr>
              <w:spacing w:before="40" w:after="40" w:line="240" w:lineRule="auto"/>
              <w:jc w:val="center"/>
              <w:rPr>
                <w:rFonts w:cs="Arial"/>
                <w:b/>
                <w:sz w:val="24"/>
                <w:lang w:val="en-US"/>
              </w:rPr>
            </w:pPr>
            <w:r w:rsidRPr="009E19FD">
              <w:rPr>
                <w:b/>
                <w:i/>
                <w:color w:val="645A50"/>
                <w:sz w:val="24"/>
                <w:lang w:val="en-US"/>
              </w:rPr>
              <w:t>Contractor</w:t>
            </w:r>
          </w:p>
        </w:tc>
      </w:tr>
      <w:tr w:rsidR="007E1C20" w:rsidRPr="0020556B" w14:paraId="26EA2AFD" w14:textId="77777777" w:rsidTr="00C341B0">
        <w:trPr>
          <w:trHeight w:val="340"/>
        </w:trPr>
        <w:tc>
          <w:tcPr>
            <w:tcW w:w="5444" w:type="dxa"/>
            <w:tcBorders>
              <w:bottom w:val="single" w:sz="4" w:space="0" w:color="auto"/>
              <w:right w:val="nil"/>
            </w:tcBorders>
            <w:vAlign w:val="center"/>
          </w:tcPr>
          <w:p w14:paraId="70D8DDCC" w14:textId="77777777" w:rsidR="007E1C20" w:rsidRPr="00683872" w:rsidRDefault="00222F80" w:rsidP="005065ED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683872">
              <w:rPr>
                <w:rFonts w:cs="Arial"/>
                <w:sz w:val="20"/>
                <w:szCs w:val="20"/>
              </w:rPr>
              <w:t>Currenta GmbH &amp; Co. OHG</w:t>
            </w:r>
          </w:p>
          <w:p w14:paraId="4AC1C1FC" w14:textId="159DB19F" w:rsidR="00222F80" w:rsidRPr="00683872" w:rsidRDefault="00DA5ED7" w:rsidP="005065ED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DA5ED7">
              <w:rPr>
                <w:rFonts w:cs="Arial"/>
                <w:sz w:val="20"/>
                <w:szCs w:val="20"/>
              </w:rPr>
              <w:t>ANT-</w:t>
            </w:r>
            <w:r w:rsidR="00222F80" w:rsidRPr="00683872">
              <w:rPr>
                <w:rFonts w:cs="Arial"/>
                <w:sz w:val="20"/>
                <w:szCs w:val="20"/>
              </w:rPr>
              <w:t>Brandtechnologie</w:t>
            </w:r>
          </w:p>
          <w:p w14:paraId="063BC986" w14:textId="77777777" w:rsidR="00222F80" w:rsidRPr="00683872" w:rsidRDefault="00782E4C" w:rsidP="005065ED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683872">
              <w:rPr>
                <w:rFonts w:cs="Arial"/>
                <w:sz w:val="20"/>
                <w:szCs w:val="20"/>
              </w:rPr>
              <w:t>CHEMPARK</w:t>
            </w:r>
            <w:r w:rsidR="00222F80" w:rsidRPr="00683872">
              <w:rPr>
                <w:rFonts w:cs="Arial"/>
                <w:sz w:val="20"/>
                <w:szCs w:val="20"/>
              </w:rPr>
              <w:t>, Geb. B411</w:t>
            </w:r>
          </w:p>
          <w:p w14:paraId="3EAEDF83" w14:textId="77777777" w:rsidR="00EC60D0" w:rsidRPr="00683872" w:rsidRDefault="00222F80" w:rsidP="005065ED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683872">
              <w:rPr>
                <w:rFonts w:cs="Arial"/>
                <w:sz w:val="20"/>
                <w:szCs w:val="20"/>
              </w:rPr>
              <w:t>51368 Leverkusen</w:t>
            </w:r>
            <w:r w:rsidR="001A48B5" w:rsidRPr="00683872">
              <w:rPr>
                <w:rFonts w:cs="Arial"/>
                <w:sz w:val="20"/>
                <w:szCs w:val="20"/>
              </w:rPr>
              <w:t xml:space="preserve">, </w:t>
            </w:r>
            <w:r w:rsidRPr="00683872">
              <w:rPr>
                <w:rFonts w:cs="Arial"/>
                <w:sz w:val="20"/>
                <w:szCs w:val="20"/>
              </w:rPr>
              <w:t>Germany</w:t>
            </w:r>
          </w:p>
        </w:tc>
        <w:tc>
          <w:tcPr>
            <w:tcW w:w="4678" w:type="dxa"/>
            <w:tcBorders>
              <w:left w:val="nil"/>
              <w:bottom w:val="single" w:sz="4" w:space="0" w:color="auto"/>
            </w:tcBorders>
          </w:tcPr>
          <w:p w14:paraId="55C18984" w14:textId="710D8386" w:rsidR="007E1C20" w:rsidRPr="00683872" w:rsidRDefault="0038230E" w:rsidP="00C341B0">
            <w:pPr>
              <w:tabs>
                <w:tab w:val="left" w:pos="652"/>
              </w:tabs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683872">
              <w:rPr>
                <w:rFonts w:cs="Arial"/>
                <w:sz w:val="20"/>
                <w:szCs w:val="20"/>
              </w:rPr>
              <w:t>E</w:t>
            </w:r>
            <w:r w:rsidR="00782E4C" w:rsidRPr="00683872">
              <w:rPr>
                <w:rFonts w:cs="Arial"/>
                <w:sz w:val="20"/>
                <w:szCs w:val="20"/>
              </w:rPr>
              <w:t>-M</w:t>
            </w:r>
            <w:r w:rsidRPr="00683872">
              <w:rPr>
                <w:rFonts w:cs="Arial"/>
                <w:sz w:val="20"/>
                <w:szCs w:val="20"/>
              </w:rPr>
              <w:t>ail:</w:t>
            </w:r>
            <w:r w:rsidR="0020556B">
              <w:rPr>
                <w:rFonts w:cs="Arial"/>
                <w:sz w:val="20"/>
                <w:szCs w:val="20"/>
              </w:rPr>
              <w:tab/>
            </w:r>
            <w:hyperlink r:id="rId8" w:history="1">
              <w:r w:rsidR="0020556B" w:rsidRPr="007A722A">
                <w:rPr>
                  <w:rStyle w:val="Hyperlink"/>
                  <w:rFonts w:cs="Arial"/>
                  <w:sz w:val="20"/>
                  <w:szCs w:val="20"/>
                </w:rPr>
                <w:t>brandtechnologie@currenta.</w:t>
              </w:r>
            </w:hyperlink>
            <w:r w:rsidR="006A2712">
              <w:rPr>
                <w:rStyle w:val="Hyperlink"/>
                <w:rFonts w:cs="Arial"/>
                <w:sz w:val="20"/>
                <w:szCs w:val="20"/>
              </w:rPr>
              <w:t>b</w:t>
            </w:r>
            <w:r w:rsidR="006A2712">
              <w:rPr>
                <w:rStyle w:val="Hyperlink"/>
                <w:rFonts w:cs="Arial"/>
              </w:rPr>
              <w:t>iz</w:t>
            </w:r>
          </w:p>
          <w:p w14:paraId="728301D5" w14:textId="7FDE400B" w:rsidR="00EC60D0" w:rsidRPr="0020556B" w:rsidRDefault="00BA4F00" w:rsidP="00C341B0">
            <w:pPr>
              <w:tabs>
                <w:tab w:val="left" w:pos="652"/>
              </w:tabs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Tel.</w:t>
            </w:r>
            <w:r w:rsidR="00782E4C" w:rsidRPr="0020556B">
              <w:rPr>
                <w:rFonts w:cs="Arial"/>
                <w:sz w:val="20"/>
                <w:szCs w:val="20"/>
              </w:rPr>
              <w:t>:</w:t>
            </w:r>
            <w:r w:rsidR="0038230E" w:rsidRPr="0020556B">
              <w:rPr>
                <w:rFonts w:cs="Arial"/>
                <w:sz w:val="20"/>
                <w:szCs w:val="20"/>
              </w:rPr>
              <w:t xml:space="preserve"> </w:t>
            </w:r>
            <w:r w:rsidR="0020556B">
              <w:rPr>
                <w:rFonts w:cs="Arial"/>
                <w:sz w:val="20"/>
                <w:szCs w:val="20"/>
              </w:rPr>
              <w:tab/>
            </w:r>
            <w:r w:rsidR="0038230E" w:rsidRPr="0020556B">
              <w:rPr>
                <w:rFonts w:cs="Arial"/>
                <w:sz w:val="20"/>
                <w:szCs w:val="20"/>
              </w:rPr>
              <w:t xml:space="preserve">+49 214 </w:t>
            </w:r>
            <w:r w:rsidR="00B74FF6" w:rsidRPr="006A2712">
              <w:rPr>
                <w:rFonts w:cs="Arial"/>
                <w:sz w:val="20"/>
                <w:szCs w:val="20"/>
              </w:rPr>
              <w:t>3139 8000</w:t>
            </w:r>
          </w:p>
        </w:tc>
      </w:tr>
      <w:tr w:rsidR="00EC60D0" w:rsidRPr="005A5523" w14:paraId="59844E6B" w14:textId="77777777" w:rsidTr="005065ED">
        <w:trPr>
          <w:trHeight w:val="340"/>
        </w:trPr>
        <w:tc>
          <w:tcPr>
            <w:tcW w:w="10122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007FE0E3" w14:textId="77777777" w:rsidR="00381991" w:rsidRPr="00683872" w:rsidRDefault="00557B71" w:rsidP="005065ED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683872">
              <w:rPr>
                <w:rFonts w:cs="Arial"/>
                <w:sz w:val="20"/>
                <w:szCs w:val="20"/>
              </w:rPr>
              <w:t xml:space="preserve">Die </w:t>
            </w:r>
            <w:r w:rsidR="00EC60D0" w:rsidRPr="00683872">
              <w:rPr>
                <w:rFonts w:cs="Arial"/>
                <w:sz w:val="20"/>
                <w:szCs w:val="20"/>
              </w:rPr>
              <w:t xml:space="preserve">Ansprechpartner </w:t>
            </w:r>
            <w:r w:rsidRPr="00683872">
              <w:rPr>
                <w:rFonts w:cs="Arial"/>
                <w:sz w:val="20"/>
                <w:szCs w:val="20"/>
              </w:rPr>
              <w:t>der C</w:t>
            </w:r>
            <w:r w:rsidR="00AF16C7" w:rsidRPr="00683872">
              <w:rPr>
                <w:rFonts w:cs="Arial"/>
                <w:sz w:val="20"/>
                <w:szCs w:val="20"/>
              </w:rPr>
              <w:t>URRENTA</w:t>
            </w:r>
            <w:r w:rsidRPr="00683872">
              <w:rPr>
                <w:rFonts w:cs="Arial"/>
                <w:sz w:val="20"/>
                <w:szCs w:val="20"/>
              </w:rPr>
              <w:t xml:space="preserve"> </w:t>
            </w:r>
            <w:r w:rsidR="00EC60D0" w:rsidRPr="00683872">
              <w:rPr>
                <w:rFonts w:cs="Arial"/>
                <w:sz w:val="20"/>
                <w:szCs w:val="20"/>
              </w:rPr>
              <w:t>Brandtechnologie</w:t>
            </w:r>
            <w:r w:rsidRPr="00683872">
              <w:rPr>
                <w:rFonts w:cs="Arial"/>
                <w:sz w:val="20"/>
                <w:szCs w:val="20"/>
              </w:rPr>
              <w:t xml:space="preserve"> finden Sie unter </w:t>
            </w:r>
            <w:hyperlink r:id="rId9" w:history="1">
              <w:r w:rsidRPr="00683872">
                <w:rPr>
                  <w:rStyle w:val="Hyperlink"/>
                  <w:rFonts w:cs="Arial"/>
                  <w:sz w:val="20"/>
                  <w:szCs w:val="20"/>
                </w:rPr>
                <w:t>www.brandversuche.de</w:t>
              </w:r>
            </w:hyperlink>
            <w:r w:rsidR="00B925C6" w:rsidRPr="00683872">
              <w:rPr>
                <w:rFonts w:cs="Arial"/>
                <w:sz w:val="20"/>
                <w:szCs w:val="20"/>
              </w:rPr>
              <w:t>.</w:t>
            </w:r>
          </w:p>
          <w:p w14:paraId="44E3280D" w14:textId="56DE607D" w:rsidR="0045042C" w:rsidRPr="006602FC" w:rsidRDefault="00B43C3E" w:rsidP="00B43C3E">
            <w:pPr>
              <w:spacing w:before="40" w:after="40" w:line="240" w:lineRule="auto"/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</w:pPr>
            <w:r>
              <w:rPr>
                <w:i/>
                <w:color w:val="645A50"/>
                <w:sz w:val="20"/>
                <w:szCs w:val="20"/>
                <w:lang w:val="en-US"/>
              </w:rPr>
              <w:t xml:space="preserve">The contact persons </w:t>
            </w:r>
            <w:r w:rsidR="0045042C" w:rsidRPr="006602FC">
              <w:rPr>
                <w:i/>
                <w:color w:val="645A50"/>
                <w:sz w:val="20"/>
                <w:szCs w:val="20"/>
                <w:lang w:val="en-US"/>
              </w:rPr>
              <w:t>of</w:t>
            </w:r>
            <w:r w:rsidR="00EC60D0" w:rsidRPr="006602FC">
              <w:rPr>
                <w:i/>
                <w:color w:val="645A50"/>
                <w:sz w:val="20"/>
                <w:szCs w:val="20"/>
                <w:lang w:val="en-US"/>
              </w:rPr>
              <w:t xml:space="preserve"> </w:t>
            </w:r>
            <w:r w:rsidR="006602FC" w:rsidRPr="006602FC">
              <w:rPr>
                <w:i/>
                <w:color w:val="645A50"/>
                <w:sz w:val="20"/>
                <w:szCs w:val="20"/>
                <w:lang w:val="en-US"/>
              </w:rPr>
              <w:t xml:space="preserve">CURRENTA’s </w:t>
            </w:r>
            <w:r w:rsidR="00EC60D0" w:rsidRPr="006602FC">
              <w:rPr>
                <w:i/>
                <w:color w:val="645A50"/>
                <w:sz w:val="20"/>
                <w:szCs w:val="20"/>
                <w:lang w:val="en-US"/>
              </w:rPr>
              <w:t>Fire Technology Department</w:t>
            </w:r>
            <w:r w:rsidR="006602FC" w:rsidRPr="006602FC">
              <w:rPr>
                <w:i/>
                <w:color w:val="645A50"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color w:val="645A50"/>
                <w:sz w:val="20"/>
                <w:szCs w:val="20"/>
                <w:lang w:val="en-US"/>
              </w:rPr>
              <w:t xml:space="preserve">can be found </w:t>
            </w:r>
            <w:r w:rsidR="006602FC" w:rsidRPr="006602FC">
              <w:rPr>
                <w:i/>
                <w:color w:val="645A50"/>
                <w:sz w:val="20"/>
                <w:szCs w:val="20"/>
                <w:lang w:val="en-US"/>
              </w:rPr>
              <w:t>at</w:t>
            </w:r>
            <w:r w:rsidR="00557B71" w:rsidRPr="006602FC">
              <w:rPr>
                <w:i/>
                <w:color w:val="645A50"/>
                <w:sz w:val="20"/>
                <w:szCs w:val="20"/>
                <w:lang w:val="en-US"/>
              </w:rPr>
              <w:t xml:space="preserve"> </w:t>
            </w:r>
            <w:bookmarkStart w:id="0" w:name="_Hlk134597688"/>
            <w:r w:rsidR="00472BBF">
              <w:fldChar w:fldCharType="begin"/>
            </w:r>
            <w:r w:rsidR="00D65089" w:rsidRPr="00D65089">
              <w:rPr>
                <w:lang w:val="en-US"/>
              </w:rPr>
              <w:instrText>HYPERLINK "https://www.currenta.de/en/services/analytics/fire-technology/"</w:instrText>
            </w:r>
            <w:r w:rsidR="00472BBF">
              <w:fldChar w:fldCharType="separate"/>
            </w:r>
            <w:r w:rsidR="00557B71" w:rsidRPr="00683872">
              <w:rPr>
                <w:rStyle w:val="Hyperlink"/>
                <w:rFonts w:cs="Arial"/>
                <w:sz w:val="20"/>
                <w:szCs w:val="20"/>
                <w:lang w:val="en-US"/>
              </w:rPr>
              <w:t>www.fire-testing.eu</w:t>
            </w:r>
            <w:r w:rsidR="00472BBF">
              <w:rPr>
                <w:rStyle w:val="Hyperlink"/>
                <w:rFonts w:cs="Arial"/>
                <w:sz w:val="20"/>
                <w:szCs w:val="20"/>
                <w:lang w:val="en-US"/>
              </w:rPr>
              <w:fldChar w:fldCharType="end"/>
            </w:r>
            <w:bookmarkEnd w:id="0"/>
            <w:r w:rsidR="00557B71" w:rsidRPr="00683872"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  <w:t>.</w:t>
            </w:r>
          </w:p>
        </w:tc>
      </w:tr>
    </w:tbl>
    <w:p w14:paraId="43C1400E" w14:textId="77777777" w:rsidR="00EC60D0" w:rsidRPr="00233EE7" w:rsidRDefault="00EC60D0" w:rsidP="00836A27">
      <w:pPr>
        <w:spacing w:before="40" w:after="40" w:line="240" w:lineRule="auto"/>
        <w:rPr>
          <w:rFonts w:cs="Arial"/>
          <w:lang w:val="en-US"/>
        </w:rPr>
      </w:pPr>
    </w:p>
    <w:tbl>
      <w:tblPr>
        <w:tblStyle w:val="Tabellenraster"/>
        <w:tblW w:w="10122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43"/>
        <w:gridCol w:w="7179"/>
      </w:tblGrid>
      <w:tr w:rsidR="00222F80" w:rsidRPr="00622391" w14:paraId="267A3B07" w14:textId="77777777" w:rsidTr="00440D2A">
        <w:trPr>
          <w:trHeight w:val="340"/>
        </w:trPr>
        <w:tc>
          <w:tcPr>
            <w:tcW w:w="10122" w:type="dxa"/>
            <w:gridSpan w:val="2"/>
            <w:shd w:val="clear" w:color="auto" w:fill="D8D1BE"/>
            <w:vAlign w:val="center"/>
          </w:tcPr>
          <w:p w14:paraId="67C3231D" w14:textId="77777777" w:rsidR="00222F80" w:rsidRPr="00622391" w:rsidRDefault="00222F80" w:rsidP="005065ED">
            <w:pPr>
              <w:tabs>
                <w:tab w:val="left" w:pos="993"/>
              </w:tabs>
              <w:spacing w:before="40" w:after="40" w:line="240" w:lineRule="auto"/>
              <w:jc w:val="center"/>
              <w:rPr>
                <w:rFonts w:cs="Arial"/>
                <w:b/>
                <w:sz w:val="24"/>
              </w:rPr>
            </w:pPr>
            <w:r w:rsidRPr="00622391">
              <w:rPr>
                <w:rFonts w:cs="Arial"/>
                <w:b/>
                <w:sz w:val="24"/>
              </w:rPr>
              <w:t>Auftraggeber</w:t>
            </w:r>
          </w:p>
          <w:p w14:paraId="4426FB0F" w14:textId="77777777" w:rsidR="002F2F50" w:rsidRPr="00E9512B" w:rsidRDefault="0011773F" w:rsidP="005065ED">
            <w:pPr>
              <w:tabs>
                <w:tab w:val="left" w:pos="993"/>
              </w:tabs>
              <w:spacing w:before="40" w:after="40" w:line="240" w:lineRule="auto"/>
              <w:jc w:val="center"/>
              <w:rPr>
                <w:rFonts w:cs="Arial"/>
                <w:b/>
                <w:sz w:val="24"/>
                <w:lang w:val="en-US"/>
              </w:rPr>
            </w:pPr>
            <w:r>
              <w:rPr>
                <w:b/>
                <w:i/>
                <w:color w:val="645A50"/>
                <w:sz w:val="24"/>
                <w:lang w:val="en-US"/>
              </w:rPr>
              <w:t>Client</w:t>
            </w:r>
          </w:p>
        </w:tc>
      </w:tr>
      <w:tr w:rsidR="00F26211" w:rsidRPr="00622391" w14:paraId="64450127" w14:textId="77777777" w:rsidTr="00440D2A">
        <w:trPr>
          <w:trHeight w:val="340"/>
        </w:trPr>
        <w:tc>
          <w:tcPr>
            <w:tcW w:w="10122" w:type="dxa"/>
            <w:gridSpan w:val="2"/>
            <w:tcBorders>
              <w:bottom w:val="single" w:sz="4" w:space="0" w:color="auto"/>
            </w:tcBorders>
            <w:shd w:val="clear" w:color="auto" w:fill="D8D1BE"/>
            <w:vAlign w:val="center"/>
          </w:tcPr>
          <w:p w14:paraId="3A374772" w14:textId="77777777" w:rsidR="00302865" w:rsidRPr="00622391" w:rsidRDefault="00AF16C7" w:rsidP="005065ED">
            <w:pPr>
              <w:tabs>
                <w:tab w:val="left" w:pos="993"/>
              </w:tabs>
              <w:spacing w:before="40" w:after="4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Ansprechpartner (</w:t>
            </w:r>
            <w:r w:rsidR="00F26211" w:rsidRPr="00622391">
              <w:rPr>
                <w:rFonts w:cs="Arial"/>
                <w:b/>
                <w:sz w:val="20"/>
                <w:szCs w:val="20"/>
              </w:rPr>
              <w:t>Berichtsempfänger</w:t>
            </w:r>
            <w:r>
              <w:rPr>
                <w:rFonts w:cs="Arial"/>
                <w:b/>
                <w:sz w:val="20"/>
                <w:szCs w:val="20"/>
              </w:rPr>
              <w:t>)</w:t>
            </w:r>
          </w:p>
          <w:p w14:paraId="75BCBA53" w14:textId="77777777" w:rsidR="00F26211" w:rsidRPr="00FA6E7E" w:rsidRDefault="00F26211" w:rsidP="005065ED">
            <w:pPr>
              <w:tabs>
                <w:tab w:val="left" w:pos="993"/>
              </w:tabs>
              <w:spacing w:before="40" w:after="40" w:line="240" w:lineRule="auto"/>
              <w:rPr>
                <w:rFonts w:cs="Arial"/>
                <w:b/>
                <w:sz w:val="20"/>
                <w:szCs w:val="20"/>
              </w:rPr>
            </w:pPr>
            <w:r w:rsidRPr="00FA6E7E">
              <w:rPr>
                <w:b/>
                <w:i/>
                <w:color w:val="645A50"/>
                <w:sz w:val="20"/>
                <w:szCs w:val="20"/>
              </w:rPr>
              <w:t xml:space="preserve">Contact </w:t>
            </w:r>
            <w:proofErr w:type="spellStart"/>
            <w:r w:rsidR="001E595E" w:rsidRPr="00FA6E7E">
              <w:rPr>
                <w:b/>
                <w:i/>
                <w:color w:val="645A50"/>
                <w:sz w:val="20"/>
                <w:szCs w:val="20"/>
              </w:rPr>
              <w:t>p</w:t>
            </w:r>
            <w:r w:rsidRPr="00FA6E7E">
              <w:rPr>
                <w:b/>
                <w:i/>
                <w:color w:val="645A50"/>
                <w:sz w:val="20"/>
                <w:szCs w:val="20"/>
              </w:rPr>
              <w:t>erson</w:t>
            </w:r>
            <w:proofErr w:type="spellEnd"/>
            <w:r w:rsidR="00953FB9" w:rsidRPr="00FA6E7E">
              <w:rPr>
                <w:b/>
                <w:i/>
                <w:color w:val="645A50"/>
                <w:sz w:val="20"/>
                <w:szCs w:val="20"/>
              </w:rPr>
              <w:t xml:space="preserve"> (</w:t>
            </w:r>
            <w:proofErr w:type="spellStart"/>
            <w:r w:rsidR="00953FB9" w:rsidRPr="00FA6E7E">
              <w:rPr>
                <w:b/>
                <w:i/>
                <w:color w:val="645A50"/>
                <w:sz w:val="20"/>
                <w:szCs w:val="20"/>
              </w:rPr>
              <w:t>report</w:t>
            </w:r>
            <w:proofErr w:type="spellEnd"/>
            <w:r w:rsidR="00953FB9" w:rsidRPr="00FA6E7E">
              <w:rPr>
                <w:b/>
                <w:i/>
                <w:color w:val="645A50"/>
                <w:sz w:val="20"/>
                <w:szCs w:val="20"/>
              </w:rPr>
              <w:t xml:space="preserve"> </w:t>
            </w:r>
            <w:proofErr w:type="spellStart"/>
            <w:r w:rsidR="00953FB9" w:rsidRPr="00FA6E7E">
              <w:rPr>
                <w:b/>
                <w:i/>
                <w:color w:val="645A50"/>
                <w:sz w:val="20"/>
                <w:szCs w:val="20"/>
              </w:rPr>
              <w:t>recipient</w:t>
            </w:r>
            <w:proofErr w:type="spellEnd"/>
            <w:r w:rsidR="00953FB9" w:rsidRPr="00FA6E7E">
              <w:rPr>
                <w:b/>
                <w:i/>
                <w:color w:val="645A50"/>
                <w:sz w:val="20"/>
                <w:szCs w:val="20"/>
              </w:rPr>
              <w:t>)</w:t>
            </w:r>
          </w:p>
        </w:tc>
      </w:tr>
      <w:tr w:rsidR="00BC6DC9" w:rsidRPr="001A48B5" w14:paraId="23DFC607" w14:textId="77777777" w:rsidTr="00440D2A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464A30E0" w14:textId="77777777" w:rsidR="00BC6DC9" w:rsidRPr="001A48B5" w:rsidRDefault="00782E4C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Firma</w:t>
            </w:r>
            <w:r w:rsidR="00BC6DC9" w:rsidRPr="001A48B5">
              <w:rPr>
                <w:rFonts w:cs="Arial"/>
                <w:sz w:val="18"/>
                <w:szCs w:val="18"/>
              </w:rPr>
              <w:tab/>
            </w:r>
            <w:r w:rsidR="00BC6DC9" w:rsidRPr="006602FC">
              <w:rPr>
                <w:i/>
                <w:color w:val="645A50"/>
                <w:sz w:val="18"/>
                <w:szCs w:val="18"/>
                <w:lang w:val="en-US"/>
              </w:rPr>
              <w:t>Company</w:t>
            </w:r>
          </w:p>
        </w:tc>
        <w:bookmarkStart w:id="1" w:name="Firma" w:displacedByCustomXml="next"/>
        <w:sdt>
          <w:sdtPr>
            <w:rPr>
              <w:rFonts w:cs="Arial"/>
              <w:sz w:val="18"/>
              <w:szCs w:val="18"/>
            </w:rPr>
            <w:id w:val="1674682767"/>
            <w:placeholder>
              <w:docPart w:val="409DDB8EAFB24CC0A589E7D9567108A7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2741D6F2" w14:textId="77777777" w:rsidR="00BC6DC9" w:rsidRPr="00050D67" w:rsidRDefault="009F5915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  <w:bookmarkEnd w:id="1" w:displacedByCustomXml="prev"/>
      </w:tr>
      <w:tr w:rsidR="00953FB9" w:rsidRPr="001A48B5" w14:paraId="5CDB7391" w14:textId="77777777" w:rsidTr="00440D2A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5ABCB24A" w14:textId="77777777" w:rsidR="00953FB9" w:rsidRPr="001A48B5" w:rsidRDefault="00953FB9" w:rsidP="00214373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1A48B5">
              <w:rPr>
                <w:rFonts w:cs="Arial"/>
                <w:sz w:val="18"/>
                <w:szCs w:val="18"/>
              </w:rPr>
              <w:t>Name</w:t>
            </w:r>
            <w:r>
              <w:rPr>
                <w:rFonts w:cs="Arial"/>
                <w:sz w:val="18"/>
                <w:szCs w:val="18"/>
              </w:rPr>
              <w:tab/>
            </w:r>
            <w:r w:rsidR="00214373">
              <w:rPr>
                <w:i/>
                <w:color w:val="645A50"/>
                <w:sz w:val="18"/>
                <w:szCs w:val="18"/>
                <w:lang w:val="en-US"/>
              </w:rPr>
              <w:t>N</w:t>
            </w:r>
            <w:r w:rsidR="0074024E">
              <w:rPr>
                <w:i/>
                <w:color w:val="645A50"/>
                <w:sz w:val="18"/>
                <w:szCs w:val="18"/>
                <w:lang w:val="en-US"/>
              </w:rPr>
              <w:t>a</w:t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>me</w:t>
            </w:r>
          </w:p>
        </w:tc>
        <w:bookmarkStart w:id="2" w:name="Name" w:displacedByCustomXml="next"/>
        <w:sdt>
          <w:sdtPr>
            <w:rPr>
              <w:rFonts w:cs="Arial"/>
              <w:sz w:val="18"/>
              <w:szCs w:val="18"/>
            </w:rPr>
            <w:id w:val="1009265386"/>
            <w:placeholder>
              <w:docPart w:val="EDA3AABB7034478FA6C2240006CA0DB1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1410A01F" w14:textId="77777777" w:rsidR="00953FB9" w:rsidRPr="001A48B5" w:rsidRDefault="009F5915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  <w:bookmarkEnd w:id="2" w:displacedByCustomXml="prev"/>
      </w:tr>
      <w:tr w:rsidR="0074024E" w:rsidRPr="001A48B5" w14:paraId="18FFA14E" w14:textId="77777777" w:rsidTr="00440D2A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69ED6541" w14:textId="77777777" w:rsidR="0074024E" w:rsidRPr="001A48B5" w:rsidRDefault="0074024E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1A48B5">
              <w:rPr>
                <w:rFonts w:cs="Arial"/>
                <w:sz w:val="18"/>
                <w:szCs w:val="18"/>
              </w:rPr>
              <w:t>Abteilung</w:t>
            </w:r>
            <w:r w:rsidRPr="001A48B5">
              <w:rPr>
                <w:rFonts w:cs="Arial"/>
                <w:sz w:val="18"/>
                <w:szCs w:val="18"/>
              </w:rPr>
              <w:tab/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>Department</w:t>
            </w:r>
          </w:p>
        </w:tc>
        <w:bookmarkStart w:id="3" w:name="Abteilung" w:displacedByCustomXml="next"/>
        <w:sdt>
          <w:sdtPr>
            <w:rPr>
              <w:rFonts w:cs="Arial"/>
              <w:sz w:val="18"/>
              <w:szCs w:val="18"/>
            </w:rPr>
            <w:id w:val="-709334506"/>
            <w:placeholder>
              <w:docPart w:val="6F31A032A1D94BE89BA8C4A75529B3E2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535257D0" w14:textId="77777777" w:rsidR="0074024E" w:rsidRPr="001A48B5" w:rsidRDefault="009F5915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 xml:space="preserve">Optionale Angabe / </w:t>
                </w:r>
                <w:r w:rsidRPr="008A2156">
                  <w:rPr>
                    <w:rFonts w:cs="Arial"/>
                    <w:i/>
                    <w:color w:val="9BBB59" w:themeColor="accent3"/>
                    <w:sz w:val="18"/>
                    <w:szCs w:val="18"/>
                  </w:rPr>
                  <w:t>Optional entry</w:t>
                </w:r>
              </w:p>
            </w:tc>
          </w:sdtContent>
        </w:sdt>
        <w:bookmarkEnd w:id="3" w:displacedByCustomXml="prev"/>
      </w:tr>
      <w:tr w:rsidR="0074024E" w:rsidRPr="001A48B5" w14:paraId="38F4980C" w14:textId="77777777" w:rsidTr="00440D2A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21DBDF8A" w14:textId="77777777" w:rsidR="0074024E" w:rsidRPr="001A48B5" w:rsidRDefault="0074024E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1A48B5">
              <w:rPr>
                <w:rFonts w:cs="Arial"/>
                <w:sz w:val="18"/>
                <w:szCs w:val="18"/>
              </w:rPr>
              <w:t>Straße</w:t>
            </w:r>
            <w:r w:rsidRPr="001A48B5">
              <w:rPr>
                <w:rFonts w:cs="Arial"/>
                <w:sz w:val="18"/>
                <w:szCs w:val="18"/>
              </w:rPr>
              <w:tab/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>Street</w:t>
            </w:r>
          </w:p>
        </w:tc>
        <w:bookmarkStart w:id="4" w:name="Straße" w:displacedByCustomXml="next"/>
        <w:sdt>
          <w:sdtPr>
            <w:rPr>
              <w:rFonts w:cs="Arial"/>
              <w:sz w:val="18"/>
              <w:szCs w:val="18"/>
            </w:rPr>
            <w:id w:val="-1298218734"/>
            <w:placeholder>
              <w:docPart w:val="36046D3B584643B9997042E27B403A07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0B1B7F70" w14:textId="77777777" w:rsidR="0074024E" w:rsidRPr="001A48B5" w:rsidRDefault="009F5915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 xml:space="preserve">Optionale Angabe / </w:t>
                </w:r>
                <w:r w:rsidRPr="008A2156">
                  <w:rPr>
                    <w:rFonts w:cs="Arial"/>
                    <w:i/>
                    <w:color w:val="9BBB59" w:themeColor="accent3"/>
                    <w:sz w:val="18"/>
                    <w:szCs w:val="18"/>
                  </w:rPr>
                  <w:t>Optional entry</w:t>
                </w:r>
              </w:p>
            </w:tc>
          </w:sdtContent>
        </w:sdt>
        <w:bookmarkEnd w:id="4" w:displacedByCustomXml="prev"/>
      </w:tr>
      <w:tr w:rsidR="0074024E" w:rsidRPr="001A48B5" w14:paraId="7D996427" w14:textId="77777777" w:rsidTr="00440D2A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1A79CC38" w14:textId="77777777" w:rsidR="0074024E" w:rsidRPr="001A48B5" w:rsidRDefault="0074024E" w:rsidP="00911F0C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6A0C53">
              <w:rPr>
                <w:rFonts w:cs="Arial"/>
                <w:sz w:val="18"/>
                <w:szCs w:val="18"/>
                <w:lang w:val="en-GB"/>
              </w:rPr>
              <w:t>PLZ Ort</w:t>
            </w:r>
            <w:r w:rsidRPr="006A0C53">
              <w:rPr>
                <w:rFonts w:cs="Arial"/>
                <w:sz w:val="18"/>
                <w:szCs w:val="18"/>
                <w:lang w:val="en-GB"/>
              </w:rPr>
              <w:tab/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 xml:space="preserve">City, </w:t>
            </w:r>
            <w:r w:rsidR="00911F0C">
              <w:rPr>
                <w:i/>
                <w:color w:val="645A50"/>
                <w:sz w:val="18"/>
                <w:szCs w:val="18"/>
                <w:lang w:val="en-US"/>
              </w:rPr>
              <w:t>p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ostal c</w:t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 xml:space="preserve">ode </w:t>
            </w:r>
          </w:p>
        </w:tc>
        <w:bookmarkStart w:id="5" w:name="Ort" w:displacedByCustomXml="next"/>
        <w:sdt>
          <w:sdtPr>
            <w:rPr>
              <w:rFonts w:cs="Arial"/>
              <w:sz w:val="18"/>
              <w:szCs w:val="18"/>
            </w:rPr>
            <w:id w:val="1037009129"/>
            <w:placeholder>
              <w:docPart w:val="A81B3F67F90A4F02AF83029FCC94E337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4D9C3B3D" w14:textId="77777777" w:rsidR="0074024E" w:rsidRPr="001A48B5" w:rsidRDefault="009F5915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  <w:bookmarkEnd w:id="5" w:displacedByCustomXml="prev"/>
      </w:tr>
      <w:tr w:rsidR="0074024E" w:rsidRPr="001A48B5" w14:paraId="792764AC" w14:textId="77777777" w:rsidTr="00440D2A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00A439F0" w14:textId="77777777" w:rsidR="0074024E" w:rsidRPr="001A48B5" w:rsidRDefault="0074024E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810BB8">
              <w:rPr>
                <w:rFonts w:cs="Arial"/>
                <w:sz w:val="18"/>
                <w:szCs w:val="18"/>
              </w:rPr>
              <w:t>Land</w:t>
            </w:r>
            <w:r w:rsidRPr="00810BB8">
              <w:rPr>
                <w:rFonts w:cs="Arial"/>
                <w:sz w:val="18"/>
                <w:szCs w:val="18"/>
              </w:rPr>
              <w:tab/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>Country</w:t>
            </w:r>
          </w:p>
        </w:tc>
        <w:bookmarkStart w:id="6" w:name="Land" w:displacedByCustomXml="next"/>
        <w:sdt>
          <w:sdtPr>
            <w:rPr>
              <w:rFonts w:cs="Arial"/>
              <w:sz w:val="18"/>
              <w:szCs w:val="18"/>
            </w:rPr>
            <w:id w:val="631291777"/>
            <w:placeholder>
              <w:docPart w:val="EBEDA64EB5694428A7733B14F8AD538D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374F52C7" w14:textId="77777777" w:rsidR="0074024E" w:rsidRPr="001A48B5" w:rsidRDefault="009F5915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  <w:bookmarkEnd w:id="6" w:displacedByCustomXml="prev"/>
      </w:tr>
      <w:tr w:rsidR="0074024E" w:rsidRPr="009F5915" w14:paraId="65E9241B" w14:textId="77777777" w:rsidTr="00440D2A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774E119E" w14:textId="77777777" w:rsidR="0074024E" w:rsidRPr="001A48B5" w:rsidRDefault="0074024E" w:rsidP="00214373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proofErr w:type="gramStart"/>
            <w:r w:rsidRPr="00810BB8">
              <w:rPr>
                <w:rFonts w:cs="Arial"/>
                <w:sz w:val="18"/>
                <w:szCs w:val="18"/>
              </w:rPr>
              <w:t>E-Mail</w:t>
            </w:r>
            <w:r w:rsidRPr="00810BB8">
              <w:rPr>
                <w:rFonts w:cs="Arial"/>
                <w:sz w:val="18"/>
                <w:szCs w:val="18"/>
              </w:rPr>
              <w:tab/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E</w:t>
            </w:r>
            <w:r w:rsidR="00214373">
              <w:rPr>
                <w:i/>
                <w:color w:val="645A50"/>
                <w:sz w:val="18"/>
                <w:szCs w:val="18"/>
                <w:lang w:val="en-US"/>
              </w:rPr>
              <w:t>m</w:t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>ail</w:t>
            </w:r>
            <w:proofErr w:type="gramEnd"/>
          </w:p>
        </w:tc>
        <w:bookmarkStart w:id="7" w:name="Email" w:displacedByCustomXml="next"/>
        <w:sdt>
          <w:sdtPr>
            <w:rPr>
              <w:rFonts w:cs="Arial"/>
              <w:sz w:val="18"/>
              <w:szCs w:val="18"/>
            </w:rPr>
            <w:id w:val="27002512"/>
            <w:placeholder>
              <w:docPart w:val="31317DF811B74E15883F8CC9BE1AB9AE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0906D369" w14:textId="77777777" w:rsidR="0074024E" w:rsidRPr="004E1C0E" w:rsidRDefault="009F5915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  <w:lang w:val="en-US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  <w:bookmarkEnd w:id="7" w:displacedByCustomXml="prev"/>
      </w:tr>
      <w:tr w:rsidR="0074024E" w:rsidRPr="001A48B5" w14:paraId="581C4934" w14:textId="77777777" w:rsidTr="00440D2A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3C1B0C28" w14:textId="77777777" w:rsidR="0074024E" w:rsidRPr="001A48B5" w:rsidRDefault="0074024E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1A48B5">
              <w:rPr>
                <w:rFonts w:cs="Arial"/>
                <w:sz w:val="18"/>
                <w:szCs w:val="18"/>
              </w:rPr>
              <w:t>Telefon</w:t>
            </w:r>
            <w:r>
              <w:rPr>
                <w:rFonts w:cs="Arial"/>
                <w:sz w:val="18"/>
                <w:szCs w:val="18"/>
              </w:rPr>
              <w:tab/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>Phone</w:t>
            </w:r>
          </w:p>
        </w:tc>
        <w:sdt>
          <w:sdtPr>
            <w:rPr>
              <w:rFonts w:cs="Arial"/>
              <w:sz w:val="18"/>
              <w:szCs w:val="18"/>
            </w:rPr>
            <w:id w:val="39261808"/>
            <w:placeholder>
              <w:docPart w:val="07C43A24036048DD86CEE729416880A0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74AE2708" w14:textId="77777777" w:rsidR="0074024E" w:rsidRPr="001A48B5" w:rsidRDefault="0074024E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 xml:space="preserve">Optionale Angabe / </w:t>
                </w:r>
                <w:r w:rsidRPr="008A2156">
                  <w:rPr>
                    <w:rFonts w:cs="Arial"/>
                    <w:i/>
                    <w:color w:val="9BBB59" w:themeColor="accent3"/>
                    <w:sz w:val="18"/>
                    <w:szCs w:val="18"/>
                  </w:rPr>
                  <w:t>Optional entry</w:t>
                </w:r>
              </w:p>
            </w:tc>
          </w:sdtContent>
        </w:sdt>
      </w:tr>
      <w:tr w:rsidR="0074024E" w:rsidRPr="005A5523" w14:paraId="01298994" w14:textId="77777777" w:rsidTr="00440D2A">
        <w:trPr>
          <w:trHeight w:val="340"/>
        </w:trPr>
        <w:tc>
          <w:tcPr>
            <w:tcW w:w="10122" w:type="dxa"/>
            <w:gridSpan w:val="2"/>
            <w:shd w:val="clear" w:color="auto" w:fill="D8D1BE"/>
            <w:vAlign w:val="center"/>
          </w:tcPr>
          <w:p w14:paraId="50312DED" w14:textId="77777777" w:rsidR="0074024E" w:rsidRPr="00622391" w:rsidRDefault="0074024E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Firmenhauptsitz (nur bei Erstbeauftragung ausfüllen)</w:t>
            </w:r>
          </w:p>
          <w:p w14:paraId="09BBB55E" w14:textId="77777777" w:rsidR="0074024E" w:rsidRPr="00953FB9" w:rsidRDefault="0074024E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b/>
                <w:i/>
                <w:color w:val="645A50"/>
                <w:sz w:val="20"/>
                <w:szCs w:val="20"/>
                <w:lang w:val="en-US"/>
              </w:rPr>
              <w:t>Company h</w:t>
            </w:r>
            <w:r w:rsidRPr="006602FC">
              <w:rPr>
                <w:b/>
                <w:i/>
                <w:color w:val="645A50"/>
                <w:sz w:val="20"/>
                <w:szCs w:val="20"/>
                <w:lang w:val="en-US"/>
              </w:rPr>
              <w:t>eadquarter</w:t>
            </w:r>
            <w:r>
              <w:rPr>
                <w:b/>
                <w:i/>
                <w:color w:val="645A50"/>
                <w:sz w:val="20"/>
                <w:szCs w:val="20"/>
                <w:lang w:val="en-US"/>
              </w:rPr>
              <w:t>s</w:t>
            </w:r>
            <w:r w:rsidRPr="006602FC">
              <w:rPr>
                <w:b/>
                <w:i/>
                <w:color w:val="645A50"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i/>
                <w:color w:val="645A50"/>
                <w:sz w:val="20"/>
                <w:szCs w:val="20"/>
                <w:lang w:val="en-US"/>
              </w:rPr>
              <w:t>complete only in case of initial assignment</w:t>
            </w:r>
            <w:r w:rsidRPr="006602FC">
              <w:rPr>
                <w:b/>
                <w:i/>
                <w:color w:val="645A50"/>
                <w:sz w:val="20"/>
                <w:szCs w:val="20"/>
                <w:lang w:val="en-US"/>
              </w:rPr>
              <w:t>)</w:t>
            </w:r>
          </w:p>
        </w:tc>
      </w:tr>
      <w:tr w:rsidR="0074024E" w:rsidRPr="00201717" w14:paraId="63FD9963" w14:textId="77777777" w:rsidTr="00440D2A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318FAF9C" w14:textId="77777777" w:rsidR="0074024E" w:rsidRPr="001A48B5" w:rsidRDefault="0074024E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Firma</w:t>
            </w:r>
            <w:r w:rsidRPr="001A48B5">
              <w:rPr>
                <w:rFonts w:cs="Arial"/>
                <w:sz w:val="18"/>
                <w:szCs w:val="18"/>
              </w:rPr>
              <w:tab/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>Company</w:t>
            </w:r>
          </w:p>
        </w:tc>
        <w:sdt>
          <w:sdtPr>
            <w:rPr>
              <w:rFonts w:cs="Arial"/>
              <w:sz w:val="18"/>
              <w:szCs w:val="18"/>
            </w:rPr>
            <w:id w:val="-206954787"/>
            <w:placeholder>
              <w:docPart w:val="207B80B678D942BA8AF1F0252BEF48CC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7050BA07" w14:textId="77777777" w:rsidR="0074024E" w:rsidRPr="001A48B5" w:rsidRDefault="0074024E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</w:tr>
      <w:tr w:rsidR="0074024E" w:rsidRPr="00201717" w14:paraId="44E65BC7" w14:textId="77777777" w:rsidTr="00440D2A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12F25059" w14:textId="77777777" w:rsidR="0074024E" w:rsidRPr="001A48B5" w:rsidRDefault="0074024E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1A48B5">
              <w:rPr>
                <w:rFonts w:cs="Arial"/>
                <w:sz w:val="18"/>
                <w:szCs w:val="18"/>
              </w:rPr>
              <w:t>Straße</w:t>
            </w:r>
            <w:r w:rsidRPr="001A48B5">
              <w:rPr>
                <w:rFonts w:cs="Arial"/>
                <w:sz w:val="18"/>
                <w:szCs w:val="18"/>
              </w:rPr>
              <w:tab/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>Street</w:t>
            </w:r>
          </w:p>
        </w:tc>
        <w:sdt>
          <w:sdtPr>
            <w:rPr>
              <w:rFonts w:cs="Arial"/>
              <w:sz w:val="18"/>
              <w:szCs w:val="18"/>
            </w:rPr>
            <w:id w:val="1579170688"/>
            <w:placeholder>
              <w:docPart w:val="7D1463525EC74E64AB21DD9DDC38A8C4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75011097" w14:textId="77777777" w:rsidR="0074024E" w:rsidRPr="001A48B5" w:rsidRDefault="0074024E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 xml:space="preserve">Optionale Angabe / </w:t>
                </w:r>
                <w:r w:rsidRPr="008A2156">
                  <w:rPr>
                    <w:rFonts w:cs="Arial"/>
                    <w:i/>
                    <w:color w:val="9BBB59" w:themeColor="accent3"/>
                    <w:sz w:val="18"/>
                    <w:szCs w:val="18"/>
                  </w:rPr>
                  <w:t>Optional entry</w:t>
                </w:r>
              </w:p>
            </w:tc>
          </w:sdtContent>
        </w:sdt>
      </w:tr>
      <w:tr w:rsidR="0074024E" w:rsidRPr="00F54AD7" w14:paraId="5FFB9932" w14:textId="77777777" w:rsidTr="00440D2A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545BC2EC" w14:textId="77777777" w:rsidR="0074024E" w:rsidRPr="001A48B5" w:rsidRDefault="0074024E" w:rsidP="00911F0C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6A0C53">
              <w:rPr>
                <w:rFonts w:cs="Arial"/>
                <w:sz w:val="18"/>
                <w:szCs w:val="18"/>
                <w:lang w:val="en-GB"/>
              </w:rPr>
              <w:t>PLZ Ort</w:t>
            </w:r>
            <w:r w:rsidRPr="006A0C53">
              <w:rPr>
                <w:rFonts w:cs="Arial"/>
                <w:sz w:val="18"/>
                <w:szCs w:val="18"/>
                <w:lang w:val="en-GB"/>
              </w:rPr>
              <w:tab/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 xml:space="preserve">City, </w:t>
            </w:r>
            <w:r w:rsidR="00911F0C">
              <w:rPr>
                <w:i/>
                <w:color w:val="645A50"/>
                <w:sz w:val="18"/>
                <w:szCs w:val="18"/>
                <w:lang w:val="en-US"/>
              </w:rPr>
              <w:t>p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ostal c</w:t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 xml:space="preserve">ode </w:t>
            </w:r>
          </w:p>
        </w:tc>
        <w:sdt>
          <w:sdtPr>
            <w:rPr>
              <w:rFonts w:cs="Arial"/>
              <w:sz w:val="18"/>
              <w:szCs w:val="18"/>
            </w:rPr>
            <w:id w:val="-916867057"/>
            <w:placeholder>
              <w:docPart w:val="021BAD7BB80C4A57ADEB88D23C544EAF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5F51CB92" w14:textId="77777777" w:rsidR="0074024E" w:rsidRPr="001A48B5" w:rsidRDefault="0074024E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</w:tr>
      <w:tr w:rsidR="0074024E" w:rsidRPr="00201717" w14:paraId="105C59C1" w14:textId="77777777" w:rsidTr="00440D2A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5231085A" w14:textId="77777777" w:rsidR="0074024E" w:rsidRPr="001A48B5" w:rsidRDefault="0074024E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810BB8">
              <w:rPr>
                <w:rFonts w:cs="Arial"/>
                <w:sz w:val="18"/>
                <w:szCs w:val="18"/>
              </w:rPr>
              <w:t>Land</w:t>
            </w:r>
            <w:r w:rsidRPr="00810BB8">
              <w:rPr>
                <w:rFonts w:cs="Arial"/>
                <w:sz w:val="18"/>
                <w:szCs w:val="18"/>
              </w:rPr>
              <w:tab/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>Country</w:t>
            </w:r>
          </w:p>
        </w:tc>
        <w:sdt>
          <w:sdtPr>
            <w:rPr>
              <w:rFonts w:cs="Arial"/>
              <w:sz w:val="18"/>
              <w:szCs w:val="18"/>
            </w:rPr>
            <w:id w:val="-1869900967"/>
            <w:placeholder>
              <w:docPart w:val="DD91AFA982644F378BF6B0BAABEEC081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3E1A41D5" w14:textId="77777777" w:rsidR="0074024E" w:rsidRPr="001A48B5" w:rsidRDefault="0074024E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</w:tr>
      <w:tr w:rsidR="0074024E" w:rsidRPr="00201717" w14:paraId="742F7FC7" w14:textId="77777777" w:rsidTr="00440D2A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41EBFEA1" w14:textId="77777777" w:rsidR="0074024E" w:rsidRPr="00782E4C" w:rsidRDefault="0074024E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6A0C53">
              <w:rPr>
                <w:rFonts w:cs="Arial"/>
                <w:sz w:val="18"/>
                <w:szCs w:val="18"/>
                <w:lang w:val="en-GB"/>
              </w:rPr>
              <w:t>USt-IdNr</w:t>
            </w:r>
            <w:proofErr w:type="spellEnd"/>
            <w:r w:rsidRPr="006A0C53">
              <w:rPr>
                <w:rFonts w:cs="Arial"/>
                <w:sz w:val="18"/>
                <w:szCs w:val="18"/>
                <w:lang w:val="en-GB"/>
              </w:rPr>
              <w:t>.</w:t>
            </w:r>
            <w:r w:rsidRPr="006A0C53">
              <w:rPr>
                <w:rFonts w:cs="Arial"/>
                <w:sz w:val="18"/>
                <w:szCs w:val="18"/>
                <w:lang w:val="en-GB"/>
              </w:rPr>
              <w:tab/>
            </w:r>
            <w:r w:rsidRPr="00953FB9">
              <w:rPr>
                <w:i/>
                <w:color w:val="645A50"/>
                <w:sz w:val="18"/>
                <w:szCs w:val="18"/>
                <w:lang w:val="en-US"/>
              </w:rPr>
              <w:t>VAT Reg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.</w:t>
            </w:r>
            <w:r w:rsidRPr="00953FB9">
              <w:rPr>
                <w:i/>
                <w:color w:val="645A50"/>
                <w:sz w:val="18"/>
                <w:szCs w:val="18"/>
                <w:lang w:val="en-US"/>
              </w:rPr>
              <w:t xml:space="preserve"> No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.</w:t>
            </w:r>
          </w:p>
        </w:tc>
        <w:sdt>
          <w:sdtPr>
            <w:rPr>
              <w:rFonts w:cs="Arial"/>
              <w:sz w:val="18"/>
              <w:szCs w:val="18"/>
            </w:rPr>
            <w:id w:val="-49145895"/>
            <w:placeholder>
              <w:docPart w:val="93DFF5A5143341728CAD776746A4F70B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15944533" w14:textId="77777777" w:rsidR="0074024E" w:rsidRDefault="0074024E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</w:tr>
      <w:tr w:rsidR="0074024E" w:rsidRPr="00622391" w14:paraId="279B0E01" w14:textId="77777777" w:rsidTr="00440D2A">
        <w:trPr>
          <w:trHeight w:val="340"/>
        </w:trPr>
        <w:tc>
          <w:tcPr>
            <w:tcW w:w="10122" w:type="dxa"/>
            <w:gridSpan w:val="2"/>
            <w:shd w:val="clear" w:color="auto" w:fill="DDD9C3" w:themeFill="background2" w:themeFillShade="E6"/>
            <w:vAlign w:val="center"/>
          </w:tcPr>
          <w:p w14:paraId="5D45F5B8" w14:textId="77777777" w:rsidR="0074024E" w:rsidRPr="00622391" w:rsidRDefault="0074024E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Rechnungsanschrift</w:t>
            </w:r>
          </w:p>
          <w:p w14:paraId="5FF07A92" w14:textId="77777777" w:rsidR="0074024E" w:rsidRPr="00AF16C7" w:rsidRDefault="0074024E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i/>
                <w:color w:val="645A50"/>
                <w:sz w:val="20"/>
                <w:szCs w:val="20"/>
                <w:lang w:val="en-US"/>
              </w:rPr>
              <w:t>Invoice address</w:t>
            </w:r>
          </w:p>
        </w:tc>
      </w:tr>
      <w:tr w:rsidR="0074024E" w:rsidRPr="00201717" w14:paraId="192FF70B" w14:textId="77777777" w:rsidTr="00440D2A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02750379" w14:textId="77777777" w:rsidR="0074024E" w:rsidRPr="001A48B5" w:rsidRDefault="0074024E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Firma</w:t>
            </w:r>
            <w:r w:rsidRPr="001A48B5">
              <w:rPr>
                <w:rFonts w:cs="Arial"/>
                <w:sz w:val="18"/>
                <w:szCs w:val="18"/>
              </w:rPr>
              <w:tab/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>Company</w:t>
            </w:r>
          </w:p>
        </w:tc>
        <w:sdt>
          <w:sdtPr>
            <w:rPr>
              <w:rFonts w:cs="Arial"/>
              <w:sz w:val="18"/>
              <w:szCs w:val="18"/>
            </w:rPr>
            <w:id w:val="-17625071"/>
            <w:placeholder>
              <w:docPart w:val="06065FBBE43D483D9FBE77582DB74D82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5E12FAE4" w14:textId="77777777" w:rsidR="0074024E" w:rsidRPr="00050D67" w:rsidRDefault="0074024E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</w:tr>
      <w:tr w:rsidR="0074024E" w:rsidRPr="00201717" w14:paraId="75FB58F7" w14:textId="77777777" w:rsidTr="00440D2A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60250EED" w14:textId="77777777" w:rsidR="0074024E" w:rsidRPr="001A48B5" w:rsidRDefault="0074024E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1A48B5">
              <w:rPr>
                <w:rFonts w:cs="Arial"/>
                <w:sz w:val="18"/>
                <w:szCs w:val="18"/>
              </w:rPr>
              <w:t>Abteilung</w:t>
            </w:r>
            <w:r w:rsidRPr="001A48B5">
              <w:rPr>
                <w:rFonts w:cs="Arial"/>
                <w:sz w:val="18"/>
                <w:szCs w:val="18"/>
              </w:rPr>
              <w:tab/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>Department</w:t>
            </w:r>
          </w:p>
        </w:tc>
        <w:sdt>
          <w:sdtPr>
            <w:rPr>
              <w:rFonts w:cs="Arial"/>
              <w:sz w:val="18"/>
              <w:szCs w:val="18"/>
            </w:rPr>
            <w:id w:val="1038556825"/>
            <w:placeholder>
              <w:docPart w:val="D3039F1376B34A518F3527101EFE992F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08BA8134" w14:textId="77777777" w:rsidR="0074024E" w:rsidRPr="00050D67" w:rsidRDefault="0074024E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</w:tr>
      <w:tr w:rsidR="0074024E" w:rsidRPr="00201717" w14:paraId="506D2DB0" w14:textId="77777777" w:rsidTr="00440D2A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4690FAF5" w14:textId="77777777" w:rsidR="0074024E" w:rsidRPr="001A48B5" w:rsidRDefault="0074024E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1A48B5">
              <w:rPr>
                <w:rFonts w:cs="Arial"/>
                <w:sz w:val="18"/>
                <w:szCs w:val="18"/>
              </w:rPr>
              <w:t>Straße</w:t>
            </w:r>
            <w:r w:rsidRPr="001A48B5">
              <w:rPr>
                <w:rFonts w:cs="Arial"/>
                <w:sz w:val="18"/>
                <w:szCs w:val="18"/>
              </w:rPr>
              <w:tab/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>Street</w:t>
            </w:r>
          </w:p>
        </w:tc>
        <w:sdt>
          <w:sdtPr>
            <w:rPr>
              <w:rFonts w:cs="Arial"/>
              <w:sz w:val="18"/>
              <w:szCs w:val="18"/>
            </w:rPr>
            <w:id w:val="-941835491"/>
            <w:placeholder>
              <w:docPart w:val="D4234E2E04234BEFBD1DED327FD446C8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42F87354" w14:textId="77777777" w:rsidR="0074024E" w:rsidRPr="00050D67" w:rsidRDefault="0074024E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</w:tr>
      <w:tr w:rsidR="0074024E" w:rsidRPr="00201717" w14:paraId="761AFE38" w14:textId="77777777" w:rsidTr="00440D2A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077EA06B" w14:textId="77777777" w:rsidR="0074024E" w:rsidRPr="001A48B5" w:rsidRDefault="0074024E" w:rsidP="00911F0C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6A0C53">
              <w:rPr>
                <w:rFonts w:cs="Arial"/>
                <w:sz w:val="18"/>
                <w:szCs w:val="18"/>
                <w:lang w:val="en-GB"/>
              </w:rPr>
              <w:t>PLZ Ort</w:t>
            </w:r>
            <w:r w:rsidRPr="006A0C53">
              <w:rPr>
                <w:rFonts w:cs="Arial"/>
                <w:sz w:val="18"/>
                <w:szCs w:val="18"/>
                <w:lang w:val="en-GB"/>
              </w:rPr>
              <w:tab/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 xml:space="preserve">City, </w:t>
            </w:r>
            <w:r w:rsidR="00911F0C">
              <w:rPr>
                <w:i/>
                <w:color w:val="645A50"/>
                <w:sz w:val="18"/>
                <w:szCs w:val="18"/>
                <w:lang w:val="en-US"/>
              </w:rPr>
              <w:t>p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ostal c</w:t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 xml:space="preserve">ode </w:t>
            </w:r>
          </w:p>
        </w:tc>
        <w:sdt>
          <w:sdtPr>
            <w:rPr>
              <w:rFonts w:cs="Arial"/>
              <w:sz w:val="18"/>
              <w:szCs w:val="18"/>
            </w:rPr>
            <w:id w:val="-1177343455"/>
            <w:placeholder>
              <w:docPart w:val="51282CA1E61A4A4FA936C5225B176FDD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1FDCD66E" w14:textId="77777777" w:rsidR="0074024E" w:rsidRPr="00050D67" w:rsidRDefault="0074024E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</w:tr>
      <w:tr w:rsidR="0074024E" w:rsidRPr="00201717" w14:paraId="044F4BF4" w14:textId="77777777" w:rsidTr="00440D2A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04979665" w14:textId="77777777" w:rsidR="0074024E" w:rsidRPr="001A48B5" w:rsidRDefault="0074024E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2A6EAA">
              <w:rPr>
                <w:rFonts w:cs="Arial"/>
                <w:sz w:val="18"/>
                <w:szCs w:val="18"/>
              </w:rPr>
              <w:t>Land</w:t>
            </w:r>
            <w:r w:rsidRPr="002A6EAA">
              <w:rPr>
                <w:rFonts w:cs="Arial"/>
                <w:sz w:val="18"/>
                <w:szCs w:val="18"/>
              </w:rPr>
              <w:tab/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>Country</w:t>
            </w:r>
          </w:p>
        </w:tc>
        <w:sdt>
          <w:sdtPr>
            <w:rPr>
              <w:rFonts w:cs="Arial"/>
              <w:sz w:val="18"/>
              <w:szCs w:val="18"/>
            </w:rPr>
            <w:id w:val="46351961"/>
            <w:placeholder>
              <w:docPart w:val="E050AF9723414552A8B3B4E23DD5B0AA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46715178" w14:textId="77777777" w:rsidR="0074024E" w:rsidRPr="00050D67" w:rsidRDefault="0074024E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</w:tr>
    </w:tbl>
    <w:p w14:paraId="28BA0FB9" w14:textId="77777777" w:rsidR="00440D2A" w:rsidRDefault="00440D2A">
      <w:r>
        <w:br w:type="page"/>
      </w:r>
    </w:p>
    <w:tbl>
      <w:tblPr>
        <w:tblStyle w:val="Tabellenraster"/>
        <w:tblW w:w="10122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34"/>
        <w:gridCol w:w="3685"/>
        <w:gridCol w:w="2864"/>
        <w:gridCol w:w="3039"/>
      </w:tblGrid>
      <w:tr w:rsidR="00D42E30" w:rsidRPr="00201717" w14:paraId="3FEF0C2F" w14:textId="77777777" w:rsidTr="00440D2A">
        <w:trPr>
          <w:trHeight w:val="340"/>
        </w:trPr>
        <w:tc>
          <w:tcPr>
            <w:tcW w:w="10122" w:type="dxa"/>
            <w:gridSpan w:val="4"/>
            <w:shd w:val="clear" w:color="auto" w:fill="D8D1BE"/>
            <w:vAlign w:val="center"/>
          </w:tcPr>
          <w:p w14:paraId="2CDB3124" w14:textId="646F9BD4" w:rsidR="001E595E" w:rsidRPr="00622391" w:rsidRDefault="001E595E" w:rsidP="005065ED">
            <w:pPr>
              <w:spacing w:before="40" w:after="40" w:line="240" w:lineRule="auto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>Prüfverfahren</w:t>
            </w:r>
          </w:p>
          <w:p w14:paraId="6FF90984" w14:textId="77777777" w:rsidR="00D42E30" w:rsidRPr="00A411CE" w:rsidRDefault="001E595E" w:rsidP="005065ED">
            <w:pPr>
              <w:spacing w:before="40" w:after="40" w:line="240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b/>
                <w:i/>
                <w:color w:val="645A50"/>
                <w:sz w:val="24"/>
                <w:lang w:val="en-US"/>
              </w:rPr>
              <w:t>Test method</w:t>
            </w:r>
          </w:p>
        </w:tc>
      </w:tr>
      <w:tr w:rsidR="00310B7B" w:rsidRPr="00201717" w14:paraId="41C47E87" w14:textId="77777777" w:rsidTr="00440D2A">
        <w:trPr>
          <w:trHeight w:val="340"/>
        </w:trPr>
        <w:tc>
          <w:tcPr>
            <w:tcW w:w="4219" w:type="dxa"/>
            <w:gridSpan w:val="2"/>
            <w:vAlign w:val="center"/>
          </w:tcPr>
          <w:p w14:paraId="50B32B09" w14:textId="77777777" w:rsidR="00310B7B" w:rsidRPr="00201717" w:rsidRDefault="00310B7B" w:rsidP="005065ED">
            <w:pPr>
              <w:tabs>
                <w:tab w:val="left" w:pos="2127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201717">
              <w:rPr>
                <w:rFonts w:cs="Arial"/>
                <w:sz w:val="18"/>
                <w:szCs w:val="18"/>
              </w:rPr>
              <w:t>Prüfnorm</w:t>
            </w:r>
            <w:r>
              <w:rPr>
                <w:rFonts w:cs="Arial"/>
                <w:sz w:val="18"/>
                <w:szCs w:val="18"/>
              </w:rPr>
              <w:tab/>
            </w:r>
            <w:r w:rsidRPr="00836A27">
              <w:rPr>
                <w:i/>
                <w:color w:val="645A50"/>
                <w:sz w:val="18"/>
                <w:szCs w:val="18"/>
                <w:lang w:val="en-US"/>
              </w:rPr>
              <w:t>Test standard</w:t>
            </w:r>
          </w:p>
        </w:tc>
        <w:sdt>
          <w:sdtPr>
            <w:rPr>
              <w:rFonts w:cs="Arial"/>
              <w:sz w:val="18"/>
              <w:szCs w:val="18"/>
            </w:rPr>
            <w:id w:val="135838539"/>
            <w:placeholder>
              <w:docPart w:val="635B1792B7A7473BACBE7F8338EFEBC7"/>
            </w:placeholder>
            <w:showingPlcHdr/>
          </w:sdtPr>
          <w:sdtEndPr/>
          <w:sdtContent>
            <w:tc>
              <w:tcPr>
                <w:tcW w:w="5903" w:type="dxa"/>
                <w:gridSpan w:val="2"/>
                <w:vAlign w:val="center"/>
              </w:tcPr>
              <w:p w14:paraId="0486C872" w14:textId="77777777" w:rsidR="00310B7B" w:rsidRPr="001A48B5" w:rsidRDefault="001E595E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</w:tr>
      <w:tr w:rsidR="005657D0" w:rsidRPr="00201717" w14:paraId="7FF951FE" w14:textId="77777777" w:rsidTr="00440D2A">
        <w:trPr>
          <w:trHeight w:val="340"/>
        </w:trPr>
        <w:tc>
          <w:tcPr>
            <w:tcW w:w="4219" w:type="dxa"/>
            <w:gridSpan w:val="2"/>
            <w:tcBorders>
              <w:bottom w:val="single" w:sz="4" w:space="0" w:color="auto"/>
            </w:tcBorders>
            <w:vAlign w:val="center"/>
          </w:tcPr>
          <w:p w14:paraId="2A36D4F7" w14:textId="77777777" w:rsidR="005657D0" w:rsidRPr="005F726E" w:rsidRDefault="005657D0" w:rsidP="005065ED">
            <w:pPr>
              <w:tabs>
                <w:tab w:val="left" w:pos="2127"/>
              </w:tabs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6A0C53">
              <w:rPr>
                <w:rFonts w:cs="Arial"/>
                <w:sz w:val="18"/>
                <w:szCs w:val="18"/>
                <w:lang w:val="en-GB"/>
              </w:rPr>
              <w:t xml:space="preserve">Art der </w:t>
            </w:r>
            <w:proofErr w:type="spellStart"/>
            <w:r w:rsidRPr="006A0C53">
              <w:rPr>
                <w:rFonts w:cs="Arial"/>
                <w:sz w:val="18"/>
                <w:szCs w:val="18"/>
                <w:lang w:val="en-GB"/>
              </w:rPr>
              <w:t>Prüfung</w:t>
            </w:r>
            <w:proofErr w:type="spellEnd"/>
            <w:r w:rsidRPr="006A0C53">
              <w:rPr>
                <w:rFonts w:cs="Arial"/>
                <w:sz w:val="18"/>
                <w:szCs w:val="18"/>
                <w:lang w:val="en-GB"/>
              </w:rPr>
              <w:tab/>
            </w:r>
            <w:r w:rsidRPr="00836A27">
              <w:rPr>
                <w:i/>
                <w:color w:val="645A50"/>
                <w:sz w:val="18"/>
                <w:szCs w:val="18"/>
                <w:lang w:val="en-US"/>
              </w:rPr>
              <w:t>Type of test</w:t>
            </w:r>
          </w:p>
        </w:tc>
        <w:tc>
          <w:tcPr>
            <w:tcW w:w="2864" w:type="dxa"/>
            <w:tcBorders>
              <w:bottom w:val="single" w:sz="4" w:space="0" w:color="auto"/>
              <w:right w:val="nil"/>
            </w:tcBorders>
            <w:vAlign w:val="center"/>
          </w:tcPr>
          <w:p w14:paraId="1494CBFE" w14:textId="36A0BA39" w:rsidR="005657D0" w:rsidRPr="00823BEF" w:rsidRDefault="00BC2BAB" w:rsidP="00233EE7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color w:val="FF0000"/>
                  <w:sz w:val="24"/>
                </w:rPr>
                <w:id w:val="-49781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63E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</w:rPr>
                  <w:t>☐</w:t>
                </w:r>
              </w:sdtContent>
            </w:sdt>
            <w:r w:rsidR="005657D0">
              <w:rPr>
                <w:rFonts w:cs="Arial"/>
                <w:sz w:val="18"/>
                <w:szCs w:val="18"/>
              </w:rPr>
              <w:t xml:space="preserve"> Normativ / </w:t>
            </w:r>
            <w:r w:rsidR="005657D0" w:rsidRPr="00A822B8">
              <w:rPr>
                <w:i/>
                <w:color w:val="645A50"/>
                <w:sz w:val="18"/>
                <w:szCs w:val="18"/>
                <w:lang w:val="en-US"/>
              </w:rPr>
              <w:t>Normative</w:t>
            </w:r>
          </w:p>
        </w:tc>
        <w:tc>
          <w:tcPr>
            <w:tcW w:w="3039" w:type="dxa"/>
            <w:tcBorders>
              <w:left w:val="nil"/>
              <w:bottom w:val="single" w:sz="4" w:space="0" w:color="auto"/>
            </w:tcBorders>
            <w:vAlign w:val="center"/>
          </w:tcPr>
          <w:p w14:paraId="2B6294F5" w14:textId="17F634D9" w:rsidR="005657D0" w:rsidRPr="00823BEF" w:rsidRDefault="00BC2BAB" w:rsidP="00233EE7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color w:val="FF0000"/>
                  <w:sz w:val="24"/>
                </w:rPr>
                <w:id w:val="131869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63E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</w:rPr>
                  <w:t>☐</w:t>
                </w:r>
              </w:sdtContent>
            </w:sdt>
            <w:r w:rsidR="005657D0">
              <w:rPr>
                <w:rFonts w:cs="Arial"/>
                <w:sz w:val="18"/>
                <w:szCs w:val="18"/>
              </w:rPr>
              <w:t xml:space="preserve"> Orientierend / </w:t>
            </w:r>
            <w:r w:rsidR="005657D0">
              <w:rPr>
                <w:i/>
                <w:color w:val="645A50"/>
                <w:sz w:val="18"/>
                <w:szCs w:val="18"/>
                <w:lang w:val="en-US"/>
              </w:rPr>
              <w:t>Exploratory</w:t>
            </w:r>
          </w:p>
        </w:tc>
      </w:tr>
      <w:tr w:rsidR="005657D0" w:rsidRPr="00201717" w14:paraId="37258305" w14:textId="77777777" w:rsidTr="00440D2A">
        <w:trPr>
          <w:trHeight w:val="340"/>
        </w:trPr>
        <w:tc>
          <w:tcPr>
            <w:tcW w:w="4219" w:type="dxa"/>
            <w:gridSpan w:val="2"/>
            <w:vMerge w:val="restart"/>
            <w:vAlign w:val="center"/>
          </w:tcPr>
          <w:p w14:paraId="1ACB790F" w14:textId="77777777" w:rsidR="005657D0" w:rsidRPr="00201717" w:rsidRDefault="005657D0" w:rsidP="005065ED">
            <w:pPr>
              <w:tabs>
                <w:tab w:val="left" w:pos="2127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201717">
              <w:rPr>
                <w:rFonts w:cs="Arial"/>
                <w:sz w:val="18"/>
                <w:szCs w:val="18"/>
              </w:rPr>
              <w:t>Klassifizierungsnorm</w:t>
            </w:r>
            <w:r>
              <w:rPr>
                <w:rFonts w:cs="Arial"/>
                <w:sz w:val="18"/>
                <w:szCs w:val="18"/>
              </w:rPr>
              <w:tab/>
            </w:r>
            <w:r w:rsidRPr="00836A27">
              <w:rPr>
                <w:i/>
                <w:color w:val="645A50"/>
                <w:sz w:val="18"/>
                <w:szCs w:val="18"/>
                <w:lang w:val="en-US"/>
              </w:rPr>
              <w:t>Classification standard</w:t>
            </w:r>
          </w:p>
        </w:tc>
        <w:tc>
          <w:tcPr>
            <w:tcW w:w="2864" w:type="dxa"/>
            <w:tcBorders>
              <w:right w:val="nil"/>
            </w:tcBorders>
            <w:vAlign w:val="center"/>
          </w:tcPr>
          <w:p w14:paraId="0AEFEAA0" w14:textId="02818808" w:rsidR="005657D0" w:rsidRPr="001A48B5" w:rsidRDefault="00BC2BAB" w:rsidP="005065ED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color w:val="FF0000"/>
                  <w:sz w:val="24"/>
                </w:rPr>
                <w:id w:val="-49997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63E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</w:rPr>
                  <w:t>☐</w:t>
                </w:r>
              </w:sdtContent>
            </w:sdt>
            <w:r w:rsidR="005657D0">
              <w:rPr>
                <w:rFonts w:cs="Arial"/>
                <w:sz w:val="18"/>
                <w:szCs w:val="18"/>
              </w:rPr>
              <w:t xml:space="preserve"> EN 45545-2:2013+A1:2015</w:t>
            </w:r>
          </w:p>
        </w:tc>
        <w:tc>
          <w:tcPr>
            <w:tcW w:w="3039" w:type="dxa"/>
            <w:tcBorders>
              <w:left w:val="nil"/>
            </w:tcBorders>
            <w:vAlign w:val="center"/>
          </w:tcPr>
          <w:p w14:paraId="3108BC1D" w14:textId="2595B9E3" w:rsidR="005657D0" w:rsidRPr="001A48B5" w:rsidRDefault="00BC2BAB" w:rsidP="005065ED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color w:val="FF0000"/>
                  <w:sz w:val="24"/>
                </w:rPr>
                <w:id w:val="-68120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63E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</w:rPr>
                  <w:t>☐</w:t>
                </w:r>
              </w:sdtContent>
            </w:sdt>
            <w:r w:rsidR="005657D0">
              <w:rPr>
                <w:rFonts w:cs="Arial"/>
                <w:sz w:val="18"/>
                <w:szCs w:val="18"/>
              </w:rPr>
              <w:t xml:space="preserve"> EN 45545-2:2020</w:t>
            </w:r>
          </w:p>
        </w:tc>
      </w:tr>
      <w:tr w:rsidR="005657D0" w:rsidRPr="00201717" w14:paraId="2A3F200C" w14:textId="77777777" w:rsidTr="00440D2A">
        <w:trPr>
          <w:trHeight w:val="340"/>
        </w:trPr>
        <w:tc>
          <w:tcPr>
            <w:tcW w:w="4219" w:type="dxa"/>
            <w:gridSpan w:val="2"/>
            <w:vMerge/>
            <w:vAlign w:val="center"/>
          </w:tcPr>
          <w:p w14:paraId="35203288" w14:textId="77777777" w:rsidR="005657D0" w:rsidRPr="00201717" w:rsidRDefault="005657D0" w:rsidP="005065ED">
            <w:pPr>
              <w:tabs>
                <w:tab w:val="left" w:pos="2127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903" w:type="dxa"/>
            <w:gridSpan w:val="2"/>
            <w:vAlign w:val="center"/>
          </w:tcPr>
          <w:p w14:paraId="2F3F4B79" w14:textId="23F9EEBA" w:rsidR="005657D0" w:rsidRDefault="00BC2BAB" w:rsidP="005065ED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color w:val="FF0000"/>
                  <w:sz w:val="24"/>
                </w:rPr>
                <w:id w:val="-176268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63E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</w:rPr>
                  <w:t>☐</w:t>
                </w:r>
              </w:sdtContent>
            </w:sdt>
            <w:r w:rsidR="005657D0">
              <w:rPr>
                <w:rFonts w:cs="Arial"/>
                <w:sz w:val="18"/>
                <w:szCs w:val="18"/>
              </w:rPr>
              <w:t xml:space="preserve"> Andere</w:t>
            </w:r>
            <w:r w:rsidR="00DC4077">
              <w:rPr>
                <w:rFonts w:cs="Arial"/>
                <w:sz w:val="18"/>
                <w:szCs w:val="18"/>
              </w:rPr>
              <w:t xml:space="preserve"> / </w:t>
            </w:r>
            <w:r w:rsidR="00DC4077" w:rsidRPr="00DC4077">
              <w:rPr>
                <w:i/>
                <w:color w:val="645A50"/>
                <w:sz w:val="18"/>
                <w:szCs w:val="18"/>
                <w:lang w:val="en-US"/>
              </w:rPr>
              <w:t>Other</w:t>
            </w:r>
            <w:r w:rsidR="005657D0">
              <w:rPr>
                <w:rFonts w:cs="Arial"/>
                <w:sz w:val="18"/>
                <w:szCs w:val="18"/>
              </w:rPr>
              <w:t xml:space="preserve">: </w:t>
            </w:r>
            <w:sdt>
              <w:sdtPr>
                <w:rPr>
                  <w:rFonts w:cs="Arial"/>
                  <w:sz w:val="18"/>
                  <w:szCs w:val="18"/>
                </w:rPr>
                <w:id w:val="-134643924"/>
                <w:placeholder>
                  <w:docPart w:val="5C26F279F6BA408DBBF27222C666EBC8"/>
                </w:placeholder>
                <w:showingPlcHdr/>
              </w:sdtPr>
              <w:sdtEndPr/>
              <w:sdtContent>
                <w:r w:rsidR="005657D0"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 xml:space="preserve">Optionale Angabe / </w:t>
                </w:r>
                <w:proofErr w:type="gramStart"/>
                <w:r w:rsidR="005657D0" w:rsidRPr="008A2156">
                  <w:rPr>
                    <w:rFonts w:cs="Arial"/>
                    <w:i/>
                    <w:color w:val="9BBB59" w:themeColor="accent3"/>
                    <w:sz w:val="18"/>
                    <w:szCs w:val="18"/>
                  </w:rPr>
                  <w:t>Optional</w:t>
                </w:r>
                <w:proofErr w:type="gramEnd"/>
                <w:r w:rsidR="005657D0" w:rsidRPr="008A2156">
                  <w:rPr>
                    <w:rFonts w:cs="Arial"/>
                    <w:i/>
                    <w:color w:val="9BBB59" w:themeColor="accent3"/>
                    <w:sz w:val="18"/>
                    <w:szCs w:val="18"/>
                  </w:rPr>
                  <w:t xml:space="preserve"> entry</w:t>
                </w:r>
              </w:sdtContent>
            </w:sdt>
          </w:p>
        </w:tc>
      </w:tr>
      <w:tr w:rsidR="00932FE2" w:rsidRPr="00201717" w14:paraId="7C10E932" w14:textId="77777777" w:rsidTr="00440D2A">
        <w:trPr>
          <w:trHeight w:val="340"/>
        </w:trPr>
        <w:tc>
          <w:tcPr>
            <w:tcW w:w="4219" w:type="dxa"/>
            <w:gridSpan w:val="2"/>
            <w:vAlign w:val="center"/>
          </w:tcPr>
          <w:p w14:paraId="52BD43F3" w14:textId="77777777" w:rsidR="00932FE2" w:rsidRPr="00201717" w:rsidRDefault="005F726E" w:rsidP="005065ED">
            <w:pPr>
              <w:tabs>
                <w:tab w:val="left" w:pos="2127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Produkta</w:t>
            </w:r>
            <w:r w:rsidR="00932FE2">
              <w:rPr>
                <w:rFonts w:cs="Arial"/>
                <w:sz w:val="18"/>
                <w:szCs w:val="18"/>
              </w:rPr>
              <w:t>nforderung</w:t>
            </w:r>
            <w:r w:rsidR="00932FE2">
              <w:rPr>
                <w:rFonts w:cs="Arial"/>
                <w:sz w:val="18"/>
                <w:szCs w:val="18"/>
              </w:rPr>
              <w:tab/>
            </w:r>
            <w:r w:rsidR="00B925C6" w:rsidRPr="00836A27">
              <w:rPr>
                <w:i/>
                <w:color w:val="645A50"/>
                <w:sz w:val="18"/>
                <w:szCs w:val="18"/>
                <w:lang w:val="en-US"/>
              </w:rPr>
              <w:t>Product r</w:t>
            </w:r>
            <w:r w:rsidR="00932FE2" w:rsidRPr="00836A27">
              <w:rPr>
                <w:i/>
                <w:color w:val="645A50"/>
                <w:sz w:val="18"/>
                <w:szCs w:val="18"/>
                <w:lang w:val="en-US"/>
              </w:rPr>
              <w:t>equirement</w:t>
            </w:r>
          </w:p>
        </w:tc>
        <w:sdt>
          <w:sdtPr>
            <w:rPr>
              <w:rFonts w:cs="Arial"/>
              <w:sz w:val="18"/>
              <w:szCs w:val="18"/>
            </w:rPr>
            <w:id w:val="-251894414"/>
            <w:placeholder>
              <w:docPart w:val="BAEF2DA1EBC6412D90AD9FB4CAF944A8"/>
            </w:placeholder>
            <w:showingPlcHdr/>
          </w:sdtPr>
          <w:sdtEndPr/>
          <w:sdtContent>
            <w:tc>
              <w:tcPr>
                <w:tcW w:w="5903" w:type="dxa"/>
                <w:gridSpan w:val="2"/>
                <w:vAlign w:val="center"/>
              </w:tcPr>
              <w:p w14:paraId="41E4A814" w14:textId="77777777" w:rsidR="00932FE2" w:rsidRPr="001A48B5" w:rsidRDefault="005065ED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 xml:space="preserve">Optionale Angabe / </w:t>
                </w:r>
                <w:r w:rsidRPr="008A2156">
                  <w:rPr>
                    <w:rFonts w:cs="Arial"/>
                    <w:i/>
                    <w:color w:val="9BBB59" w:themeColor="accent3"/>
                    <w:sz w:val="18"/>
                    <w:szCs w:val="18"/>
                  </w:rPr>
                  <w:t>Optional entry</w:t>
                </w:r>
              </w:p>
            </w:tc>
          </w:sdtContent>
        </w:sdt>
      </w:tr>
      <w:tr w:rsidR="005F726E" w:rsidRPr="005A5523" w14:paraId="15F5A260" w14:textId="77777777" w:rsidTr="00440D2A">
        <w:trPr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2FCF0C84" w14:textId="31A34EE3" w:rsidR="005F726E" w:rsidRPr="005F726E" w:rsidRDefault="00BC2BAB" w:rsidP="005065ED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color w:val="FF0000"/>
                  <w:sz w:val="24"/>
                </w:rPr>
                <w:id w:val="-130422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70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</w:rPr>
                  <w:t>☐</w:t>
                </w:r>
              </w:sdtContent>
            </w:sdt>
          </w:p>
        </w:tc>
        <w:tc>
          <w:tcPr>
            <w:tcW w:w="9588" w:type="dxa"/>
            <w:gridSpan w:val="3"/>
            <w:tcBorders>
              <w:left w:val="nil"/>
            </w:tcBorders>
            <w:vAlign w:val="center"/>
          </w:tcPr>
          <w:p w14:paraId="351FE66A" w14:textId="7060C228" w:rsidR="005F726E" w:rsidRPr="00DB57CA" w:rsidRDefault="005F726E" w:rsidP="005065ED">
            <w:pPr>
              <w:spacing w:before="40" w:after="40" w:line="240" w:lineRule="auto"/>
              <w:rPr>
                <w:rFonts w:cs="Arial"/>
                <w:spacing w:val="-4"/>
                <w:sz w:val="18"/>
                <w:szCs w:val="18"/>
              </w:rPr>
            </w:pPr>
            <w:r w:rsidRPr="00DB57CA">
              <w:rPr>
                <w:rFonts w:cs="Arial"/>
                <w:spacing w:val="-4"/>
                <w:sz w:val="18"/>
                <w:szCs w:val="18"/>
              </w:rPr>
              <w:t>Ergänzend zu</w:t>
            </w:r>
            <w:r w:rsidR="00DD0128" w:rsidRPr="00DB57CA">
              <w:rPr>
                <w:rFonts w:cs="Arial"/>
                <w:spacing w:val="-4"/>
                <w:sz w:val="18"/>
                <w:szCs w:val="18"/>
              </w:rPr>
              <w:t xml:space="preserve"> den</w:t>
            </w:r>
            <w:r w:rsidRPr="00DB57CA">
              <w:rPr>
                <w:rFonts w:cs="Arial"/>
                <w:spacing w:val="-4"/>
                <w:sz w:val="18"/>
                <w:szCs w:val="18"/>
              </w:rPr>
              <w:t xml:space="preserve"> Prüfbericht</w:t>
            </w:r>
            <w:r w:rsidR="00DD0128" w:rsidRPr="00DB57CA">
              <w:rPr>
                <w:rFonts w:cs="Arial"/>
                <w:spacing w:val="-4"/>
                <w:sz w:val="18"/>
                <w:szCs w:val="18"/>
              </w:rPr>
              <w:t xml:space="preserve">en </w:t>
            </w:r>
            <w:r w:rsidRPr="00DB57CA">
              <w:rPr>
                <w:rFonts w:cs="Arial"/>
                <w:spacing w:val="-4"/>
                <w:sz w:val="18"/>
                <w:szCs w:val="18"/>
              </w:rPr>
              <w:t xml:space="preserve">wird ein </w:t>
            </w:r>
            <w:r w:rsidR="00DD0128" w:rsidRPr="00DB57CA">
              <w:rPr>
                <w:rFonts w:cs="Arial"/>
                <w:spacing w:val="-4"/>
                <w:sz w:val="18"/>
                <w:szCs w:val="18"/>
              </w:rPr>
              <w:t xml:space="preserve">kostenpflichtiger </w:t>
            </w:r>
            <w:r w:rsidRPr="00DB57CA">
              <w:rPr>
                <w:rFonts w:cs="Arial"/>
                <w:spacing w:val="-4"/>
                <w:sz w:val="18"/>
                <w:szCs w:val="18"/>
              </w:rPr>
              <w:t>Klassifizierungsbericht</w:t>
            </w:r>
            <w:r w:rsidR="00DD0128" w:rsidRPr="00DB57CA">
              <w:rPr>
                <w:rFonts w:cs="Arial"/>
                <w:spacing w:val="-4"/>
                <w:sz w:val="18"/>
                <w:szCs w:val="18"/>
              </w:rPr>
              <w:t xml:space="preserve"> </w:t>
            </w:r>
            <w:r w:rsidR="00E55852" w:rsidRPr="00DB57CA">
              <w:rPr>
                <w:rFonts w:cs="Arial"/>
                <w:spacing w:val="-4"/>
                <w:sz w:val="18"/>
                <w:szCs w:val="18"/>
              </w:rPr>
              <w:t xml:space="preserve">für </w:t>
            </w:r>
            <w:r w:rsidR="00DD0128" w:rsidRPr="00DB57CA">
              <w:rPr>
                <w:rFonts w:cs="Arial"/>
                <w:spacing w:val="-4"/>
                <w:sz w:val="18"/>
                <w:szCs w:val="18"/>
              </w:rPr>
              <w:t xml:space="preserve">die </w:t>
            </w:r>
            <w:r w:rsidR="00E55852" w:rsidRPr="00DB57CA">
              <w:rPr>
                <w:rFonts w:cs="Arial"/>
                <w:spacing w:val="-4"/>
                <w:sz w:val="18"/>
                <w:szCs w:val="18"/>
              </w:rPr>
              <w:t>EN 45545</w:t>
            </w:r>
            <w:r w:rsidR="00DB57CA" w:rsidRPr="00DB57CA">
              <w:rPr>
                <w:rFonts w:cs="Arial"/>
                <w:spacing w:val="-4"/>
                <w:sz w:val="18"/>
                <w:szCs w:val="18"/>
              </w:rPr>
              <w:t>-2</w:t>
            </w:r>
            <w:r w:rsidRPr="00DB57CA">
              <w:rPr>
                <w:rFonts w:cs="Arial"/>
                <w:spacing w:val="-4"/>
                <w:sz w:val="18"/>
                <w:szCs w:val="18"/>
              </w:rPr>
              <w:t xml:space="preserve"> gewünscht</w:t>
            </w:r>
            <w:r w:rsidR="007F5550" w:rsidRPr="00DB57CA">
              <w:rPr>
                <w:rFonts w:cs="Arial"/>
                <w:spacing w:val="-4"/>
                <w:sz w:val="18"/>
                <w:szCs w:val="18"/>
              </w:rPr>
              <w:t xml:space="preserve"> (+ 2</w:t>
            </w:r>
            <w:r w:rsidR="00DA202E" w:rsidRPr="00DB57CA">
              <w:rPr>
                <w:rFonts w:cs="Arial"/>
                <w:spacing w:val="-4"/>
                <w:sz w:val="18"/>
                <w:szCs w:val="18"/>
              </w:rPr>
              <w:t>2</w:t>
            </w:r>
            <w:r w:rsidR="007F5550" w:rsidRPr="00DB57CA">
              <w:rPr>
                <w:rFonts w:cs="Arial"/>
                <w:spacing w:val="-4"/>
                <w:sz w:val="18"/>
                <w:szCs w:val="18"/>
              </w:rPr>
              <w:t>0</w:t>
            </w:r>
            <w:r w:rsidRPr="00DB57CA">
              <w:rPr>
                <w:rFonts w:cs="Arial"/>
                <w:spacing w:val="-4"/>
                <w:sz w:val="18"/>
                <w:szCs w:val="18"/>
              </w:rPr>
              <w:t xml:space="preserve"> €).</w:t>
            </w:r>
          </w:p>
          <w:p w14:paraId="23D74EC5" w14:textId="2786290E" w:rsidR="005F726E" w:rsidRPr="00DD0128" w:rsidRDefault="00DD0128" w:rsidP="007F5550">
            <w:pPr>
              <w:spacing w:before="40" w:after="40" w:line="240" w:lineRule="auto"/>
              <w:rPr>
                <w:rFonts w:cs="Arial"/>
                <w:sz w:val="18"/>
                <w:szCs w:val="18"/>
                <w:highlight w:val="yellow"/>
                <w:lang w:val="en-US"/>
              </w:rPr>
            </w:pPr>
            <w:r w:rsidRPr="00DB57CA">
              <w:rPr>
                <w:i/>
                <w:color w:val="645A50"/>
                <w:sz w:val="18"/>
                <w:szCs w:val="18"/>
                <w:lang w:val="en-US"/>
              </w:rPr>
              <w:t>In addition to the test reports, a chargeable classification report for EN 45545</w:t>
            </w:r>
            <w:r w:rsidR="00DB57CA">
              <w:rPr>
                <w:i/>
                <w:color w:val="645A50"/>
                <w:sz w:val="18"/>
                <w:szCs w:val="18"/>
                <w:lang w:val="en-US"/>
              </w:rPr>
              <w:t>-2</w:t>
            </w:r>
            <w:r w:rsidRPr="00DB57CA">
              <w:rPr>
                <w:i/>
                <w:color w:val="645A50"/>
                <w:sz w:val="18"/>
                <w:szCs w:val="18"/>
                <w:lang w:val="en-US"/>
              </w:rPr>
              <w:t xml:space="preserve"> is desired </w:t>
            </w:r>
            <w:r w:rsidR="007F5550" w:rsidRPr="00DB57CA">
              <w:rPr>
                <w:i/>
                <w:color w:val="645A50"/>
                <w:sz w:val="18"/>
                <w:szCs w:val="18"/>
                <w:lang w:val="en-US"/>
              </w:rPr>
              <w:t>(+ 2</w:t>
            </w:r>
            <w:r w:rsidR="00DA202E" w:rsidRPr="00DB57CA">
              <w:rPr>
                <w:i/>
                <w:color w:val="645A50"/>
                <w:sz w:val="18"/>
                <w:szCs w:val="18"/>
                <w:lang w:val="en-US"/>
              </w:rPr>
              <w:t>2</w:t>
            </w:r>
            <w:r w:rsidR="007F5550" w:rsidRPr="00DB57CA">
              <w:rPr>
                <w:i/>
                <w:color w:val="645A50"/>
                <w:sz w:val="18"/>
                <w:szCs w:val="18"/>
                <w:lang w:val="en-US"/>
              </w:rPr>
              <w:t>0</w:t>
            </w:r>
            <w:r w:rsidR="00790D8C" w:rsidRPr="00DB57CA">
              <w:rPr>
                <w:i/>
                <w:color w:val="645A50"/>
                <w:sz w:val="18"/>
                <w:szCs w:val="18"/>
                <w:lang w:val="en-US"/>
              </w:rPr>
              <w:t xml:space="preserve"> €</w:t>
            </w:r>
            <w:r w:rsidR="00B925C6" w:rsidRPr="00DB57CA">
              <w:rPr>
                <w:i/>
                <w:color w:val="645A50"/>
                <w:sz w:val="18"/>
                <w:szCs w:val="18"/>
                <w:lang w:val="en-US"/>
              </w:rPr>
              <w:t>).</w:t>
            </w:r>
          </w:p>
        </w:tc>
      </w:tr>
    </w:tbl>
    <w:p w14:paraId="0B63094E" w14:textId="77777777" w:rsidR="00D42E30" w:rsidRPr="00B925C6" w:rsidRDefault="00D42E30" w:rsidP="005065ED">
      <w:pPr>
        <w:spacing w:before="40" w:after="40" w:line="240" w:lineRule="auto"/>
        <w:rPr>
          <w:lang w:val="en-US"/>
        </w:rPr>
      </w:pPr>
    </w:p>
    <w:tbl>
      <w:tblPr>
        <w:tblStyle w:val="Tabellenraster"/>
        <w:tblW w:w="1012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121"/>
      </w:tblGrid>
      <w:tr w:rsidR="00D42E30" w:rsidRPr="00201717" w14:paraId="77549107" w14:textId="77777777" w:rsidTr="002A5C6A">
        <w:trPr>
          <w:trHeight w:val="340"/>
        </w:trPr>
        <w:tc>
          <w:tcPr>
            <w:tcW w:w="10173" w:type="dxa"/>
            <w:shd w:val="clear" w:color="auto" w:fill="D8D1BE"/>
            <w:vAlign w:val="center"/>
          </w:tcPr>
          <w:p w14:paraId="7168B34D" w14:textId="77777777" w:rsidR="00D42E30" w:rsidRPr="00A411CE" w:rsidRDefault="00D42E30" w:rsidP="005065ED">
            <w:pPr>
              <w:spacing w:before="40" w:after="40" w:line="240" w:lineRule="auto"/>
              <w:rPr>
                <w:rFonts w:cs="Arial"/>
                <w:b/>
                <w:sz w:val="20"/>
                <w:szCs w:val="20"/>
              </w:rPr>
            </w:pPr>
            <w:r w:rsidRPr="00A411CE">
              <w:rPr>
                <w:rFonts w:cs="Arial"/>
                <w:b/>
                <w:sz w:val="20"/>
                <w:szCs w:val="20"/>
              </w:rPr>
              <w:t>Bemerkungen</w:t>
            </w:r>
          </w:p>
          <w:p w14:paraId="58B37321" w14:textId="77777777" w:rsidR="00D42E30" w:rsidRPr="00A411CE" w:rsidRDefault="00A411CE" w:rsidP="005065ED">
            <w:pPr>
              <w:spacing w:before="40" w:after="40" w:line="240" w:lineRule="auto"/>
              <w:rPr>
                <w:rFonts w:cs="Arial"/>
                <w:b/>
                <w:sz w:val="20"/>
                <w:szCs w:val="20"/>
                <w:lang w:val="en-US"/>
              </w:rPr>
            </w:pPr>
            <w:r w:rsidRPr="001E595E">
              <w:rPr>
                <w:b/>
                <w:i/>
                <w:color w:val="645A50"/>
                <w:sz w:val="20"/>
                <w:szCs w:val="20"/>
                <w:lang w:val="en-US"/>
              </w:rPr>
              <w:t>Remarks</w:t>
            </w:r>
          </w:p>
        </w:tc>
      </w:tr>
      <w:tr w:rsidR="00894DAC" w:rsidRPr="00823BEF" w14:paraId="51346C1A" w14:textId="77777777" w:rsidTr="005065ED">
        <w:trPr>
          <w:trHeight w:val="340"/>
        </w:trPr>
        <w:sdt>
          <w:sdtPr>
            <w:rPr>
              <w:rFonts w:cs="Arial"/>
              <w:sz w:val="18"/>
              <w:szCs w:val="18"/>
            </w:rPr>
            <w:id w:val="-1729448886"/>
            <w:placeholder>
              <w:docPart w:val="4B27036DFCEA42169E49F55624D38449"/>
            </w:placeholder>
            <w:showingPlcHdr/>
          </w:sdtPr>
          <w:sdtEndPr/>
          <w:sdtContent>
            <w:tc>
              <w:tcPr>
                <w:tcW w:w="10173" w:type="dxa"/>
                <w:vAlign w:val="center"/>
              </w:tcPr>
              <w:p w14:paraId="024CA3CC" w14:textId="77777777" w:rsidR="00894DAC" w:rsidRPr="001A48B5" w:rsidRDefault="00A822B8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 xml:space="preserve">Optionale Angabe / </w:t>
                </w:r>
                <w:r w:rsidRPr="008A2156">
                  <w:rPr>
                    <w:rFonts w:cs="Arial"/>
                    <w:i/>
                    <w:color w:val="9BBB59" w:themeColor="accent3"/>
                    <w:sz w:val="18"/>
                    <w:szCs w:val="18"/>
                  </w:rPr>
                  <w:t>Optional entry</w:t>
                </w:r>
              </w:p>
            </w:tc>
          </w:sdtContent>
        </w:sdt>
      </w:tr>
    </w:tbl>
    <w:p w14:paraId="6323F49E" w14:textId="77777777" w:rsidR="00D42E30" w:rsidRDefault="00D42E30" w:rsidP="005065ED">
      <w:pPr>
        <w:spacing w:before="40" w:after="40" w:line="240" w:lineRule="auto"/>
      </w:pPr>
    </w:p>
    <w:tbl>
      <w:tblPr>
        <w:tblStyle w:val="Tabellenraster"/>
        <w:tblW w:w="1012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19"/>
        <w:gridCol w:w="5902"/>
      </w:tblGrid>
      <w:tr w:rsidR="00FD3BD3" w:rsidRPr="001354AD" w14:paraId="0446467E" w14:textId="77777777" w:rsidTr="005065ED">
        <w:trPr>
          <w:trHeight w:val="340"/>
        </w:trPr>
        <w:tc>
          <w:tcPr>
            <w:tcW w:w="10121" w:type="dxa"/>
            <w:gridSpan w:val="2"/>
            <w:tcBorders>
              <w:bottom w:val="nil"/>
            </w:tcBorders>
            <w:shd w:val="clear" w:color="auto" w:fill="C2D69B" w:themeFill="accent3" w:themeFillTint="99"/>
            <w:vAlign w:val="center"/>
          </w:tcPr>
          <w:p w14:paraId="756C33B4" w14:textId="77777777" w:rsidR="00FD3BD3" w:rsidRDefault="00FD3BD3" w:rsidP="005065ED">
            <w:pPr>
              <w:spacing w:before="40" w:after="40" w:line="240" w:lineRule="auto"/>
              <w:jc w:val="center"/>
              <w:rPr>
                <w:rFonts w:cs="Arial"/>
                <w:b/>
                <w:sz w:val="24"/>
              </w:rPr>
            </w:pPr>
            <w:r w:rsidRPr="00622391">
              <w:rPr>
                <w:rFonts w:cs="Arial"/>
                <w:b/>
                <w:sz w:val="24"/>
              </w:rPr>
              <w:t>Auftragserteilung</w:t>
            </w:r>
          </w:p>
          <w:p w14:paraId="53086638" w14:textId="77777777" w:rsidR="00A411CE" w:rsidRPr="001354AD" w:rsidRDefault="00911F0C" w:rsidP="008E7D4A">
            <w:pPr>
              <w:spacing w:before="40" w:after="40" w:line="240" w:lineRule="auto"/>
              <w:jc w:val="center"/>
              <w:rPr>
                <w:rFonts w:cs="Arial"/>
                <w:b/>
                <w:sz w:val="24"/>
                <w:lang w:val="en-US"/>
              </w:rPr>
            </w:pPr>
            <w:r>
              <w:rPr>
                <w:b/>
                <w:i/>
                <w:color w:val="645A50"/>
                <w:sz w:val="24"/>
                <w:lang w:val="en-US"/>
              </w:rPr>
              <w:t>O</w:t>
            </w:r>
            <w:r w:rsidR="008E7D4A">
              <w:rPr>
                <w:b/>
                <w:i/>
                <w:color w:val="645A50"/>
                <w:sz w:val="24"/>
                <w:lang w:val="en-US"/>
              </w:rPr>
              <w:t>rder</w:t>
            </w:r>
            <w:r>
              <w:rPr>
                <w:b/>
                <w:i/>
                <w:color w:val="645A50"/>
                <w:sz w:val="24"/>
                <w:lang w:val="en-US"/>
              </w:rPr>
              <w:t xml:space="preserve"> placement</w:t>
            </w:r>
          </w:p>
        </w:tc>
      </w:tr>
      <w:tr w:rsidR="00A411CE" w:rsidRPr="00201717" w14:paraId="5B26A11B" w14:textId="77777777" w:rsidTr="005065ED">
        <w:trPr>
          <w:trHeight w:val="340"/>
        </w:trPr>
        <w:tc>
          <w:tcPr>
            <w:tcW w:w="4219" w:type="dxa"/>
            <w:vAlign w:val="center"/>
          </w:tcPr>
          <w:p w14:paraId="170B0294" w14:textId="77777777" w:rsidR="00A411CE" w:rsidRPr="00381991" w:rsidRDefault="00A411CE" w:rsidP="005065ED">
            <w:pPr>
              <w:tabs>
                <w:tab w:val="left" w:pos="2115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381991">
              <w:rPr>
                <w:rFonts w:cs="Arial"/>
                <w:sz w:val="18"/>
                <w:szCs w:val="18"/>
              </w:rPr>
              <w:t>Angebots</w:t>
            </w:r>
            <w:r w:rsidR="00F6774E">
              <w:rPr>
                <w:rFonts w:cs="Arial"/>
                <w:sz w:val="18"/>
                <w:szCs w:val="18"/>
              </w:rPr>
              <w:t>nummer</w:t>
            </w:r>
            <w:r>
              <w:rPr>
                <w:rFonts w:cs="Arial"/>
                <w:sz w:val="18"/>
                <w:szCs w:val="18"/>
              </w:rPr>
              <w:tab/>
            </w:r>
            <w:r w:rsidR="00F6774E" w:rsidRPr="005065ED">
              <w:rPr>
                <w:i/>
                <w:color w:val="645A50"/>
                <w:sz w:val="18"/>
                <w:szCs w:val="18"/>
                <w:lang w:val="en-US"/>
              </w:rPr>
              <w:t>Quotation number</w:t>
            </w:r>
          </w:p>
        </w:tc>
        <w:sdt>
          <w:sdtPr>
            <w:rPr>
              <w:rFonts w:cs="Arial"/>
              <w:sz w:val="18"/>
              <w:szCs w:val="18"/>
            </w:rPr>
            <w:id w:val="270754827"/>
            <w:placeholder>
              <w:docPart w:val="CB2C505B13F54F13ABE9ADBEEC0DBFEA"/>
            </w:placeholder>
            <w:showingPlcHdr/>
          </w:sdtPr>
          <w:sdtEndPr/>
          <w:sdtContent>
            <w:tc>
              <w:tcPr>
                <w:tcW w:w="5902" w:type="dxa"/>
                <w:vAlign w:val="center"/>
              </w:tcPr>
              <w:p w14:paraId="1C6EA117" w14:textId="77777777" w:rsidR="00A411CE" w:rsidRPr="001A48B5" w:rsidRDefault="00A822B8" w:rsidP="00A822B8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</w:tr>
      <w:tr w:rsidR="00894DAC" w:rsidRPr="00201717" w14:paraId="32D89D3F" w14:textId="77777777" w:rsidTr="005065ED">
        <w:trPr>
          <w:trHeight w:val="340"/>
        </w:trPr>
        <w:tc>
          <w:tcPr>
            <w:tcW w:w="4219" w:type="dxa"/>
            <w:tcMar>
              <w:right w:w="57" w:type="dxa"/>
            </w:tcMar>
            <w:vAlign w:val="center"/>
          </w:tcPr>
          <w:p w14:paraId="73FF7A06" w14:textId="77777777" w:rsidR="00894DAC" w:rsidRPr="00381991" w:rsidRDefault="00894DAC" w:rsidP="005065ED">
            <w:pPr>
              <w:tabs>
                <w:tab w:val="left" w:pos="2115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381991">
              <w:rPr>
                <w:rFonts w:cs="Arial"/>
                <w:sz w:val="18"/>
                <w:szCs w:val="18"/>
              </w:rPr>
              <w:t>Bestell</w:t>
            </w:r>
            <w:r w:rsidR="00F6774E">
              <w:rPr>
                <w:rFonts w:cs="Arial"/>
                <w:sz w:val="18"/>
                <w:szCs w:val="18"/>
              </w:rPr>
              <w:t>nummer</w:t>
            </w:r>
            <w:r>
              <w:rPr>
                <w:rFonts w:cs="Arial"/>
                <w:sz w:val="18"/>
                <w:szCs w:val="18"/>
              </w:rPr>
              <w:tab/>
            </w:r>
            <w:r w:rsidR="00F6774E" w:rsidRPr="005065ED">
              <w:rPr>
                <w:i/>
                <w:color w:val="645A50"/>
                <w:sz w:val="18"/>
                <w:szCs w:val="18"/>
                <w:lang w:val="en-US"/>
              </w:rPr>
              <w:t>Purchase order number</w:t>
            </w:r>
          </w:p>
        </w:tc>
        <w:sdt>
          <w:sdtPr>
            <w:rPr>
              <w:rFonts w:cs="Arial"/>
              <w:sz w:val="18"/>
              <w:szCs w:val="18"/>
            </w:rPr>
            <w:id w:val="626673561"/>
            <w:placeholder>
              <w:docPart w:val="FAB9415D39904FB585B04B381C2CBCCB"/>
            </w:placeholder>
            <w:showingPlcHdr/>
          </w:sdtPr>
          <w:sdtEndPr/>
          <w:sdtContent>
            <w:tc>
              <w:tcPr>
                <w:tcW w:w="5902" w:type="dxa"/>
                <w:vAlign w:val="center"/>
              </w:tcPr>
              <w:p w14:paraId="2AF923A1" w14:textId="77777777" w:rsidR="00894DAC" w:rsidRPr="001A48B5" w:rsidRDefault="008E7D4A" w:rsidP="008E7D4A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Angabe, wenn vorhanden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entry, if available</w:t>
                </w:r>
              </w:p>
            </w:tc>
          </w:sdtContent>
        </w:sdt>
      </w:tr>
      <w:tr w:rsidR="00894DAC" w:rsidRPr="00201717" w14:paraId="434A5BE6" w14:textId="77777777" w:rsidTr="005065ED">
        <w:trPr>
          <w:trHeight w:val="340"/>
        </w:trPr>
        <w:tc>
          <w:tcPr>
            <w:tcW w:w="4219" w:type="dxa"/>
            <w:vAlign w:val="center"/>
          </w:tcPr>
          <w:p w14:paraId="3B1557D9" w14:textId="77777777" w:rsidR="00894DAC" w:rsidRPr="00381991" w:rsidRDefault="00894DAC" w:rsidP="005065ED">
            <w:pPr>
              <w:tabs>
                <w:tab w:val="left" w:pos="2115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381991">
              <w:rPr>
                <w:rFonts w:cs="Arial"/>
                <w:sz w:val="18"/>
                <w:szCs w:val="18"/>
              </w:rPr>
              <w:t>Bestell</w:t>
            </w:r>
            <w:r w:rsidR="00F6774E">
              <w:rPr>
                <w:rFonts w:cs="Arial"/>
                <w:sz w:val="18"/>
                <w:szCs w:val="18"/>
              </w:rPr>
              <w:t>d</w:t>
            </w:r>
            <w:r w:rsidRPr="00381991">
              <w:rPr>
                <w:rFonts w:cs="Arial"/>
                <w:sz w:val="18"/>
                <w:szCs w:val="18"/>
              </w:rPr>
              <w:t>atum</w:t>
            </w:r>
            <w:r>
              <w:rPr>
                <w:rFonts w:cs="Arial"/>
                <w:sz w:val="18"/>
                <w:szCs w:val="18"/>
              </w:rPr>
              <w:tab/>
            </w:r>
            <w:r w:rsidR="00F6774E" w:rsidRPr="005065ED">
              <w:rPr>
                <w:i/>
                <w:color w:val="645A50"/>
                <w:sz w:val="18"/>
                <w:szCs w:val="18"/>
                <w:lang w:val="en-US"/>
              </w:rPr>
              <w:t>Purchase o</w:t>
            </w:r>
            <w:r w:rsidR="001354AD" w:rsidRPr="005065ED">
              <w:rPr>
                <w:i/>
                <w:color w:val="645A50"/>
                <w:sz w:val="18"/>
                <w:szCs w:val="18"/>
                <w:lang w:val="en-US"/>
              </w:rPr>
              <w:t xml:space="preserve">rder </w:t>
            </w:r>
            <w:r w:rsidR="00F6774E" w:rsidRPr="005065ED">
              <w:rPr>
                <w:i/>
                <w:color w:val="645A50"/>
                <w:sz w:val="18"/>
                <w:szCs w:val="18"/>
                <w:lang w:val="en-US"/>
              </w:rPr>
              <w:t>d</w:t>
            </w:r>
            <w:r w:rsidRPr="005065ED">
              <w:rPr>
                <w:i/>
                <w:color w:val="645A50"/>
                <w:sz w:val="18"/>
                <w:szCs w:val="18"/>
                <w:lang w:val="en-US"/>
              </w:rPr>
              <w:t>ate</w:t>
            </w:r>
          </w:p>
        </w:tc>
        <w:sdt>
          <w:sdtPr>
            <w:rPr>
              <w:rFonts w:cs="Arial"/>
              <w:sz w:val="18"/>
              <w:szCs w:val="18"/>
            </w:rPr>
            <w:id w:val="-953548691"/>
            <w:placeholder>
              <w:docPart w:val="AEC2CD387FE14792926E16781843FD9B"/>
            </w:placeholder>
            <w:showingPlcHdr/>
          </w:sdtPr>
          <w:sdtEndPr/>
          <w:sdtContent>
            <w:tc>
              <w:tcPr>
                <w:tcW w:w="5902" w:type="dxa"/>
                <w:vAlign w:val="center"/>
              </w:tcPr>
              <w:p w14:paraId="3CD7F121" w14:textId="77777777" w:rsidR="00894DAC" w:rsidRPr="001A48B5" w:rsidRDefault="00A822B8" w:rsidP="00A822B8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</w:tr>
      <w:tr w:rsidR="00894DAC" w:rsidRPr="00201717" w14:paraId="69FB700D" w14:textId="77777777" w:rsidTr="005065ED">
        <w:trPr>
          <w:trHeight w:val="340"/>
        </w:trPr>
        <w:tc>
          <w:tcPr>
            <w:tcW w:w="4219" w:type="dxa"/>
            <w:vAlign w:val="center"/>
          </w:tcPr>
          <w:p w14:paraId="16B46963" w14:textId="77777777" w:rsidR="00894DAC" w:rsidRPr="00381991" w:rsidRDefault="003C11DF" w:rsidP="003C11DF">
            <w:pPr>
              <w:tabs>
                <w:tab w:val="left" w:pos="2115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Weitere</w:t>
            </w:r>
            <w:r w:rsidR="00A822B8">
              <w:rPr>
                <w:rFonts w:cs="Arial"/>
                <w:sz w:val="18"/>
                <w:szCs w:val="18"/>
              </w:rPr>
              <w:t xml:space="preserve"> Angaben</w:t>
            </w:r>
            <w:r w:rsidR="00894DAC">
              <w:rPr>
                <w:rFonts w:cs="Arial"/>
                <w:sz w:val="18"/>
                <w:szCs w:val="18"/>
              </w:rPr>
              <w:tab/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Further</w:t>
            </w:r>
            <w:r w:rsidR="00A822B8">
              <w:rPr>
                <w:i/>
                <w:color w:val="645A50"/>
                <w:sz w:val="18"/>
                <w:szCs w:val="18"/>
                <w:lang w:val="en-US"/>
              </w:rPr>
              <w:t xml:space="preserve"> 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details</w:t>
            </w:r>
          </w:p>
        </w:tc>
        <w:sdt>
          <w:sdtPr>
            <w:rPr>
              <w:rFonts w:cs="Arial"/>
              <w:sz w:val="18"/>
              <w:szCs w:val="18"/>
            </w:rPr>
            <w:id w:val="2030605621"/>
            <w:placeholder>
              <w:docPart w:val="48635CAB52FE4591B7D000EAC5009B21"/>
            </w:placeholder>
            <w:showingPlcHdr/>
          </w:sdtPr>
          <w:sdtEndPr/>
          <w:sdtContent>
            <w:tc>
              <w:tcPr>
                <w:tcW w:w="5902" w:type="dxa"/>
                <w:vAlign w:val="center"/>
              </w:tcPr>
              <w:p w14:paraId="223BC4D9" w14:textId="77777777" w:rsidR="00894DAC" w:rsidRPr="001A48B5" w:rsidRDefault="00A822B8" w:rsidP="00A822B8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 xml:space="preserve">Optionale Angabe / </w:t>
                </w:r>
                <w:r w:rsidRPr="008A2156">
                  <w:rPr>
                    <w:rFonts w:cs="Arial"/>
                    <w:i/>
                    <w:color w:val="9BBB59" w:themeColor="accent3"/>
                    <w:sz w:val="18"/>
                    <w:szCs w:val="18"/>
                  </w:rPr>
                  <w:t>Optional entry</w:t>
                </w:r>
              </w:p>
            </w:tc>
          </w:sdtContent>
        </w:sdt>
      </w:tr>
      <w:tr w:rsidR="00A411CE" w:rsidRPr="001354AD" w14:paraId="72B8BB5B" w14:textId="77777777" w:rsidTr="005065ED">
        <w:trPr>
          <w:trHeight w:val="340"/>
        </w:trPr>
        <w:tc>
          <w:tcPr>
            <w:tcW w:w="4219" w:type="dxa"/>
            <w:vAlign w:val="center"/>
          </w:tcPr>
          <w:p w14:paraId="6E069DE7" w14:textId="77777777" w:rsidR="00A411CE" w:rsidRPr="001354AD" w:rsidRDefault="00A411CE" w:rsidP="005065ED">
            <w:pPr>
              <w:tabs>
                <w:tab w:val="left" w:pos="2115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1354AD">
              <w:rPr>
                <w:rFonts w:cs="Arial"/>
                <w:sz w:val="18"/>
                <w:szCs w:val="18"/>
              </w:rPr>
              <w:t>Auftragswert</w:t>
            </w:r>
            <w:r w:rsidR="001354AD">
              <w:rPr>
                <w:rFonts w:cs="Arial"/>
                <w:sz w:val="18"/>
                <w:szCs w:val="18"/>
              </w:rPr>
              <w:t xml:space="preserve"> </w:t>
            </w:r>
            <w:r w:rsidR="001354AD" w:rsidRPr="001354AD">
              <w:rPr>
                <w:rFonts w:cs="Arial"/>
                <w:sz w:val="18"/>
                <w:szCs w:val="18"/>
              </w:rPr>
              <w:t>(€)</w:t>
            </w:r>
            <w:r w:rsidRPr="001354AD">
              <w:rPr>
                <w:rFonts w:cs="Arial"/>
                <w:sz w:val="18"/>
                <w:szCs w:val="18"/>
              </w:rPr>
              <w:tab/>
            </w:r>
            <w:r w:rsidRPr="005065ED">
              <w:rPr>
                <w:i/>
                <w:color w:val="645A50"/>
                <w:sz w:val="18"/>
                <w:szCs w:val="18"/>
                <w:lang w:val="en-US"/>
              </w:rPr>
              <w:t xml:space="preserve">Order </w:t>
            </w:r>
            <w:r w:rsidR="00F6774E" w:rsidRPr="005065ED">
              <w:rPr>
                <w:i/>
                <w:color w:val="645A50"/>
                <w:sz w:val="18"/>
                <w:szCs w:val="18"/>
                <w:lang w:val="en-US"/>
              </w:rPr>
              <w:t>v</w:t>
            </w:r>
            <w:r w:rsidRPr="005065ED">
              <w:rPr>
                <w:i/>
                <w:color w:val="645A50"/>
                <w:sz w:val="18"/>
                <w:szCs w:val="18"/>
                <w:lang w:val="en-US"/>
              </w:rPr>
              <w:t>alue (€)</w:t>
            </w:r>
          </w:p>
        </w:tc>
        <w:sdt>
          <w:sdtPr>
            <w:rPr>
              <w:rFonts w:cs="Arial"/>
              <w:sz w:val="18"/>
              <w:szCs w:val="18"/>
            </w:rPr>
            <w:id w:val="778146697"/>
            <w:placeholder>
              <w:docPart w:val="31CD367282AF4C3BB445C229CE31CA40"/>
            </w:placeholder>
            <w:showingPlcHdr/>
          </w:sdtPr>
          <w:sdtEndPr/>
          <w:sdtContent>
            <w:tc>
              <w:tcPr>
                <w:tcW w:w="5902" w:type="dxa"/>
                <w:vAlign w:val="center"/>
              </w:tcPr>
              <w:p w14:paraId="0EE49870" w14:textId="77777777" w:rsidR="00A411CE" w:rsidRPr="001354AD" w:rsidRDefault="00A822B8" w:rsidP="00A822B8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</w:tr>
      <w:tr w:rsidR="00894DAC" w:rsidRPr="005A5523" w14:paraId="13CB63A1" w14:textId="77777777" w:rsidTr="005065ED">
        <w:trPr>
          <w:trHeight w:val="340"/>
        </w:trPr>
        <w:tc>
          <w:tcPr>
            <w:tcW w:w="10121" w:type="dxa"/>
            <w:gridSpan w:val="2"/>
            <w:tcBorders>
              <w:bottom w:val="single" w:sz="4" w:space="0" w:color="auto"/>
            </w:tcBorders>
            <w:vAlign w:val="center"/>
          </w:tcPr>
          <w:p w14:paraId="33F87484" w14:textId="77777777" w:rsidR="00894DAC" w:rsidRPr="00F11AB7" w:rsidRDefault="00894DAC" w:rsidP="005065ED">
            <w:pPr>
              <w:spacing w:before="40" w:after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11AB7">
              <w:rPr>
                <w:rFonts w:cs="Arial"/>
                <w:sz w:val="18"/>
                <w:szCs w:val="18"/>
              </w:rPr>
              <w:t xml:space="preserve">Grundlage für Ihren Auftrag ist die Anerkennung der </w:t>
            </w:r>
            <w:hyperlink r:id="rId10" w:history="1">
              <w:r w:rsidRPr="00F11AB7">
                <w:rPr>
                  <w:rStyle w:val="Hyperlink"/>
                  <w:rFonts w:cs="Arial"/>
                  <w:sz w:val="18"/>
                  <w:szCs w:val="18"/>
                </w:rPr>
                <w:t>AGB</w:t>
              </w:r>
            </w:hyperlink>
            <w:r w:rsidRPr="00F11AB7">
              <w:rPr>
                <w:rFonts w:cs="Arial"/>
                <w:sz w:val="18"/>
                <w:szCs w:val="18"/>
              </w:rPr>
              <w:t xml:space="preserve"> der Currenta GmbH &amp; Co. OHG.</w:t>
            </w:r>
          </w:p>
          <w:p w14:paraId="5D9AB981" w14:textId="6085D1ED" w:rsidR="00894DAC" w:rsidRPr="00F11AB7" w:rsidRDefault="008E7D4A" w:rsidP="008E7D4A">
            <w:pPr>
              <w:spacing w:before="40" w:after="40" w:line="240" w:lineRule="auto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F11AB7">
              <w:rPr>
                <w:i/>
                <w:color w:val="645A50"/>
                <w:sz w:val="18"/>
                <w:szCs w:val="18"/>
                <w:lang w:val="en-US"/>
              </w:rPr>
              <w:t>Y</w:t>
            </w:r>
            <w:r w:rsidR="00894DAC" w:rsidRPr="00F11AB7">
              <w:rPr>
                <w:i/>
                <w:color w:val="645A50"/>
                <w:sz w:val="18"/>
                <w:szCs w:val="18"/>
                <w:lang w:val="en-US"/>
              </w:rPr>
              <w:t xml:space="preserve">our order is </w:t>
            </w:r>
            <w:r w:rsidRPr="00F11AB7">
              <w:rPr>
                <w:i/>
                <w:color w:val="645A50"/>
                <w:sz w:val="18"/>
                <w:szCs w:val="18"/>
                <w:lang w:val="en-US"/>
              </w:rPr>
              <w:t xml:space="preserve">based on </w:t>
            </w:r>
            <w:r w:rsidR="00894DAC" w:rsidRPr="00F11AB7">
              <w:rPr>
                <w:i/>
                <w:color w:val="645A50"/>
                <w:sz w:val="18"/>
                <w:szCs w:val="18"/>
                <w:lang w:val="en-US"/>
              </w:rPr>
              <w:t xml:space="preserve">the </w:t>
            </w:r>
            <w:hyperlink r:id="rId11" w:history="1">
              <w:r w:rsidRPr="00F11AB7">
                <w:rPr>
                  <w:rStyle w:val="Hyperlink"/>
                  <w:rFonts w:cs="Arial"/>
                  <w:sz w:val="18"/>
                  <w:szCs w:val="18"/>
                  <w:lang w:val="en-US"/>
                </w:rPr>
                <w:t>General Terms and C</w:t>
              </w:r>
              <w:r w:rsidR="00894DAC" w:rsidRPr="00F11AB7">
                <w:rPr>
                  <w:rStyle w:val="Hyperlink"/>
                  <w:rFonts w:cs="Arial"/>
                  <w:sz w:val="18"/>
                  <w:szCs w:val="18"/>
                  <w:lang w:val="en-US"/>
                </w:rPr>
                <w:t>ondition</w:t>
              </w:r>
              <w:r w:rsidRPr="00F11AB7">
                <w:rPr>
                  <w:rStyle w:val="Hyperlink"/>
                  <w:rFonts w:cs="Arial"/>
                  <w:sz w:val="18"/>
                  <w:szCs w:val="18"/>
                  <w:lang w:val="en-US"/>
                </w:rPr>
                <w:t>s of Busines</w:t>
              </w:r>
              <w:r w:rsidR="00894DAC" w:rsidRPr="00F11AB7">
                <w:rPr>
                  <w:rStyle w:val="Hyperlink"/>
                  <w:rFonts w:cs="Arial"/>
                  <w:sz w:val="18"/>
                  <w:szCs w:val="18"/>
                  <w:lang w:val="en-US"/>
                </w:rPr>
                <w:t>s</w:t>
              </w:r>
            </w:hyperlink>
            <w:r w:rsidR="00894DAC" w:rsidRPr="00F11AB7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894DAC" w:rsidRPr="00F11AB7">
              <w:rPr>
                <w:i/>
                <w:color w:val="645A50"/>
                <w:sz w:val="18"/>
                <w:szCs w:val="18"/>
                <w:lang w:val="en-US"/>
              </w:rPr>
              <w:t>of Currenta GmbH &amp; Co. OHG.</w:t>
            </w:r>
          </w:p>
        </w:tc>
      </w:tr>
      <w:tr w:rsidR="00894DAC" w:rsidRPr="00894DAC" w14:paraId="391A7DEA" w14:textId="77777777" w:rsidTr="005065ED">
        <w:trPr>
          <w:trHeight w:val="743"/>
        </w:trPr>
        <w:sdt>
          <w:sdtPr>
            <w:rPr>
              <w:rFonts w:cs="Arial"/>
              <w:sz w:val="18"/>
              <w:szCs w:val="18"/>
            </w:rPr>
            <w:id w:val="53274490"/>
          </w:sdtPr>
          <w:sdtEndPr/>
          <w:sdtContent>
            <w:sdt>
              <w:sdtPr>
                <w:rPr>
                  <w:rFonts w:cs="Arial"/>
                  <w:sz w:val="18"/>
                  <w:szCs w:val="18"/>
                </w:rPr>
                <w:id w:val="1705212861"/>
                <w:placeholder>
                  <w:docPart w:val="5F9C063D12204A18A3AE7289597BC76E"/>
                </w:placeholder>
                <w:showingPlcHdr/>
              </w:sdtPr>
              <w:sdtEndPr/>
              <w:sdtContent>
                <w:tc>
                  <w:tcPr>
                    <w:tcW w:w="4219" w:type="dxa"/>
                    <w:tcBorders>
                      <w:bottom w:val="dashed" w:sz="4" w:space="0" w:color="auto"/>
                    </w:tcBorders>
                    <w:vAlign w:val="center"/>
                  </w:tcPr>
                  <w:p w14:paraId="7CB9E230" w14:textId="77777777" w:rsidR="00894DAC" w:rsidRPr="00050D67" w:rsidRDefault="00533080" w:rsidP="00FE0163">
                    <w:pPr>
                      <w:spacing w:before="40" w:after="40" w:line="240" w:lineRule="auto"/>
                      <w:rPr>
                        <w:rFonts w:cs="Arial"/>
                        <w:sz w:val="18"/>
                        <w:szCs w:val="18"/>
                      </w:rPr>
                    </w:pPr>
                    <w:r w:rsidRPr="00050D67">
                      <w:rPr>
                        <w:rFonts w:cs="Arial"/>
                        <w:color w:val="D99594" w:themeColor="accent2" w:themeTint="99"/>
                        <w:sz w:val="18"/>
                        <w:szCs w:val="18"/>
                      </w:rPr>
                      <w:t xml:space="preserve">Notwendige Angabe / </w:t>
                    </w:r>
                    <w:r>
                      <w:rPr>
                        <w:rFonts w:cs="Arial"/>
                        <w:i/>
                        <w:color w:val="D99594" w:themeColor="accent2" w:themeTint="99"/>
                        <w:sz w:val="18"/>
                        <w:szCs w:val="18"/>
                      </w:rPr>
                      <w:t>Required</w:t>
                    </w:r>
                    <w:r w:rsidRPr="008A2156">
                      <w:rPr>
                        <w:rFonts w:cs="Arial"/>
                        <w:i/>
                        <w:color w:val="D99594" w:themeColor="accent2" w:themeTint="99"/>
                        <w:sz w:val="18"/>
                        <w:szCs w:val="18"/>
                      </w:rPr>
                      <w:t xml:space="preserve"> entry</w:t>
                    </w:r>
                  </w:p>
                </w:tc>
              </w:sdtContent>
            </w:sdt>
          </w:sdtContent>
        </w:sdt>
        <w:tc>
          <w:tcPr>
            <w:tcW w:w="5902" w:type="dxa"/>
            <w:tcBorders>
              <w:bottom w:val="dashed" w:sz="4" w:space="0" w:color="auto"/>
            </w:tcBorders>
            <w:vAlign w:val="center"/>
          </w:tcPr>
          <w:p w14:paraId="02274F51" w14:textId="77777777" w:rsidR="00894DAC" w:rsidRPr="00894DAC" w:rsidRDefault="00894DAC" w:rsidP="00A822B8">
            <w:pPr>
              <w:spacing w:before="40" w:after="40" w:line="240" w:lineRule="auto"/>
              <w:rPr>
                <w:rFonts w:cs="Arial"/>
              </w:rPr>
            </w:pPr>
          </w:p>
        </w:tc>
      </w:tr>
      <w:tr w:rsidR="00894DAC" w:rsidRPr="00201717" w14:paraId="2093BCF8" w14:textId="77777777" w:rsidTr="005065ED">
        <w:trPr>
          <w:trHeight w:val="340"/>
        </w:trPr>
        <w:tc>
          <w:tcPr>
            <w:tcW w:w="4219" w:type="dxa"/>
            <w:tcBorders>
              <w:top w:val="dashed" w:sz="4" w:space="0" w:color="auto"/>
            </w:tcBorders>
            <w:vAlign w:val="center"/>
          </w:tcPr>
          <w:p w14:paraId="485D4949" w14:textId="77777777" w:rsidR="00894DAC" w:rsidRPr="00F6774E" w:rsidRDefault="00894DAC" w:rsidP="00911F0C">
            <w:pPr>
              <w:tabs>
                <w:tab w:val="left" w:pos="2127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F6774E">
              <w:rPr>
                <w:rFonts w:cs="Arial"/>
                <w:sz w:val="18"/>
                <w:szCs w:val="18"/>
              </w:rPr>
              <w:t>Ort, Datum</w:t>
            </w:r>
            <w:r w:rsidRPr="00F6774E">
              <w:rPr>
                <w:rFonts w:cs="Arial"/>
                <w:sz w:val="18"/>
                <w:szCs w:val="18"/>
              </w:rPr>
              <w:tab/>
            </w:r>
            <w:r w:rsidR="001354AD" w:rsidRPr="002A6EAA">
              <w:rPr>
                <w:i/>
                <w:color w:val="645A50"/>
                <w:sz w:val="18"/>
                <w:szCs w:val="18"/>
                <w:lang w:val="en-US"/>
              </w:rPr>
              <w:t>Place</w:t>
            </w:r>
            <w:r w:rsidRPr="002A6EAA">
              <w:rPr>
                <w:i/>
                <w:color w:val="645A50"/>
                <w:sz w:val="18"/>
                <w:szCs w:val="18"/>
                <w:lang w:val="en-US"/>
              </w:rPr>
              <w:t xml:space="preserve">, </w:t>
            </w:r>
            <w:r w:rsidR="00911F0C" w:rsidRPr="002A6EAA">
              <w:rPr>
                <w:i/>
                <w:color w:val="645A50"/>
                <w:sz w:val="18"/>
                <w:szCs w:val="18"/>
                <w:lang w:val="en-US"/>
              </w:rPr>
              <w:t>d</w:t>
            </w:r>
            <w:r w:rsidRPr="002A6EAA">
              <w:rPr>
                <w:i/>
                <w:color w:val="645A50"/>
                <w:sz w:val="18"/>
                <w:szCs w:val="18"/>
                <w:lang w:val="en-US"/>
              </w:rPr>
              <w:t>ate</w:t>
            </w:r>
          </w:p>
        </w:tc>
        <w:tc>
          <w:tcPr>
            <w:tcW w:w="5902" w:type="dxa"/>
            <w:tcBorders>
              <w:top w:val="dashed" w:sz="4" w:space="0" w:color="auto"/>
            </w:tcBorders>
            <w:vAlign w:val="center"/>
          </w:tcPr>
          <w:p w14:paraId="3DD146BE" w14:textId="77777777" w:rsidR="00894DAC" w:rsidRPr="00F6774E" w:rsidRDefault="00894DAC" w:rsidP="005065ED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F6774E">
              <w:rPr>
                <w:rFonts w:cs="Arial"/>
                <w:sz w:val="18"/>
                <w:szCs w:val="18"/>
              </w:rPr>
              <w:t>Unterschrift</w:t>
            </w:r>
            <w:r w:rsidRPr="00F6774E">
              <w:rPr>
                <w:rFonts w:cs="Arial"/>
                <w:sz w:val="18"/>
                <w:szCs w:val="18"/>
              </w:rPr>
              <w:tab/>
            </w:r>
            <w:r w:rsidR="00A822B8">
              <w:rPr>
                <w:rFonts w:cs="Arial"/>
                <w:sz w:val="18"/>
                <w:szCs w:val="18"/>
              </w:rPr>
              <w:tab/>
            </w:r>
            <w:r w:rsidR="00A822B8">
              <w:rPr>
                <w:rFonts w:cs="Arial"/>
                <w:sz w:val="18"/>
                <w:szCs w:val="18"/>
              </w:rPr>
              <w:tab/>
            </w: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Signature</w:t>
            </w:r>
          </w:p>
        </w:tc>
      </w:tr>
    </w:tbl>
    <w:p w14:paraId="5EC536AE" w14:textId="77777777" w:rsidR="007E1C20" w:rsidRPr="00406E6D" w:rsidRDefault="007E1C20" w:rsidP="005065ED">
      <w:pPr>
        <w:spacing w:before="40" w:after="40" w:line="240" w:lineRule="auto"/>
        <w:rPr>
          <w:sz w:val="4"/>
          <w:szCs w:val="6"/>
        </w:rPr>
      </w:pPr>
    </w:p>
    <w:p w14:paraId="4ECFA114" w14:textId="77777777" w:rsidR="00FD3BD3" w:rsidRPr="00D65089" w:rsidRDefault="00FD3BD3" w:rsidP="005065ED">
      <w:pPr>
        <w:pStyle w:val="berschrift1"/>
        <w:spacing w:before="40" w:after="40" w:line="240" w:lineRule="auto"/>
        <w:rPr>
          <w:sz w:val="16"/>
          <w:szCs w:val="16"/>
        </w:rPr>
      </w:pPr>
      <w:r w:rsidRPr="00D65089">
        <w:rPr>
          <w:sz w:val="16"/>
          <w:szCs w:val="16"/>
        </w:rPr>
        <w:t>Hinweise zum Ausfüllen des Auftragsformulars:</w:t>
      </w:r>
    </w:p>
    <w:p w14:paraId="0988AF5F" w14:textId="2FD7E43E" w:rsidR="0033616F" w:rsidRPr="00D65089" w:rsidRDefault="00D31E33" w:rsidP="005065ED">
      <w:pPr>
        <w:spacing w:before="40" w:after="40" w:line="240" w:lineRule="auto"/>
        <w:rPr>
          <w:sz w:val="16"/>
          <w:szCs w:val="16"/>
        </w:rPr>
      </w:pPr>
      <w:r w:rsidRPr="00D65089">
        <w:rPr>
          <w:sz w:val="16"/>
          <w:szCs w:val="16"/>
        </w:rPr>
        <w:t>V</w:t>
      </w:r>
      <w:r w:rsidR="00FD3BD3" w:rsidRPr="00D65089">
        <w:rPr>
          <w:sz w:val="16"/>
          <w:szCs w:val="16"/>
        </w:rPr>
        <w:t>erwenden Sie für jede</w:t>
      </w:r>
      <w:r w:rsidR="006A21B7" w:rsidRPr="00D65089">
        <w:rPr>
          <w:sz w:val="16"/>
          <w:szCs w:val="16"/>
        </w:rPr>
        <w:t xml:space="preserve">n Auftrag ein separates Formular. </w:t>
      </w:r>
      <w:r w:rsidRPr="00D65089">
        <w:rPr>
          <w:sz w:val="16"/>
          <w:szCs w:val="16"/>
        </w:rPr>
        <w:t xml:space="preserve">Das/die zu prüfende/n Produkt/e </w:t>
      </w:r>
      <w:r w:rsidR="00FD3BD3" w:rsidRPr="00D65089">
        <w:rPr>
          <w:sz w:val="16"/>
          <w:szCs w:val="16"/>
        </w:rPr>
        <w:t xml:space="preserve">beschreiben Sie </w:t>
      </w:r>
      <w:r w:rsidRPr="00D65089">
        <w:rPr>
          <w:sz w:val="16"/>
          <w:szCs w:val="16"/>
        </w:rPr>
        <w:t xml:space="preserve">auf den Folgeseiten bitte </w:t>
      </w:r>
      <w:r w:rsidR="00FD3BD3" w:rsidRPr="00D65089">
        <w:rPr>
          <w:sz w:val="16"/>
          <w:szCs w:val="16"/>
        </w:rPr>
        <w:t>so detailliert wie möglich</w:t>
      </w:r>
      <w:r w:rsidR="00BC228C" w:rsidRPr="00D65089">
        <w:rPr>
          <w:sz w:val="16"/>
          <w:szCs w:val="16"/>
        </w:rPr>
        <w:t xml:space="preserve">. Bei Verbundwerkstoffen </w:t>
      </w:r>
      <w:r w:rsidR="009A7924" w:rsidRPr="00D65089">
        <w:rPr>
          <w:sz w:val="16"/>
          <w:szCs w:val="16"/>
        </w:rPr>
        <w:t xml:space="preserve">müssen </w:t>
      </w:r>
      <w:r w:rsidR="00BC228C" w:rsidRPr="00D65089">
        <w:rPr>
          <w:sz w:val="16"/>
          <w:szCs w:val="16"/>
        </w:rPr>
        <w:t xml:space="preserve">zu allen Komponenten </w:t>
      </w:r>
      <w:r w:rsidR="009A7924" w:rsidRPr="00D65089">
        <w:rPr>
          <w:sz w:val="16"/>
          <w:szCs w:val="16"/>
        </w:rPr>
        <w:t>Angaben gemacht werden, insbe</w:t>
      </w:r>
      <w:r w:rsidR="00FA6E7E" w:rsidRPr="00D65089">
        <w:rPr>
          <w:sz w:val="16"/>
          <w:szCs w:val="16"/>
        </w:rPr>
        <w:softHyphen/>
      </w:r>
      <w:r w:rsidR="009A7924" w:rsidRPr="00D65089">
        <w:rPr>
          <w:sz w:val="16"/>
          <w:szCs w:val="16"/>
        </w:rPr>
        <w:t>sondere zu deren Schichtdicke</w:t>
      </w:r>
      <w:r w:rsidR="00BC228C" w:rsidRPr="00D65089">
        <w:rPr>
          <w:sz w:val="16"/>
          <w:szCs w:val="16"/>
        </w:rPr>
        <w:t>.</w:t>
      </w:r>
      <w:r w:rsidR="00FD3BD3" w:rsidRPr="00D65089">
        <w:rPr>
          <w:sz w:val="16"/>
          <w:szCs w:val="16"/>
        </w:rPr>
        <w:t xml:space="preserve"> Bei komplexen Bauteilen ist eine Zeichnung hilfreich.</w:t>
      </w:r>
      <w:r w:rsidR="00790D8C" w:rsidRPr="00D65089">
        <w:rPr>
          <w:sz w:val="16"/>
          <w:szCs w:val="16"/>
        </w:rPr>
        <w:t xml:space="preserve"> </w:t>
      </w:r>
      <w:r w:rsidR="00FE2871" w:rsidRPr="00D65089">
        <w:rPr>
          <w:b/>
          <w:sz w:val="16"/>
          <w:szCs w:val="16"/>
        </w:rPr>
        <w:t>Ihre</w:t>
      </w:r>
      <w:r w:rsidR="00790D8C" w:rsidRPr="00D65089">
        <w:rPr>
          <w:b/>
          <w:sz w:val="16"/>
          <w:szCs w:val="16"/>
        </w:rPr>
        <w:t xml:space="preserve"> Angaben übe</w:t>
      </w:r>
      <w:r w:rsidR="00B925C6" w:rsidRPr="00D65089">
        <w:rPr>
          <w:b/>
          <w:sz w:val="16"/>
          <w:szCs w:val="16"/>
        </w:rPr>
        <w:t xml:space="preserve">rnehmen wir </w:t>
      </w:r>
      <w:r w:rsidR="00FA6E7E" w:rsidRPr="00D65089">
        <w:rPr>
          <w:b/>
          <w:sz w:val="16"/>
          <w:szCs w:val="16"/>
        </w:rPr>
        <w:t>unver</w:t>
      </w:r>
      <w:r w:rsidR="00FA6E7E" w:rsidRPr="00D65089">
        <w:rPr>
          <w:b/>
          <w:sz w:val="16"/>
          <w:szCs w:val="16"/>
        </w:rPr>
        <w:softHyphen/>
        <w:t xml:space="preserve">ändert, inkl. der jeweiligen Übersetzungen, </w:t>
      </w:r>
      <w:r w:rsidR="00B925C6" w:rsidRPr="00D65089">
        <w:rPr>
          <w:b/>
          <w:sz w:val="16"/>
          <w:szCs w:val="16"/>
        </w:rPr>
        <w:t>in den Prüfbericht.</w:t>
      </w:r>
      <w:r w:rsidR="00183FA2">
        <w:rPr>
          <w:b/>
          <w:sz w:val="16"/>
          <w:szCs w:val="16"/>
        </w:rPr>
        <w:br/>
      </w:r>
      <w:r w:rsidR="00FD3BD3" w:rsidRPr="00D65089">
        <w:rPr>
          <w:sz w:val="16"/>
          <w:szCs w:val="16"/>
        </w:rPr>
        <w:t xml:space="preserve">Lassen Sie uns </w:t>
      </w:r>
      <w:r w:rsidR="00D42E30" w:rsidRPr="00D65089">
        <w:rPr>
          <w:sz w:val="16"/>
          <w:szCs w:val="16"/>
        </w:rPr>
        <w:t>das ausgefüllte Formular und ggf</w:t>
      </w:r>
      <w:r w:rsidR="00FD3BD3" w:rsidRPr="00D65089">
        <w:rPr>
          <w:sz w:val="16"/>
          <w:szCs w:val="16"/>
        </w:rPr>
        <w:t>. eine technische Zeichnung per E</w:t>
      </w:r>
      <w:r w:rsidR="00F6774E" w:rsidRPr="00D65089">
        <w:rPr>
          <w:sz w:val="16"/>
          <w:szCs w:val="16"/>
        </w:rPr>
        <w:t>-M</w:t>
      </w:r>
      <w:r w:rsidR="00FD3BD3" w:rsidRPr="00D65089">
        <w:rPr>
          <w:sz w:val="16"/>
          <w:szCs w:val="16"/>
        </w:rPr>
        <w:t>ail zukommen</w:t>
      </w:r>
      <w:r w:rsidR="00792F24" w:rsidRPr="00D65089">
        <w:rPr>
          <w:sz w:val="16"/>
          <w:szCs w:val="16"/>
        </w:rPr>
        <w:t>.</w:t>
      </w:r>
      <w:r w:rsidR="00FD3BD3" w:rsidRPr="00D65089">
        <w:rPr>
          <w:sz w:val="16"/>
          <w:szCs w:val="16"/>
        </w:rPr>
        <w:t xml:space="preserve"> </w:t>
      </w:r>
      <w:r w:rsidR="00792F24" w:rsidRPr="00D65089">
        <w:rPr>
          <w:sz w:val="16"/>
          <w:szCs w:val="16"/>
        </w:rPr>
        <w:t>E</w:t>
      </w:r>
      <w:r w:rsidR="00FD3BD3" w:rsidRPr="00D65089">
        <w:rPr>
          <w:sz w:val="16"/>
          <w:szCs w:val="16"/>
        </w:rPr>
        <w:t xml:space="preserve">ine gedruckte und unterschriebene Version </w:t>
      </w:r>
      <w:proofErr w:type="gramStart"/>
      <w:r w:rsidR="00FD3BD3" w:rsidRPr="00D65089">
        <w:rPr>
          <w:sz w:val="16"/>
          <w:szCs w:val="16"/>
        </w:rPr>
        <w:t>legen</w:t>
      </w:r>
      <w:proofErr w:type="gramEnd"/>
      <w:r w:rsidR="00FD3BD3" w:rsidRPr="00D65089">
        <w:rPr>
          <w:sz w:val="16"/>
          <w:szCs w:val="16"/>
        </w:rPr>
        <w:t xml:space="preserve"> Sie bitte zu den Prüfkörpern.</w:t>
      </w:r>
      <w:r w:rsidR="00183FA2">
        <w:rPr>
          <w:sz w:val="16"/>
          <w:szCs w:val="16"/>
        </w:rPr>
        <w:br/>
      </w:r>
      <w:r w:rsidR="006A2712" w:rsidRPr="00146B86">
        <w:rPr>
          <w:b/>
          <w:bCs/>
          <w:i/>
          <w:iCs/>
          <w:spacing w:val="-2"/>
          <w:sz w:val="16"/>
          <w:szCs w:val="16"/>
        </w:rPr>
        <w:t>Mehraufwand, der aus unvollständigen Angaben zu den Sicherheitshinweisen resultiert, wird aufwandsabhängig in Rechnung gestellt</w:t>
      </w:r>
      <w:r w:rsidR="00406E6D" w:rsidRPr="00146B86">
        <w:rPr>
          <w:b/>
          <w:bCs/>
          <w:i/>
          <w:iCs/>
          <w:spacing w:val="-2"/>
          <w:sz w:val="16"/>
          <w:szCs w:val="16"/>
        </w:rPr>
        <w:t>!</w:t>
      </w:r>
    </w:p>
    <w:p w14:paraId="06383679" w14:textId="77777777" w:rsidR="00790D8C" w:rsidRPr="00D65089" w:rsidRDefault="00790D8C" w:rsidP="005065ED">
      <w:pPr>
        <w:pStyle w:val="berschrift1"/>
        <w:spacing w:before="40" w:after="40" w:line="240" w:lineRule="auto"/>
        <w:rPr>
          <w:color w:val="808080" w:themeColor="background1" w:themeShade="80"/>
          <w:sz w:val="16"/>
          <w:szCs w:val="16"/>
        </w:rPr>
      </w:pPr>
    </w:p>
    <w:p w14:paraId="358E65CC" w14:textId="77777777" w:rsidR="00FD3BD3" w:rsidRPr="00D65089" w:rsidRDefault="0050087A" w:rsidP="005065ED">
      <w:pPr>
        <w:pStyle w:val="berschrift1"/>
        <w:spacing w:before="40" w:after="40" w:line="240" w:lineRule="auto"/>
        <w:rPr>
          <w:rFonts w:cs="Times New Roman"/>
          <w:bCs w:val="0"/>
          <w:i/>
          <w:color w:val="645A50"/>
          <w:sz w:val="16"/>
          <w:szCs w:val="16"/>
          <w:lang w:val="en-US"/>
        </w:rPr>
      </w:pPr>
      <w:r w:rsidRPr="00D65089">
        <w:rPr>
          <w:rFonts w:cs="Times New Roman"/>
          <w:bCs w:val="0"/>
          <w:i/>
          <w:color w:val="645A50"/>
          <w:sz w:val="16"/>
          <w:szCs w:val="16"/>
          <w:lang w:val="en-US"/>
        </w:rPr>
        <w:t xml:space="preserve">Instructions </w:t>
      </w:r>
      <w:r w:rsidR="009A7924" w:rsidRPr="00D65089">
        <w:rPr>
          <w:rFonts w:cs="Times New Roman"/>
          <w:bCs w:val="0"/>
          <w:i/>
          <w:color w:val="645A50"/>
          <w:sz w:val="16"/>
          <w:szCs w:val="16"/>
          <w:lang w:val="en-US"/>
        </w:rPr>
        <w:t xml:space="preserve">for </w:t>
      </w:r>
      <w:r w:rsidRPr="00D65089">
        <w:rPr>
          <w:rFonts w:cs="Times New Roman"/>
          <w:bCs w:val="0"/>
          <w:i/>
          <w:color w:val="645A50"/>
          <w:sz w:val="16"/>
          <w:szCs w:val="16"/>
          <w:lang w:val="en-US"/>
        </w:rPr>
        <w:t xml:space="preserve">completing the order </w:t>
      </w:r>
      <w:r w:rsidR="00FD3BD3" w:rsidRPr="00D65089">
        <w:rPr>
          <w:rFonts w:cs="Times New Roman"/>
          <w:bCs w:val="0"/>
          <w:i/>
          <w:color w:val="645A50"/>
          <w:sz w:val="16"/>
          <w:szCs w:val="16"/>
          <w:lang w:val="en-US"/>
        </w:rPr>
        <w:t>form:</w:t>
      </w:r>
    </w:p>
    <w:p w14:paraId="32E41289" w14:textId="77777777" w:rsidR="00790D8C" w:rsidRPr="00D65089" w:rsidRDefault="0050087A" w:rsidP="005065ED">
      <w:pPr>
        <w:spacing w:before="40" w:after="40" w:line="240" w:lineRule="auto"/>
        <w:rPr>
          <w:i/>
          <w:color w:val="645A50"/>
          <w:sz w:val="16"/>
          <w:szCs w:val="16"/>
          <w:lang w:val="en-US"/>
        </w:rPr>
      </w:pPr>
      <w:r w:rsidRPr="00D65089">
        <w:rPr>
          <w:i/>
          <w:color w:val="645A50"/>
          <w:sz w:val="16"/>
          <w:szCs w:val="16"/>
          <w:lang w:val="en-US"/>
        </w:rPr>
        <w:t>U</w:t>
      </w:r>
      <w:r w:rsidR="00FD3BD3" w:rsidRPr="00D65089">
        <w:rPr>
          <w:i/>
          <w:color w:val="645A50"/>
          <w:sz w:val="16"/>
          <w:szCs w:val="16"/>
          <w:lang w:val="en-US"/>
        </w:rPr>
        <w:t>se a separate form</w:t>
      </w:r>
      <w:r w:rsidRPr="00D65089">
        <w:rPr>
          <w:i/>
          <w:color w:val="645A50"/>
          <w:sz w:val="16"/>
          <w:szCs w:val="16"/>
          <w:lang w:val="en-US"/>
        </w:rPr>
        <w:t xml:space="preserve"> for each order. </w:t>
      </w:r>
      <w:r w:rsidR="00911F0C" w:rsidRPr="00D65089">
        <w:rPr>
          <w:i/>
          <w:color w:val="645A50"/>
          <w:sz w:val="16"/>
          <w:szCs w:val="16"/>
          <w:lang w:val="en-US"/>
        </w:rPr>
        <w:t xml:space="preserve">On the following pages, please </w:t>
      </w:r>
      <w:r w:rsidRPr="00D65089">
        <w:rPr>
          <w:i/>
          <w:color w:val="645A50"/>
          <w:sz w:val="16"/>
          <w:szCs w:val="16"/>
          <w:lang w:val="en-US"/>
        </w:rPr>
        <w:t>describe the product</w:t>
      </w:r>
      <w:r w:rsidR="00911F0C" w:rsidRPr="00D65089">
        <w:rPr>
          <w:i/>
          <w:color w:val="645A50"/>
          <w:sz w:val="16"/>
          <w:szCs w:val="16"/>
          <w:lang w:val="en-US"/>
        </w:rPr>
        <w:t>(</w:t>
      </w:r>
      <w:r w:rsidRPr="00D65089">
        <w:rPr>
          <w:i/>
          <w:color w:val="645A50"/>
          <w:sz w:val="16"/>
          <w:szCs w:val="16"/>
          <w:lang w:val="en-US"/>
        </w:rPr>
        <w:t>s</w:t>
      </w:r>
      <w:r w:rsidR="00911F0C" w:rsidRPr="00D65089">
        <w:rPr>
          <w:i/>
          <w:color w:val="645A50"/>
          <w:sz w:val="16"/>
          <w:szCs w:val="16"/>
          <w:lang w:val="en-US"/>
        </w:rPr>
        <w:t>)</w:t>
      </w:r>
      <w:r w:rsidRPr="00D65089">
        <w:rPr>
          <w:i/>
          <w:color w:val="645A50"/>
          <w:sz w:val="16"/>
          <w:szCs w:val="16"/>
          <w:lang w:val="en-US"/>
        </w:rPr>
        <w:t xml:space="preserve"> to be tested </w:t>
      </w:r>
      <w:r w:rsidR="00911F0C" w:rsidRPr="00D65089">
        <w:rPr>
          <w:i/>
          <w:color w:val="645A50"/>
          <w:sz w:val="16"/>
          <w:szCs w:val="16"/>
          <w:lang w:val="en-US"/>
        </w:rPr>
        <w:t xml:space="preserve">in as much detail </w:t>
      </w:r>
      <w:r w:rsidR="00B43C3E" w:rsidRPr="00D65089">
        <w:rPr>
          <w:i/>
          <w:color w:val="645A50"/>
          <w:sz w:val="16"/>
          <w:szCs w:val="16"/>
          <w:lang w:val="en-US"/>
        </w:rPr>
        <w:t>as possible</w:t>
      </w:r>
      <w:r w:rsidRPr="00D65089">
        <w:rPr>
          <w:i/>
          <w:color w:val="645A50"/>
          <w:sz w:val="16"/>
          <w:szCs w:val="16"/>
          <w:lang w:val="en-US"/>
        </w:rPr>
        <w:t xml:space="preserve">. </w:t>
      </w:r>
      <w:r w:rsidR="009A7924" w:rsidRPr="00D65089">
        <w:rPr>
          <w:i/>
          <w:color w:val="645A50"/>
          <w:sz w:val="16"/>
          <w:szCs w:val="16"/>
          <w:lang w:val="en-US"/>
        </w:rPr>
        <w:t xml:space="preserve">For composite products, </w:t>
      </w:r>
      <w:r w:rsidR="007A7DBB" w:rsidRPr="00D65089">
        <w:rPr>
          <w:i/>
          <w:color w:val="645A50"/>
          <w:sz w:val="16"/>
          <w:szCs w:val="16"/>
          <w:lang w:val="en-US"/>
        </w:rPr>
        <w:t>information</w:t>
      </w:r>
      <w:r w:rsidR="009A7924" w:rsidRPr="00D65089">
        <w:rPr>
          <w:i/>
          <w:color w:val="645A50"/>
          <w:sz w:val="16"/>
          <w:szCs w:val="16"/>
          <w:lang w:val="en-US"/>
        </w:rPr>
        <w:t xml:space="preserve"> on each component</w:t>
      </w:r>
      <w:r w:rsidR="00911F0C" w:rsidRPr="00D65089">
        <w:rPr>
          <w:i/>
          <w:color w:val="645A50"/>
          <w:sz w:val="16"/>
          <w:szCs w:val="16"/>
          <w:lang w:val="en-US"/>
        </w:rPr>
        <w:t xml:space="preserve"> should be provided</w:t>
      </w:r>
      <w:r w:rsidR="009A7924" w:rsidRPr="00D65089">
        <w:rPr>
          <w:i/>
          <w:color w:val="645A50"/>
          <w:sz w:val="16"/>
          <w:szCs w:val="16"/>
          <w:lang w:val="en-US"/>
        </w:rPr>
        <w:t xml:space="preserve">, especially </w:t>
      </w:r>
      <w:r w:rsidR="00911F0C" w:rsidRPr="00D65089">
        <w:rPr>
          <w:i/>
          <w:color w:val="645A50"/>
          <w:sz w:val="16"/>
          <w:szCs w:val="16"/>
          <w:lang w:val="en-US"/>
        </w:rPr>
        <w:t xml:space="preserve">regarding </w:t>
      </w:r>
      <w:r w:rsidR="009A7924" w:rsidRPr="00D65089">
        <w:rPr>
          <w:i/>
          <w:color w:val="645A50"/>
          <w:sz w:val="16"/>
          <w:szCs w:val="16"/>
          <w:lang w:val="en-US"/>
        </w:rPr>
        <w:t xml:space="preserve">the layer thickness. </w:t>
      </w:r>
      <w:r w:rsidR="00792F24" w:rsidRPr="00D65089">
        <w:rPr>
          <w:i/>
          <w:color w:val="645A50"/>
          <w:sz w:val="16"/>
          <w:szCs w:val="16"/>
          <w:lang w:val="en-US"/>
        </w:rPr>
        <w:t>For complex assemblies, a</w:t>
      </w:r>
      <w:r w:rsidR="00FD3BD3" w:rsidRPr="00D65089">
        <w:rPr>
          <w:i/>
          <w:color w:val="645A50"/>
          <w:sz w:val="16"/>
          <w:szCs w:val="16"/>
          <w:lang w:val="en-US"/>
        </w:rPr>
        <w:t xml:space="preserve"> technical drawing is useful.</w:t>
      </w:r>
      <w:r w:rsidR="00790D8C" w:rsidRPr="00D65089">
        <w:rPr>
          <w:i/>
          <w:color w:val="645A50"/>
          <w:sz w:val="16"/>
          <w:szCs w:val="16"/>
          <w:lang w:val="en-US"/>
        </w:rPr>
        <w:t xml:space="preserve"> </w:t>
      </w:r>
      <w:r w:rsidR="00790D8C" w:rsidRPr="00D65089">
        <w:rPr>
          <w:b/>
          <w:i/>
          <w:color w:val="645A50"/>
          <w:sz w:val="16"/>
          <w:szCs w:val="16"/>
          <w:lang w:val="en-US"/>
        </w:rPr>
        <w:t xml:space="preserve">We will </w:t>
      </w:r>
      <w:r w:rsidR="009A7924" w:rsidRPr="00D65089">
        <w:rPr>
          <w:b/>
          <w:i/>
          <w:color w:val="645A50"/>
          <w:sz w:val="16"/>
          <w:szCs w:val="16"/>
          <w:lang w:val="en-US"/>
        </w:rPr>
        <w:t xml:space="preserve">include </w:t>
      </w:r>
      <w:r w:rsidR="00792F24" w:rsidRPr="00D65089">
        <w:rPr>
          <w:b/>
          <w:i/>
          <w:color w:val="645A50"/>
          <w:sz w:val="16"/>
          <w:szCs w:val="16"/>
          <w:lang w:val="en-US"/>
        </w:rPr>
        <w:t>your</w:t>
      </w:r>
      <w:r w:rsidR="009A7924" w:rsidRPr="00D65089">
        <w:rPr>
          <w:b/>
          <w:i/>
          <w:color w:val="645A50"/>
          <w:sz w:val="16"/>
          <w:szCs w:val="16"/>
          <w:lang w:val="en-US"/>
        </w:rPr>
        <w:t xml:space="preserve"> </w:t>
      </w:r>
      <w:r w:rsidR="00FA6E7E" w:rsidRPr="00D65089">
        <w:rPr>
          <w:b/>
          <w:i/>
          <w:color w:val="645A50"/>
          <w:sz w:val="16"/>
          <w:szCs w:val="16"/>
          <w:lang w:val="en-US"/>
        </w:rPr>
        <w:t xml:space="preserve">entries without changes and including the translations </w:t>
      </w:r>
      <w:r w:rsidR="009A7924" w:rsidRPr="00D65089">
        <w:rPr>
          <w:b/>
          <w:i/>
          <w:color w:val="645A50"/>
          <w:sz w:val="16"/>
          <w:szCs w:val="16"/>
          <w:lang w:val="en-US"/>
        </w:rPr>
        <w:t xml:space="preserve">in </w:t>
      </w:r>
      <w:r w:rsidR="00790D8C" w:rsidRPr="00D65089">
        <w:rPr>
          <w:b/>
          <w:i/>
          <w:color w:val="645A50"/>
          <w:sz w:val="16"/>
          <w:szCs w:val="16"/>
          <w:lang w:val="en-US"/>
        </w:rPr>
        <w:t>the test report.</w:t>
      </w:r>
      <w:r w:rsidR="00FA6E7E" w:rsidRPr="00D65089">
        <w:rPr>
          <w:b/>
          <w:i/>
          <w:color w:val="645A50"/>
          <w:sz w:val="16"/>
          <w:szCs w:val="16"/>
          <w:lang w:val="en-US"/>
        </w:rPr>
        <w:t xml:space="preserve"> </w:t>
      </w:r>
    </w:p>
    <w:p w14:paraId="2C602FDE" w14:textId="20D8B423" w:rsidR="001E7A51" w:rsidRPr="00D65089" w:rsidRDefault="00FD3BD3" w:rsidP="005065ED">
      <w:pPr>
        <w:spacing w:before="40" w:after="40" w:line="240" w:lineRule="auto"/>
        <w:rPr>
          <w:rFonts w:cs="Arial"/>
          <w:sz w:val="8"/>
          <w:szCs w:val="10"/>
          <w:lang w:val="en-US"/>
        </w:rPr>
      </w:pPr>
      <w:r w:rsidRPr="00D65089">
        <w:rPr>
          <w:i/>
          <w:color w:val="645A50"/>
          <w:sz w:val="16"/>
          <w:szCs w:val="16"/>
          <w:lang w:val="en-US"/>
        </w:rPr>
        <w:t>Send us</w:t>
      </w:r>
      <w:r w:rsidR="00792F24" w:rsidRPr="00D65089">
        <w:rPr>
          <w:i/>
          <w:color w:val="645A50"/>
          <w:sz w:val="16"/>
          <w:szCs w:val="16"/>
          <w:lang w:val="en-US"/>
        </w:rPr>
        <w:t xml:space="preserve"> </w:t>
      </w:r>
      <w:r w:rsidRPr="00D65089">
        <w:rPr>
          <w:i/>
          <w:color w:val="645A50"/>
          <w:sz w:val="16"/>
          <w:szCs w:val="16"/>
          <w:lang w:val="en-US"/>
        </w:rPr>
        <w:t xml:space="preserve">the </w:t>
      </w:r>
      <w:r w:rsidR="00792F24" w:rsidRPr="00D65089">
        <w:rPr>
          <w:i/>
          <w:color w:val="645A50"/>
          <w:sz w:val="16"/>
          <w:szCs w:val="16"/>
          <w:lang w:val="en-US"/>
        </w:rPr>
        <w:t>completed</w:t>
      </w:r>
      <w:r w:rsidRPr="00D65089">
        <w:rPr>
          <w:i/>
          <w:color w:val="645A50"/>
          <w:sz w:val="16"/>
          <w:szCs w:val="16"/>
          <w:lang w:val="en-US"/>
        </w:rPr>
        <w:t xml:space="preserve"> form </w:t>
      </w:r>
      <w:r w:rsidR="00792F24" w:rsidRPr="00D65089">
        <w:rPr>
          <w:i/>
          <w:color w:val="645A50"/>
          <w:sz w:val="16"/>
          <w:szCs w:val="16"/>
          <w:lang w:val="en-US"/>
        </w:rPr>
        <w:t xml:space="preserve">and, if applicable, </w:t>
      </w:r>
      <w:r w:rsidRPr="00D65089">
        <w:rPr>
          <w:i/>
          <w:color w:val="645A50"/>
          <w:sz w:val="16"/>
          <w:szCs w:val="16"/>
          <w:lang w:val="en-US"/>
        </w:rPr>
        <w:t>a technical drawing</w:t>
      </w:r>
      <w:r w:rsidR="00792F24" w:rsidRPr="00D65089">
        <w:rPr>
          <w:i/>
          <w:color w:val="645A50"/>
          <w:sz w:val="16"/>
          <w:szCs w:val="16"/>
          <w:lang w:val="en-US"/>
        </w:rPr>
        <w:t xml:space="preserve"> by email. A </w:t>
      </w:r>
      <w:r w:rsidRPr="00D65089">
        <w:rPr>
          <w:i/>
          <w:color w:val="645A50"/>
          <w:sz w:val="16"/>
          <w:szCs w:val="16"/>
          <w:lang w:val="en-US"/>
        </w:rPr>
        <w:t xml:space="preserve">printed and signed version </w:t>
      </w:r>
      <w:r w:rsidR="00792F24" w:rsidRPr="00D65089">
        <w:rPr>
          <w:i/>
          <w:color w:val="645A50"/>
          <w:sz w:val="16"/>
          <w:szCs w:val="16"/>
          <w:lang w:val="en-US"/>
        </w:rPr>
        <w:t xml:space="preserve">should be enclosed in the shipment with </w:t>
      </w:r>
      <w:r w:rsidRPr="00D65089">
        <w:rPr>
          <w:i/>
          <w:color w:val="645A50"/>
          <w:sz w:val="16"/>
          <w:szCs w:val="16"/>
          <w:lang w:val="en-US"/>
        </w:rPr>
        <w:t>the specimens.</w:t>
      </w:r>
      <w:r w:rsidR="00D65089">
        <w:rPr>
          <w:i/>
          <w:color w:val="645A50"/>
          <w:sz w:val="16"/>
          <w:szCs w:val="16"/>
          <w:lang w:val="en-US"/>
        </w:rPr>
        <w:t xml:space="preserve"> </w:t>
      </w:r>
      <w:r w:rsidR="00183FA2">
        <w:rPr>
          <w:i/>
          <w:color w:val="645A50"/>
          <w:sz w:val="16"/>
          <w:szCs w:val="16"/>
          <w:lang w:val="en-US"/>
        </w:rPr>
        <w:br/>
      </w:r>
      <w:r w:rsidR="006A2712" w:rsidRPr="00146B86">
        <w:rPr>
          <w:b/>
          <w:bCs/>
          <w:iCs/>
          <w:color w:val="645A50"/>
          <w:sz w:val="16"/>
          <w:szCs w:val="16"/>
          <w:lang w:val="en-US"/>
        </w:rPr>
        <w:t xml:space="preserve">Additional expenses resulting from incomplete information on the safety instructions will be invoiced according to expenditure. </w:t>
      </w:r>
      <w:r w:rsidR="001E7A51" w:rsidRPr="00D65089">
        <w:rPr>
          <w:rFonts w:cs="Arial"/>
          <w:sz w:val="8"/>
          <w:szCs w:val="10"/>
          <w:lang w:val="en-US"/>
        </w:rPr>
        <w:br w:type="page"/>
      </w:r>
    </w:p>
    <w:tbl>
      <w:tblPr>
        <w:tblStyle w:val="Tabellenraster"/>
        <w:tblW w:w="10121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68"/>
        <w:gridCol w:w="709"/>
        <w:gridCol w:w="425"/>
        <w:gridCol w:w="3119"/>
        <w:gridCol w:w="425"/>
        <w:gridCol w:w="3175"/>
      </w:tblGrid>
      <w:tr w:rsidR="005165AD" w:rsidRPr="005A5523" w14:paraId="435DFB5D" w14:textId="77777777" w:rsidTr="0070344F">
        <w:trPr>
          <w:trHeight w:val="340"/>
        </w:trPr>
        <w:tc>
          <w:tcPr>
            <w:tcW w:w="101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F41EF0" w14:textId="77777777" w:rsidR="005165AD" w:rsidRPr="006568A5" w:rsidRDefault="005165AD" w:rsidP="00012C45">
            <w:pPr>
              <w:spacing w:before="40" w:after="40" w:line="240" w:lineRule="auto"/>
              <w:jc w:val="center"/>
              <w:rPr>
                <w:rFonts w:cs="Arial"/>
                <w:b/>
                <w:color w:val="E76F00"/>
                <w:sz w:val="24"/>
              </w:rPr>
            </w:pPr>
            <w:r w:rsidRPr="006568A5">
              <w:rPr>
                <w:rFonts w:cs="Arial"/>
                <w:b/>
                <w:color w:val="E76F00"/>
                <w:sz w:val="24"/>
              </w:rPr>
              <w:lastRenderedPageBreak/>
              <w:t>Ihre Angaben werden unverändert im Prüfbericht übernommen</w:t>
            </w:r>
          </w:p>
          <w:p w14:paraId="10DB2D1A" w14:textId="7A16646B" w:rsidR="00183FA2" w:rsidRPr="006568A5" w:rsidRDefault="00BB08E4" w:rsidP="00012C45">
            <w:pPr>
              <w:spacing w:before="40" w:after="40" w:line="240" w:lineRule="auto"/>
              <w:jc w:val="center"/>
              <w:rPr>
                <w:rFonts w:cs="Arial"/>
                <w:b/>
                <w:i/>
                <w:iCs/>
                <w:color w:val="FFB36D"/>
                <w:sz w:val="24"/>
                <w:lang w:val="en-US"/>
              </w:rPr>
            </w:pPr>
            <w:r w:rsidRPr="007D3404">
              <w:rPr>
                <w:rFonts w:cs="Arial"/>
                <w:b/>
                <w:i/>
                <w:iCs/>
                <w:color w:val="F79646" w:themeColor="accent6"/>
                <w:sz w:val="24"/>
                <w:lang w:val="en-US"/>
              </w:rPr>
              <w:t>Your specifications are transferred unchanged in the test report</w:t>
            </w:r>
          </w:p>
        </w:tc>
      </w:tr>
      <w:tr w:rsidR="002A1FEC" w:rsidRPr="00C100CC" w14:paraId="6CFDB5C1" w14:textId="77777777" w:rsidTr="0070344F">
        <w:trPr>
          <w:trHeight w:val="340"/>
        </w:trPr>
        <w:tc>
          <w:tcPr>
            <w:tcW w:w="10121" w:type="dxa"/>
            <w:gridSpan w:val="6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01191851" w14:textId="19917D33" w:rsidR="002A1FEC" w:rsidRPr="00C100CC" w:rsidRDefault="002A1FEC" w:rsidP="00012C45">
            <w:pPr>
              <w:spacing w:before="40" w:after="40" w:line="240" w:lineRule="auto"/>
              <w:jc w:val="center"/>
              <w:rPr>
                <w:rFonts w:cs="Arial"/>
                <w:b/>
                <w:sz w:val="24"/>
              </w:rPr>
            </w:pPr>
            <w:r w:rsidRPr="00C100CC">
              <w:rPr>
                <w:rFonts w:cs="Arial"/>
                <w:b/>
                <w:sz w:val="24"/>
              </w:rPr>
              <w:t>Produkt Nr. 1</w:t>
            </w:r>
          </w:p>
          <w:p w14:paraId="3AC68589" w14:textId="77777777" w:rsidR="002A1FEC" w:rsidRPr="002A1FEC" w:rsidRDefault="002A1FEC" w:rsidP="00012C45">
            <w:pPr>
              <w:spacing w:before="40" w:after="40" w:line="240" w:lineRule="auto"/>
              <w:jc w:val="center"/>
              <w:rPr>
                <w:b/>
                <w:i/>
                <w:color w:val="645A50"/>
                <w:sz w:val="24"/>
                <w:lang w:val="en-US"/>
              </w:rPr>
            </w:pPr>
            <w:r w:rsidRPr="002A1FEC">
              <w:rPr>
                <w:b/>
                <w:i/>
                <w:color w:val="645A50"/>
                <w:sz w:val="24"/>
                <w:lang w:val="en-US"/>
              </w:rPr>
              <w:t>Product No. 1</w:t>
            </w:r>
          </w:p>
        </w:tc>
      </w:tr>
      <w:tr w:rsidR="001A3DD9" w:rsidRPr="005A5523" w14:paraId="6D159277" w14:textId="77777777" w:rsidTr="0070344F">
        <w:trPr>
          <w:trHeight w:val="34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5C32A260" w14:textId="77777777" w:rsidR="002C1771" w:rsidRPr="004D2C78" w:rsidRDefault="002C1771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Produkt</w:t>
            </w:r>
            <w:r w:rsidR="00B925C6">
              <w:rPr>
                <w:rFonts w:cs="Arial"/>
                <w:sz w:val="18"/>
                <w:szCs w:val="18"/>
              </w:rPr>
              <w:t>bezeichnung</w:t>
            </w:r>
          </w:p>
          <w:p w14:paraId="1D8C210E" w14:textId="77777777" w:rsidR="001A3DD9" w:rsidRPr="003413B3" w:rsidRDefault="002C1771" w:rsidP="00012C45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Product designation</w:t>
            </w:r>
          </w:p>
        </w:tc>
        <w:bookmarkStart w:id="8" w:name="Produktbezeichnung1" w:displacedByCustomXml="next"/>
        <w:sdt>
          <w:sdtPr>
            <w:rPr>
              <w:rFonts w:cs="Arial"/>
              <w:sz w:val="18"/>
              <w:szCs w:val="18"/>
            </w:rPr>
            <w:id w:val="1608784007"/>
          </w:sdtPr>
          <w:sdtEndPr/>
          <w:sdtContent>
            <w:sdt>
              <w:sdtPr>
                <w:rPr>
                  <w:rFonts w:cs="Arial"/>
                  <w:sz w:val="18"/>
                  <w:szCs w:val="18"/>
                </w:rPr>
                <w:id w:val="-635950073"/>
                <w:placeholder>
                  <w:docPart w:val="D91AC900A9C74F15B308707AB0B0E321"/>
                </w:placeholder>
                <w:showingPlcHdr/>
              </w:sdtPr>
              <w:sdtEndPr/>
              <w:sdtContent>
                <w:tc>
                  <w:tcPr>
                    <w:tcW w:w="7144" w:type="dxa"/>
                    <w:gridSpan w:val="4"/>
                    <w:tcBorders>
                      <w:bottom w:val="single" w:sz="4" w:space="0" w:color="auto"/>
                    </w:tcBorders>
                    <w:vAlign w:val="center"/>
                  </w:tcPr>
                  <w:p w14:paraId="23DCEA4F" w14:textId="6A75B50D" w:rsidR="004E16AB" w:rsidRPr="004B0328" w:rsidRDefault="005C3344" w:rsidP="00A47336">
                    <w:pPr>
                      <w:spacing w:before="40" w:after="40" w:line="240" w:lineRule="auto"/>
                      <w:ind w:right="514"/>
                      <w:rPr>
                        <w:rFonts w:cs="Arial"/>
                        <w:sz w:val="18"/>
                        <w:szCs w:val="18"/>
                        <w:lang w:val="en-GB"/>
                      </w:rPr>
                    </w:pPr>
                    <w:r w:rsidRPr="004B0328">
                      <w:rPr>
                        <w:rFonts w:cs="Arial"/>
                        <w:color w:val="D99594" w:themeColor="accent2" w:themeTint="99"/>
                        <w:sz w:val="18"/>
                        <w:szCs w:val="18"/>
                        <w:lang w:val="en-GB"/>
                      </w:rPr>
                      <w:t xml:space="preserve">Normativ geforderte Angabe zur Berichtsakzeptanz bzw. Zulassung </w:t>
                    </w:r>
                    <w:r>
                      <w:rPr>
                        <w:rFonts w:cs="Arial"/>
                        <w:color w:val="D99594" w:themeColor="accent2" w:themeTint="99"/>
                        <w:sz w:val="18"/>
                        <w:szCs w:val="18"/>
                        <w:lang w:val="en-GB"/>
                      </w:rPr>
                      <w:t xml:space="preserve">/ </w:t>
                    </w:r>
                    <w:r w:rsidRPr="00472BBF">
                      <w:rPr>
                        <w:rFonts w:cs="Arial"/>
                        <w:i/>
                        <w:iCs/>
                        <w:color w:val="D99594" w:themeColor="accent2" w:themeTint="99"/>
                        <w:sz w:val="18"/>
                        <w:szCs w:val="18"/>
                        <w:lang w:val="en-GB"/>
                      </w:rPr>
                      <w:t>Specification required by standards for report acceptance or approval</w:t>
                    </w:r>
                  </w:p>
                </w:tc>
              </w:sdtContent>
            </w:sdt>
          </w:sdtContent>
        </w:sdt>
        <w:bookmarkEnd w:id="8" w:displacedByCustomXml="prev"/>
      </w:tr>
      <w:tr w:rsidR="004E16AB" w:rsidRPr="005316EA" w14:paraId="37C83916" w14:textId="77777777" w:rsidTr="0070344F">
        <w:trPr>
          <w:trHeight w:val="34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6FA0E127" w14:textId="77777777" w:rsidR="002C1771" w:rsidRPr="004D2C78" w:rsidRDefault="002C1771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4D2C78">
              <w:rPr>
                <w:rFonts w:cs="Arial"/>
                <w:sz w:val="18"/>
                <w:szCs w:val="18"/>
              </w:rPr>
              <w:t>Handelsbezeichnung</w:t>
            </w:r>
          </w:p>
          <w:p w14:paraId="09EA942D" w14:textId="77777777" w:rsidR="004E16AB" w:rsidRPr="004D2C78" w:rsidRDefault="002C1771" w:rsidP="00012C45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Trade name</w:t>
            </w:r>
          </w:p>
        </w:tc>
        <w:bookmarkStart w:id="9" w:name="Handelsbezeichnung1" w:displacedByCustomXml="next"/>
        <w:sdt>
          <w:sdtPr>
            <w:rPr>
              <w:rFonts w:cs="Arial"/>
              <w:sz w:val="18"/>
              <w:szCs w:val="18"/>
            </w:rPr>
            <w:id w:val="-809402904"/>
            <w:placeholder>
              <w:docPart w:val="99CC8780444D4EF3874B9CD985254866"/>
            </w:placeholder>
            <w:showingPlcHdr/>
          </w:sdtPr>
          <w:sdtEndPr/>
          <w:sdtContent>
            <w:tc>
              <w:tcPr>
                <w:tcW w:w="7144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07433155" w14:textId="25CD3481" w:rsidR="004E16AB" w:rsidRPr="001E04A1" w:rsidRDefault="005C3344" w:rsidP="004C3EA7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Eintragen, wenn bekannt / 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Enter, if known</w:t>
                </w:r>
              </w:p>
            </w:tc>
          </w:sdtContent>
        </w:sdt>
        <w:bookmarkEnd w:id="9" w:displacedByCustomXml="prev"/>
      </w:tr>
      <w:tr w:rsidR="004E16AB" w:rsidRPr="005316EA" w14:paraId="0C91E54A" w14:textId="77777777" w:rsidTr="0070344F">
        <w:trPr>
          <w:trHeight w:val="34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3B2C7717" w14:textId="77777777" w:rsidR="004E16AB" w:rsidRPr="004D2C78" w:rsidRDefault="00B925C6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Hersteller</w:t>
            </w:r>
            <w:r w:rsidR="00884223">
              <w:rPr>
                <w:rFonts w:cs="Arial"/>
                <w:sz w:val="18"/>
                <w:szCs w:val="18"/>
              </w:rPr>
              <w:t>/Lieferant</w:t>
            </w:r>
          </w:p>
          <w:p w14:paraId="33E18459" w14:textId="77777777" w:rsidR="004E16AB" w:rsidRPr="004D2C78" w:rsidRDefault="004E16AB" w:rsidP="00911F0C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Manufacturer</w:t>
            </w:r>
            <w:r w:rsidR="00884223" w:rsidRPr="003413B3">
              <w:rPr>
                <w:i/>
                <w:color w:val="645A50"/>
                <w:sz w:val="18"/>
                <w:szCs w:val="18"/>
                <w:lang w:val="en-US"/>
              </w:rPr>
              <w:t>/</w:t>
            </w:r>
            <w:r w:rsidR="00911F0C">
              <w:rPr>
                <w:i/>
                <w:color w:val="645A50"/>
                <w:sz w:val="18"/>
                <w:szCs w:val="18"/>
                <w:lang w:val="en-US"/>
              </w:rPr>
              <w:t>s</w:t>
            </w:r>
            <w:r w:rsidR="00884223" w:rsidRPr="003413B3">
              <w:rPr>
                <w:i/>
                <w:color w:val="645A50"/>
                <w:sz w:val="18"/>
                <w:szCs w:val="18"/>
                <w:lang w:val="en-US"/>
              </w:rPr>
              <w:t>upplier</w:t>
            </w:r>
          </w:p>
        </w:tc>
        <w:tc>
          <w:tcPr>
            <w:tcW w:w="7144" w:type="dxa"/>
            <w:gridSpan w:val="4"/>
            <w:tcBorders>
              <w:bottom w:val="single" w:sz="4" w:space="0" w:color="auto"/>
            </w:tcBorders>
            <w:vAlign w:val="center"/>
          </w:tcPr>
          <w:bookmarkStart w:id="10" w:name="Hersteller1" w:displacedByCustomXml="next"/>
          <w:sdt>
            <w:sdtPr>
              <w:rPr>
                <w:rFonts w:cs="Arial"/>
                <w:sz w:val="18"/>
                <w:szCs w:val="18"/>
              </w:rPr>
              <w:id w:val="1158725339"/>
              <w:placeholder>
                <w:docPart w:val="882C8441714C47D085FCB3370FBA7C86"/>
              </w:placeholder>
              <w:showingPlcHdr/>
            </w:sdtPr>
            <w:sdtEndPr/>
            <w:sdtContent>
              <w:p w14:paraId="6D9F1FBF" w14:textId="30F9B6AA" w:rsidR="00C251C9" w:rsidRPr="00C251C9" w:rsidRDefault="005C3344" w:rsidP="004C3EA7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Eintragen, wenn bekannt / 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Enter, if known</w:t>
                </w:r>
              </w:p>
            </w:sdtContent>
          </w:sdt>
          <w:bookmarkEnd w:id="10" w:displacedByCustomXml="prev"/>
        </w:tc>
      </w:tr>
      <w:tr w:rsidR="00233EE7" w:rsidRPr="004D2C78" w14:paraId="284C98B0" w14:textId="77777777" w:rsidTr="0070344F">
        <w:trPr>
          <w:trHeight w:val="34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541607F2" w14:textId="77777777" w:rsidR="00233EE7" w:rsidRPr="004D2C78" w:rsidRDefault="00233EE7" w:rsidP="00012C45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FA6E7E">
              <w:rPr>
                <w:rFonts w:cs="Arial"/>
                <w:sz w:val="18"/>
                <w:szCs w:val="18"/>
                <w:lang w:val="en-US"/>
              </w:rPr>
              <w:t xml:space="preserve">Art des </w:t>
            </w:r>
            <w:proofErr w:type="spellStart"/>
            <w:r w:rsidRPr="00FA6E7E">
              <w:rPr>
                <w:rFonts w:cs="Arial"/>
                <w:sz w:val="18"/>
                <w:szCs w:val="18"/>
                <w:lang w:val="en-US"/>
              </w:rPr>
              <w:t>Produkts</w:t>
            </w:r>
            <w:proofErr w:type="spellEnd"/>
          </w:p>
          <w:p w14:paraId="6C3BB45D" w14:textId="77777777" w:rsidR="00233EE7" w:rsidRPr="00FA6E7E" w:rsidRDefault="00233EE7" w:rsidP="00012C45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Type of product</w:t>
            </w:r>
          </w:p>
        </w:tc>
        <w:bookmarkStart w:id="11" w:name="Produktart11" w:displacedByCustomXml="next"/>
        <w:sdt>
          <w:sdtPr>
            <w:rPr>
              <w:rFonts w:cs="Arial"/>
              <w:b/>
              <w:bCs/>
              <w:color w:val="FF0000"/>
              <w:szCs w:val="22"/>
            </w:rPr>
            <w:id w:val="-302695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498351BD" w14:textId="4401FCD1" w:rsidR="00233EE7" w:rsidRPr="005F726E" w:rsidRDefault="00AE2CCE" w:rsidP="004C3EA7">
                <w:pPr>
                  <w:spacing w:before="40" w:after="40" w:line="240" w:lineRule="auto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p>
            </w:tc>
          </w:sdtContent>
        </w:sdt>
        <w:bookmarkEnd w:id="11" w:displacedByCustomXml="prev"/>
        <w:tc>
          <w:tcPr>
            <w:tcW w:w="311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DE3A689" w14:textId="77777777" w:rsidR="00233EE7" w:rsidRDefault="00233EE7" w:rsidP="004C3EA7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Homogenes Produkt</w:t>
            </w:r>
          </w:p>
          <w:p w14:paraId="3178BEAC" w14:textId="082D45AF" w:rsidR="00387520" w:rsidRPr="00387520" w:rsidRDefault="00233EE7" w:rsidP="004C3EA7">
            <w:pPr>
              <w:spacing w:before="40" w:after="40" w:line="240" w:lineRule="auto"/>
              <w:rPr>
                <w:i/>
                <w:color w:val="645A50"/>
                <w:sz w:val="18"/>
                <w:szCs w:val="18"/>
                <w:lang w:val="en-US"/>
              </w:rPr>
            </w:pPr>
            <w:r>
              <w:rPr>
                <w:i/>
                <w:color w:val="645A50"/>
                <w:sz w:val="18"/>
                <w:szCs w:val="18"/>
                <w:lang w:val="en-US"/>
              </w:rPr>
              <w:t>Homogenous product</w:t>
            </w:r>
          </w:p>
        </w:tc>
        <w:bookmarkStart w:id="12" w:name="Produktart12" w:displacedByCustomXml="next"/>
        <w:sdt>
          <w:sdtPr>
            <w:rPr>
              <w:rFonts w:cs="Arial"/>
              <w:b/>
              <w:bCs/>
              <w:color w:val="FF0000"/>
              <w:szCs w:val="22"/>
            </w:rPr>
            <w:id w:val="1431163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bottom w:val="single" w:sz="4" w:space="0" w:color="auto"/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00378B5A" w14:textId="777A7C26" w:rsidR="00233EE7" w:rsidRPr="005F726E" w:rsidRDefault="005C3344" w:rsidP="004C3EA7">
                <w:pPr>
                  <w:spacing w:before="40" w:after="40" w:line="240" w:lineRule="auto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p>
            </w:tc>
          </w:sdtContent>
        </w:sdt>
        <w:bookmarkEnd w:id="12" w:displacedByCustomXml="prev"/>
        <w:tc>
          <w:tcPr>
            <w:tcW w:w="3175" w:type="dxa"/>
            <w:tcBorders>
              <w:left w:val="nil"/>
              <w:bottom w:val="single" w:sz="4" w:space="0" w:color="auto"/>
            </w:tcBorders>
            <w:vAlign w:val="center"/>
          </w:tcPr>
          <w:p w14:paraId="6DE9BE61" w14:textId="77777777" w:rsidR="00233EE7" w:rsidRDefault="00233EE7" w:rsidP="004C3EA7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Verbundwerkstoff</w:t>
            </w:r>
          </w:p>
          <w:p w14:paraId="3B398268" w14:textId="77777777" w:rsidR="00233EE7" w:rsidRPr="00CD1089" w:rsidRDefault="00233EE7" w:rsidP="004C3EA7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CD1089">
              <w:rPr>
                <w:i/>
                <w:color w:val="645A50"/>
                <w:sz w:val="18"/>
                <w:szCs w:val="18"/>
                <w:lang w:val="en-US"/>
              </w:rPr>
              <w:t>Composite product</w:t>
            </w:r>
          </w:p>
        </w:tc>
      </w:tr>
      <w:tr w:rsidR="003F0B37" w:rsidRPr="005A5523" w14:paraId="37B0B059" w14:textId="77777777" w:rsidTr="0070344F">
        <w:trPr>
          <w:trHeight w:val="34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3401066C" w14:textId="26603A99" w:rsidR="00472BBF" w:rsidRDefault="004C6E67" w:rsidP="004C3EA7">
            <w:pPr>
              <w:spacing w:before="40" w:after="40" w:line="240" w:lineRule="auto"/>
              <w:ind w:right="-110"/>
              <w:rPr>
                <w:rFonts w:cs="Arial"/>
                <w:sz w:val="18"/>
                <w:szCs w:val="18"/>
              </w:rPr>
            </w:pPr>
            <w:r w:rsidRPr="004C6E67">
              <w:rPr>
                <w:rFonts w:cs="Arial"/>
                <w:sz w:val="18"/>
                <w:szCs w:val="18"/>
              </w:rPr>
              <w:t xml:space="preserve">Probekörperaufbau inkl. </w:t>
            </w:r>
            <w:r w:rsidR="00472BBF">
              <w:rPr>
                <w:rFonts w:cs="Arial"/>
                <w:sz w:val="18"/>
                <w:szCs w:val="18"/>
              </w:rPr>
              <w:br/>
            </w:r>
            <w:r w:rsidRPr="004C6E67">
              <w:rPr>
                <w:rFonts w:cs="Arial"/>
                <w:sz w:val="18"/>
                <w:szCs w:val="18"/>
              </w:rPr>
              <w:t xml:space="preserve">Angaben zu den Einzelschichten </w:t>
            </w:r>
            <w:r w:rsidR="00BB08E4">
              <w:rPr>
                <w:rFonts w:cs="Arial"/>
                <w:sz w:val="18"/>
                <w:szCs w:val="18"/>
              </w:rPr>
              <w:br/>
            </w:r>
            <w:r w:rsidRPr="004C6E67">
              <w:rPr>
                <w:rFonts w:cs="Arial"/>
                <w:sz w:val="18"/>
                <w:szCs w:val="18"/>
              </w:rPr>
              <w:t>(</w:t>
            </w:r>
            <w:r w:rsidR="00BB08E4">
              <w:rPr>
                <w:rFonts w:cs="Arial"/>
                <w:sz w:val="18"/>
                <w:szCs w:val="18"/>
              </w:rPr>
              <w:t>Bezeichnung</w:t>
            </w:r>
            <w:r w:rsidRPr="004C6E67">
              <w:rPr>
                <w:rFonts w:cs="Arial"/>
                <w:sz w:val="18"/>
                <w:szCs w:val="18"/>
              </w:rPr>
              <w:t>, Typ</w:t>
            </w:r>
            <w:r w:rsidR="00472BBF" w:rsidRPr="004477B6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="00472BBF" w:rsidRPr="004477B6">
              <w:rPr>
                <w:rFonts w:cs="Arial"/>
                <w:sz w:val="18"/>
                <w:szCs w:val="18"/>
              </w:rPr>
              <w:t>Artikelnr</w:t>
            </w:r>
            <w:proofErr w:type="spellEnd"/>
            <w:r w:rsidR="00472BBF" w:rsidRPr="004477B6">
              <w:rPr>
                <w:rFonts w:cs="Arial"/>
                <w:sz w:val="18"/>
                <w:szCs w:val="18"/>
              </w:rPr>
              <w:t>., etc.</w:t>
            </w:r>
            <w:r w:rsidRPr="004477B6">
              <w:rPr>
                <w:rFonts w:cs="Arial"/>
                <w:sz w:val="18"/>
                <w:szCs w:val="18"/>
              </w:rPr>
              <w:t>)</w:t>
            </w:r>
          </w:p>
          <w:p w14:paraId="61B7A26C" w14:textId="17AF1D3A" w:rsidR="004C6E67" w:rsidRPr="00472BBF" w:rsidRDefault="004C6E67" w:rsidP="004C3EA7">
            <w:pPr>
              <w:spacing w:before="40" w:after="40" w:line="240" w:lineRule="auto"/>
              <w:ind w:right="-110"/>
              <w:rPr>
                <w:rFonts w:cs="Arial"/>
                <w:i/>
                <w:sz w:val="18"/>
                <w:szCs w:val="18"/>
                <w:lang w:val="en-US"/>
              </w:rPr>
            </w:pPr>
            <w:r w:rsidRPr="00472BBF">
              <w:rPr>
                <w:i/>
                <w:color w:val="645A50"/>
                <w:sz w:val="18"/>
                <w:szCs w:val="18"/>
                <w:lang w:val="en-US"/>
              </w:rPr>
              <w:t>Specimen construct</w:t>
            </w:r>
            <w:r w:rsidR="00BB08E4" w:rsidRPr="00472BBF">
              <w:rPr>
                <w:i/>
                <w:color w:val="645A50"/>
                <w:sz w:val="18"/>
                <w:szCs w:val="18"/>
                <w:lang w:val="en-US"/>
              </w:rPr>
              <w:t>ion</w:t>
            </w:r>
            <w:r w:rsidRPr="00472BBF">
              <w:rPr>
                <w:i/>
                <w:color w:val="645A50"/>
                <w:sz w:val="18"/>
                <w:szCs w:val="18"/>
                <w:lang w:val="en-US"/>
              </w:rPr>
              <w:t xml:space="preserve"> incl. information on the individual layers</w:t>
            </w:r>
            <w:r w:rsidR="00472BBF">
              <w:rPr>
                <w:i/>
                <w:color w:val="645A50"/>
                <w:sz w:val="18"/>
                <w:szCs w:val="18"/>
                <w:lang w:val="en-US"/>
              </w:rPr>
              <w:br/>
            </w:r>
            <w:r w:rsidRPr="00472BBF">
              <w:rPr>
                <w:i/>
                <w:color w:val="645A50"/>
                <w:spacing w:val="-2"/>
                <w:sz w:val="18"/>
                <w:szCs w:val="18"/>
                <w:lang w:val="en-US"/>
              </w:rPr>
              <w:t>(</w:t>
            </w:r>
            <w:r w:rsidR="00BB08E4" w:rsidRPr="00472BBF">
              <w:rPr>
                <w:i/>
                <w:color w:val="645A50"/>
                <w:spacing w:val="-2"/>
                <w:sz w:val="18"/>
                <w:szCs w:val="18"/>
                <w:lang w:val="en-US"/>
              </w:rPr>
              <w:t>Designation</w:t>
            </w:r>
            <w:r w:rsidRPr="00472BBF">
              <w:rPr>
                <w:i/>
                <w:color w:val="645A50"/>
                <w:spacing w:val="-2"/>
                <w:sz w:val="18"/>
                <w:szCs w:val="18"/>
                <w:lang w:val="en-US"/>
              </w:rPr>
              <w:t xml:space="preserve">, </w:t>
            </w:r>
            <w:r w:rsidR="00BB08E4" w:rsidRPr="00472BBF">
              <w:rPr>
                <w:i/>
                <w:color w:val="645A50"/>
                <w:spacing w:val="-2"/>
                <w:sz w:val="18"/>
                <w:szCs w:val="18"/>
                <w:lang w:val="en-US"/>
              </w:rPr>
              <w:t>T</w:t>
            </w:r>
            <w:r w:rsidRPr="00472BBF">
              <w:rPr>
                <w:i/>
                <w:color w:val="645A50"/>
                <w:spacing w:val="-2"/>
                <w:sz w:val="18"/>
                <w:szCs w:val="18"/>
                <w:lang w:val="en-US"/>
              </w:rPr>
              <w:t>ype</w:t>
            </w:r>
            <w:r w:rsidR="00472BBF" w:rsidRPr="00472BBF">
              <w:rPr>
                <w:i/>
                <w:color w:val="645A50"/>
                <w:spacing w:val="-2"/>
                <w:sz w:val="18"/>
                <w:szCs w:val="18"/>
                <w:lang w:val="en-US"/>
              </w:rPr>
              <w:t xml:space="preserve">, </w:t>
            </w:r>
            <w:r w:rsidR="00472BBF" w:rsidRPr="004477B6">
              <w:rPr>
                <w:i/>
                <w:color w:val="645A50"/>
                <w:spacing w:val="-2"/>
                <w:sz w:val="18"/>
                <w:szCs w:val="18"/>
                <w:lang w:val="en-US"/>
              </w:rPr>
              <w:t>Article No., etc.</w:t>
            </w:r>
            <w:r w:rsidRPr="004477B6">
              <w:rPr>
                <w:i/>
                <w:color w:val="645A50"/>
                <w:spacing w:val="-2"/>
                <w:sz w:val="18"/>
                <w:szCs w:val="18"/>
                <w:lang w:val="en-US"/>
              </w:rPr>
              <w:t>)</w:t>
            </w:r>
          </w:p>
        </w:tc>
        <w:bookmarkStart w:id="13" w:name="Probekörperaufbau11"/>
        <w:tc>
          <w:tcPr>
            <w:tcW w:w="7144" w:type="dxa"/>
            <w:gridSpan w:val="4"/>
            <w:tcBorders>
              <w:bottom w:val="single" w:sz="4" w:space="0" w:color="auto"/>
            </w:tcBorders>
            <w:vAlign w:val="center"/>
          </w:tcPr>
          <w:p w14:paraId="1D402263" w14:textId="41BE8D08" w:rsidR="000B1F6A" w:rsidRDefault="00BC2BAB" w:rsidP="000B1F6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216656250"/>
                <w:placeholder>
                  <w:docPart w:val="253C5DC9199D45D0A5F063EF6857E28B"/>
                </w:placeholder>
                <w:showingPlcHdr/>
              </w:sdtPr>
              <w:sdtEndPr/>
              <w:sdtContent>
                <w:r w:rsidR="005C3344"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</w:t>
                </w:r>
                <w:r w:rsidR="005C3344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 für Verbundwerkstoffe </w:t>
                </w:r>
                <w:r w:rsidR="005C3344" w:rsidRPr="004C6E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zur Berichtsakzeptanz bzw. Zulassung</w:t>
                </w:r>
              </w:sdtContent>
            </w:sdt>
            <w:bookmarkEnd w:id="13"/>
          </w:p>
          <w:bookmarkStart w:id="14" w:name="Probekörperaufbau12"/>
          <w:p w14:paraId="708BA11C" w14:textId="02A51A60" w:rsidR="003F0B37" w:rsidRPr="005C3344" w:rsidRDefault="00BC2BAB" w:rsidP="000B1F6A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599714703"/>
                <w:placeholder>
                  <w:docPart w:val="B51F2E2B6A384358944DE8D23B53EA4C"/>
                </w:placeholder>
                <w:showingPlcHdr/>
              </w:sdtPr>
              <w:sdtEndPr/>
              <w:sdtContent>
                <w:r w:rsidR="005C3344" w:rsidRPr="0051524C">
                  <w:rPr>
                    <w:i/>
                    <w:color w:val="D99594" w:themeColor="accent2" w:themeTint="99"/>
                    <w:sz w:val="18"/>
                    <w:szCs w:val="18"/>
                    <w:lang w:val="en-GB"/>
                  </w:rPr>
                  <w:t xml:space="preserve">Required entry </w:t>
                </w:r>
                <w:r w:rsidR="005C3344">
                  <w:rPr>
                    <w:i/>
                    <w:color w:val="D99594" w:themeColor="accent2" w:themeTint="99"/>
                    <w:sz w:val="18"/>
                    <w:szCs w:val="18"/>
                    <w:lang w:val="en-GB"/>
                  </w:rPr>
                  <w:t>f</w:t>
                </w:r>
                <w:r w:rsidR="005C3344" w:rsidRPr="0051524C">
                  <w:rPr>
                    <w:i/>
                    <w:color w:val="D99594" w:themeColor="accent2" w:themeTint="99"/>
                    <w:sz w:val="18"/>
                    <w:szCs w:val="18"/>
                    <w:lang w:val="en-GB"/>
                  </w:rPr>
                  <w:t>or composite products</w:t>
                </w:r>
                <w:r w:rsidR="005C3344" w:rsidRPr="004B0328">
                  <w:rPr>
                    <w:rFonts w:cs="Arial"/>
                    <w:color w:val="D99594" w:themeColor="accent2" w:themeTint="99"/>
                    <w:sz w:val="18"/>
                    <w:szCs w:val="18"/>
                    <w:lang w:val="en-GB"/>
                  </w:rPr>
                  <w:t xml:space="preserve"> for re</w:t>
                </w:r>
                <w:r w:rsidR="005C3344">
                  <w:rPr>
                    <w:rFonts w:cs="Arial"/>
                    <w:color w:val="D99594" w:themeColor="accent2" w:themeTint="99"/>
                    <w:sz w:val="18"/>
                    <w:szCs w:val="18"/>
                    <w:lang w:val="en-GB"/>
                  </w:rPr>
                  <w:t>p</w:t>
                </w:r>
                <w:r w:rsidR="005C3344" w:rsidRPr="004B0328">
                  <w:rPr>
                    <w:rFonts w:cs="Arial"/>
                    <w:color w:val="D99594" w:themeColor="accent2" w:themeTint="99"/>
                    <w:sz w:val="18"/>
                    <w:szCs w:val="18"/>
                    <w:lang w:val="en-GB"/>
                  </w:rPr>
                  <w:t>ort acceptance or approval</w:t>
                </w:r>
              </w:sdtContent>
            </w:sdt>
            <w:bookmarkEnd w:id="14"/>
          </w:p>
        </w:tc>
      </w:tr>
      <w:tr w:rsidR="00233EE7" w:rsidRPr="005A5523" w14:paraId="675B2C83" w14:textId="77777777" w:rsidTr="0070344F">
        <w:trPr>
          <w:trHeight w:val="34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6D2A36A9" w14:textId="675E6C9E" w:rsidR="00233EE7" w:rsidRPr="004D2C78" w:rsidRDefault="00233EE7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Farbe</w:t>
            </w:r>
          </w:p>
          <w:p w14:paraId="077FEAA2" w14:textId="77777777" w:rsidR="00233EE7" w:rsidRPr="004D2C78" w:rsidRDefault="00233EE7" w:rsidP="00012C45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Color</w:t>
            </w:r>
          </w:p>
        </w:tc>
        <w:bookmarkStart w:id="15" w:name="Farbe11"/>
        <w:tc>
          <w:tcPr>
            <w:tcW w:w="7144" w:type="dxa"/>
            <w:gridSpan w:val="4"/>
            <w:tcBorders>
              <w:bottom w:val="single" w:sz="4" w:space="0" w:color="auto"/>
            </w:tcBorders>
            <w:vAlign w:val="center"/>
          </w:tcPr>
          <w:p w14:paraId="309E0C57" w14:textId="5816EA36" w:rsidR="00462AA3" w:rsidRDefault="00BC2BAB" w:rsidP="00462AA3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582285352"/>
                <w:placeholder>
                  <w:docPart w:val="2DB985CFDC1A4493914F4E8062C791F9"/>
                </w:placeholder>
                <w:showingPlcHdr/>
              </w:sdtPr>
              <w:sdtEndPr/>
              <w:sdtContent>
                <w:r w:rsidR="005C3344"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</w:t>
                </w:r>
                <w:r w:rsidR="005C3344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 - Bei Verbundwerkstoffen sind zusätzliche Angaben zu den Einzelschichten erforderlich</w:t>
                </w:r>
              </w:sdtContent>
            </w:sdt>
            <w:bookmarkEnd w:id="15"/>
          </w:p>
          <w:bookmarkStart w:id="16" w:name="Farbe12"/>
          <w:p w14:paraId="5D3F7AE9" w14:textId="3B1120B7" w:rsidR="00233EE7" w:rsidRPr="005C3344" w:rsidRDefault="00BC2BAB" w:rsidP="00462AA3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111253520"/>
                <w:placeholder>
                  <w:docPart w:val="84112A31A3B445C2B4C87B55E4F80801"/>
                </w:placeholder>
                <w:showingPlcHdr/>
              </w:sdtPr>
              <w:sdtEndPr/>
              <w:sdtContent>
                <w:r w:rsidR="005C3344" w:rsidRPr="004E46FC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Required entry</w:t>
                </w:r>
                <w:r w:rsidR="005C3344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-</w:t>
                </w:r>
                <w:r w:rsidR="005C3344" w:rsidRPr="00825149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</w:t>
                </w:r>
                <w:r w:rsidR="005C3344" w:rsidRPr="004477B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For composite materials, additional information on the individual layers </w:t>
                </w:r>
                <w:r w:rsidR="005C3344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is mandatory</w:t>
                </w:r>
              </w:sdtContent>
            </w:sdt>
            <w:bookmarkEnd w:id="16"/>
          </w:p>
        </w:tc>
      </w:tr>
      <w:tr w:rsidR="00233EE7" w:rsidRPr="005A5523" w14:paraId="5AEBAC4B" w14:textId="77777777" w:rsidTr="0070344F">
        <w:trPr>
          <w:trHeight w:val="340"/>
        </w:trPr>
        <w:tc>
          <w:tcPr>
            <w:tcW w:w="2268" w:type="dxa"/>
            <w:tcBorders>
              <w:bottom w:val="single" w:sz="4" w:space="0" w:color="auto"/>
              <w:right w:val="nil"/>
            </w:tcBorders>
            <w:vAlign w:val="center"/>
          </w:tcPr>
          <w:p w14:paraId="2FC77EB3" w14:textId="20E26FA5" w:rsidR="00233EE7" w:rsidRDefault="00415B6B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Dicke</w:t>
            </w:r>
            <w:r w:rsidR="00B25DF2" w:rsidRPr="00B25DF2">
              <w:rPr>
                <w:rFonts w:cs="Arial"/>
                <w:sz w:val="18"/>
                <w:szCs w:val="18"/>
                <w:vertAlign w:val="superscript"/>
              </w:rPr>
              <w:t>1</w:t>
            </w:r>
          </w:p>
          <w:p w14:paraId="13545C17" w14:textId="77777777" w:rsidR="00233EE7" w:rsidRPr="004D2C78" w:rsidRDefault="00012C45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i/>
                <w:color w:val="645A50"/>
                <w:sz w:val="18"/>
                <w:szCs w:val="18"/>
                <w:lang w:val="en-US"/>
              </w:rPr>
              <w:t>T</w:t>
            </w:r>
            <w:r w:rsidR="00233EE7" w:rsidRPr="003413B3">
              <w:rPr>
                <w:i/>
                <w:color w:val="645A50"/>
                <w:sz w:val="18"/>
                <w:szCs w:val="18"/>
                <w:lang w:val="en-US"/>
              </w:rPr>
              <w:t>hickness</w:t>
            </w:r>
            <w:r w:rsidR="00B25DF2" w:rsidRPr="00B25DF2">
              <w:rPr>
                <w:i/>
                <w:color w:val="645A5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5DA7A3" w14:textId="77777777" w:rsidR="00233EE7" w:rsidRPr="004D2C78" w:rsidRDefault="00233EE7" w:rsidP="004C3EA7">
            <w:pPr>
              <w:spacing w:before="40" w:after="40" w:line="240" w:lineRule="auto"/>
              <w:ind w:right="-57"/>
              <w:jc w:val="right"/>
              <w:rPr>
                <w:rFonts w:cs="Arial"/>
                <w:sz w:val="18"/>
                <w:szCs w:val="18"/>
              </w:rPr>
            </w:pPr>
            <w:r w:rsidRPr="004D2C78">
              <w:rPr>
                <w:rFonts w:cs="Arial"/>
                <w:sz w:val="18"/>
                <w:szCs w:val="18"/>
              </w:rPr>
              <w:t>(mm)</w:t>
            </w:r>
          </w:p>
        </w:tc>
        <w:bookmarkStart w:id="17" w:name="Dicke1" w:displacedByCustomXml="next"/>
        <w:sdt>
          <w:sdtPr>
            <w:rPr>
              <w:rFonts w:cs="Arial"/>
              <w:sz w:val="18"/>
              <w:szCs w:val="18"/>
            </w:rPr>
            <w:id w:val="-847643604"/>
            <w:placeholder>
              <w:docPart w:val="67CC0A395C22483CA755DCAC6B775889"/>
            </w:placeholder>
            <w:showingPlcHdr/>
          </w:sdtPr>
          <w:sdtEndPr/>
          <w:sdtContent>
            <w:tc>
              <w:tcPr>
                <w:tcW w:w="7144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58561EC8" w14:textId="77777777" w:rsidR="005C3344" w:rsidRDefault="005C3344" w:rsidP="009A7305">
                <w:pPr>
                  <w:spacing w:before="40" w:after="40" w:line="240" w:lineRule="auto"/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</w:t>
                </w:r>
                <w:r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 - Bei Verbundwerkstoffen sind zusätzliche Angaben zu den Einzelschichten erforderlich</w:t>
                </w:r>
              </w:p>
              <w:p w14:paraId="71F4E46A" w14:textId="7AE7C621" w:rsidR="00233EE7" w:rsidRPr="004E46FC" w:rsidRDefault="005C3344" w:rsidP="00FB46C2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  <w:lang w:val="en-US"/>
                  </w:rPr>
                </w:pPr>
                <w:r w:rsidRPr="004E46FC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Required entry</w:t>
                </w:r>
                <w:r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- </w:t>
                </w:r>
                <w:r w:rsidRPr="004477B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For composite materials, additional information on the individual layers </w:t>
                </w:r>
                <w:r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is</w:t>
                </w:r>
                <w:r w:rsidRPr="004477B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</w:t>
                </w:r>
                <w:r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mandatory</w:t>
                </w:r>
              </w:p>
            </w:tc>
          </w:sdtContent>
        </w:sdt>
        <w:bookmarkEnd w:id="17" w:displacedByCustomXml="prev"/>
      </w:tr>
      <w:tr w:rsidR="00233EE7" w:rsidRPr="005316EA" w14:paraId="39EF6F81" w14:textId="77777777" w:rsidTr="0070344F">
        <w:trPr>
          <w:trHeight w:val="340"/>
        </w:trPr>
        <w:tc>
          <w:tcPr>
            <w:tcW w:w="2268" w:type="dxa"/>
            <w:tcBorders>
              <w:bottom w:val="single" w:sz="4" w:space="0" w:color="auto"/>
              <w:right w:val="nil"/>
            </w:tcBorders>
            <w:tcMar>
              <w:right w:w="0" w:type="dxa"/>
            </w:tcMar>
            <w:vAlign w:val="center"/>
          </w:tcPr>
          <w:p w14:paraId="1E3DA7C5" w14:textId="77777777" w:rsidR="00233EE7" w:rsidRPr="004D2C78" w:rsidRDefault="00233EE7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4D2C78">
              <w:rPr>
                <w:rFonts w:cs="Arial"/>
                <w:sz w:val="18"/>
                <w:szCs w:val="18"/>
              </w:rPr>
              <w:t>Flächenbezogene Masse</w:t>
            </w:r>
            <w:r w:rsidR="00B25DF2" w:rsidRPr="00B25DF2">
              <w:rPr>
                <w:rFonts w:cs="Arial"/>
                <w:sz w:val="18"/>
                <w:szCs w:val="18"/>
                <w:vertAlign w:val="superscript"/>
              </w:rPr>
              <w:t>2</w:t>
            </w:r>
          </w:p>
          <w:p w14:paraId="3E59E0F8" w14:textId="77777777" w:rsidR="00233EE7" w:rsidRPr="004D2C78" w:rsidRDefault="00233EE7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FA6E7E">
              <w:rPr>
                <w:i/>
                <w:color w:val="645A50"/>
                <w:sz w:val="18"/>
                <w:szCs w:val="18"/>
              </w:rPr>
              <w:t>Mass</w:t>
            </w:r>
            <w:proofErr w:type="spellEnd"/>
            <w:r w:rsidRPr="00FA6E7E">
              <w:rPr>
                <w:i/>
                <w:color w:val="645A50"/>
                <w:sz w:val="18"/>
                <w:szCs w:val="18"/>
              </w:rPr>
              <w:t xml:space="preserve"> per </w:t>
            </w:r>
            <w:proofErr w:type="spellStart"/>
            <w:r w:rsidRPr="00FA6E7E">
              <w:rPr>
                <w:i/>
                <w:color w:val="645A50"/>
                <w:sz w:val="18"/>
                <w:szCs w:val="18"/>
              </w:rPr>
              <w:t>unit</w:t>
            </w:r>
            <w:proofErr w:type="spellEnd"/>
            <w:r w:rsidRPr="00FA6E7E">
              <w:rPr>
                <w:i/>
                <w:color w:val="645A50"/>
                <w:sz w:val="18"/>
                <w:szCs w:val="18"/>
              </w:rPr>
              <w:t xml:space="preserve"> area</w:t>
            </w:r>
            <w:r w:rsidR="00B25DF2" w:rsidRPr="00FA6E7E">
              <w:rPr>
                <w:i/>
                <w:color w:val="645A5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1870F9" w14:textId="77777777" w:rsidR="00233EE7" w:rsidRPr="004D2C78" w:rsidRDefault="00233EE7" w:rsidP="004C3EA7">
            <w:pPr>
              <w:spacing w:before="40" w:after="40" w:line="240" w:lineRule="auto"/>
              <w:ind w:right="-57"/>
              <w:jc w:val="right"/>
              <w:rPr>
                <w:rFonts w:cs="Arial"/>
                <w:sz w:val="18"/>
                <w:szCs w:val="18"/>
              </w:rPr>
            </w:pPr>
            <w:r w:rsidRPr="004D2C78">
              <w:rPr>
                <w:rFonts w:cs="Arial"/>
                <w:sz w:val="18"/>
                <w:szCs w:val="18"/>
              </w:rPr>
              <w:t>(kg/m²)</w:t>
            </w:r>
          </w:p>
        </w:tc>
        <w:bookmarkStart w:id="18" w:name="Masse1" w:displacedByCustomXml="next"/>
        <w:sdt>
          <w:sdtPr>
            <w:rPr>
              <w:rFonts w:cs="Arial"/>
              <w:sz w:val="18"/>
              <w:szCs w:val="18"/>
            </w:rPr>
            <w:id w:val="-1846168482"/>
            <w:placeholder>
              <w:docPart w:val="8343C70321DD4768834ECD65209E0DB4"/>
            </w:placeholder>
            <w:showingPlcHdr/>
          </w:sdtPr>
          <w:sdtEndPr/>
          <w:sdtContent>
            <w:tc>
              <w:tcPr>
                <w:tcW w:w="7144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59B2C2FE" w14:textId="70CA73B0" w:rsidR="00233EE7" w:rsidRPr="005316EA" w:rsidRDefault="005C3344" w:rsidP="004C3EA7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16413">
                  <w:rPr>
                    <w:rFonts w:cs="Arial"/>
                    <w:color w:val="9BBB59" w:themeColor="accent3"/>
                    <w:sz w:val="18"/>
                    <w:szCs w:val="18"/>
                  </w:rPr>
                  <w:t xml:space="preserve">Eintragen, wenn bekannt / </w:t>
                </w:r>
                <w:r w:rsidRPr="00016413">
                  <w:rPr>
                    <w:rFonts w:cs="Arial"/>
                    <w:i/>
                    <w:iCs/>
                    <w:color w:val="9BBB59" w:themeColor="accent3"/>
                    <w:sz w:val="18"/>
                    <w:szCs w:val="18"/>
                  </w:rPr>
                  <w:t>Enter, if known</w:t>
                </w:r>
              </w:p>
            </w:tc>
          </w:sdtContent>
        </w:sdt>
        <w:bookmarkEnd w:id="18" w:displacedByCustomXml="prev"/>
      </w:tr>
      <w:tr w:rsidR="00233EE7" w:rsidRPr="005A5523" w14:paraId="32EEA9A2" w14:textId="77777777" w:rsidTr="0070344F">
        <w:trPr>
          <w:trHeight w:val="340"/>
        </w:trPr>
        <w:tc>
          <w:tcPr>
            <w:tcW w:w="2268" w:type="dxa"/>
            <w:tcBorders>
              <w:bottom w:val="single" w:sz="4" w:space="0" w:color="auto"/>
              <w:right w:val="nil"/>
            </w:tcBorders>
            <w:vAlign w:val="center"/>
          </w:tcPr>
          <w:p w14:paraId="31956A8D" w14:textId="77777777" w:rsidR="00233EE7" w:rsidRPr="004D2C78" w:rsidRDefault="00233EE7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Dichte</w:t>
            </w:r>
          </w:p>
          <w:p w14:paraId="4C257006" w14:textId="77777777" w:rsidR="00233EE7" w:rsidRPr="004D2C78" w:rsidRDefault="00233EE7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Density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4776FC" w14:textId="77777777" w:rsidR="00233EE7" w:rsidRPr="004D2C78" w:rsidRDefault="00233EE7" w:rsidP="004C3EA7">
            <w:pPr>
              <w:spacing w:before="40" w:after="40" w:line="240" w:lineRule="auto"/>
              <w:ind w:right="-57"/>
              <w:jc w:val="right"/>
              <w:rPr>
                <w:rFonts w:cs="Arial"/>
                <w:sz w:val="18"/>
                <w:szCs w:val="18"/>
              </w:rPr>
            </w:pPr>
            <w:r w:rsidRPr="004D2C78">
              <w:rPr>
                <w:rFonts w:cs="Arial"/>
                <w:sz w:val="18"/>
                <w:szCs w:val="18"/>
              </w:rPr>
              <w:t>(kg/m³)</w:t>
            </w:r>
          </w:p>
        </w:tc>
        <w:tc>
          <w:tcPr>
            <w:tcW w:w="7144" w:type="dxa"/>
            <w:gridSpan w:val="4"/>
            <w:tcBorders>
              <w:bottom w:val="single" w:sz="4" w:space="0" w:color="auto"/>
            </w:tcBorders>
            <w:vAlign w:val="center"/>
          </w:tcPr>
          <w:bookmarkStart w:id="19" w:name="Dichte1" w:displacedByCustomXml="next"/>
          <w:sdt>
            <w:sdtPr>
              <w:rPr>
                <w:rFonts w:cs="Arial"/>
                <w:sz w:val="18"/>
                <w:szCs w:val="18"/>
              </w:rPr>
              <w:id w:val="-1971202398"/>
              <w:placeholder>
                <w:docPart w:val="428E509EA604477E852B296CE4D48C81"/>
              </w:placeholder>
              <w:showingPlcHdr/>
            </w:sdtPr>
            <w:sdtEndPr/>
            <w:sdtContent>
              <w:p w14:paraId="207624B1" w14:textId="77777777" w:rsidR="005C3344" w:rsidRDefault="005C3344" w:rsidP="009A7305">
                <w:pPr>
                  <w:spacing w:before="40" w:after="40" w:line="240" w:lineRule="auto"/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</w:t>
                </w:r>
                <w:r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 - Bei Verbundwerkstoffen sind zusätzliche Angaben zu den Einzelschichten erforderlich</w:t>
                </w:r>
              </w:p>
              <w:p w14:paraId="77AC9575" w14:textId="6F6A574A" w:rsidR="006F1C90" w:rsidRPr="00BE48C5" w:rsidRDefault="005C3344" w:rsidP="00FB46C2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  <w:lang w:val="en-US"/>
                  </w:rPr>
                </w:pPr>
                <w:r w:rsidRPr="004E46FC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Required entry</w:t>
                </w:r>
                <w:r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- </w:t>
                </w:r>
                <w:r w:rsidRPr="004477B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For composite materials, additional information on the individual layers </w:t>
                </w:r>
                <w:r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is</w:t>
                </w:r>
                <w:r w:rsidRPr="004477B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</w:t>
                </w:r>
                <w:r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mandatory</w:t>
                </w:r>
              </w:p>
            </w:sdtContent>
          </w:sdt>
          <w:bookmarkEnd w:id="19" w:displacedByCustomXml="prev"/>
        </w:tc>
      </w:tr>
      <w:tr w:rsidR="007E75A1" w:rsidRPr="001E04A1" w14:paraId="0B95C4C1" w14:textId="77777777" w:rsidTr="0070344F">
        <w:trPr>
          <w:trHeight w:val="34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77BF38F5" w14:textId="5F21C922" w:rsidR="007E75A1" w:rsidRPr="004D2C78" w:rsidRDefault="007E75A1" w:rsidP="00CB6FE9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Weitere Produktbeschreibung</w:t>
            </w:r>
          </w:p>
          <w:p w14:paraId="7DF91366" w14:textId="0F09727F" w:rsidR="007E75A1" w:rsidRPr="004D2C78" w:rsidRDefault="009F5F64" w:rsidP="00CB6FE9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</w:rPr>
            </w:pPr>
            <w:r w:rsidRPr="009F5F64">
              <w:rPr>
                <w:i/>
                <w:color w:val="645A50"/>
                <w:sz w:val="18"/>
                <w:szCs w:val="18"/>
              </w:rPr>
              <w:t xml:space="preserve">Further </w:t>
            </w:r>
            <w:proofErr w:type="spellStart"/>
            <w:r w:rsidRPr="009F5F64">
              <w:rPr>
                <w:i/>
                <w:color w:val="645A50"/>
                <w:sz w:val="18"/>
                <w:szCs w:val="18"/>
              </w:rPr>
              <w:t>p</w:t>
            </w:r>
            <w:r w:rsidR="007E75A1" w:rsidRPr="009F5F64">
              <w:rPr>
                <w:i/>
                <w:color w:val="645A50"/>
                <w:sz w:val="18"/>
                <w:szCs w:val="18"/>
              </w:rPr>
              <w:t>roduct</w:t>
            </w:r>
            <w:proofErr w:type="spellEnd"/>
            <w:r w:rsidR="007E75A1" w:rsidRPr="009F5F64">
              <w:rPr>
                <w:i/>
                <w:color w:val="645A50"/>
                <w:sz w:val="18"/>
                <w:szCs w:val="18"/>
              </w:rPr>
              <w:t xml:space="preserve"> </w:t>
            </w:r>
            <w:proofErr w:type="spellStart"/>
            <w:r w:rsidR="007E75A1" w:rsidRPr="009F5F64">
              <w:rPr>
                <w:i/>
                <w:color w:val="645A50"/>
                <w:sz w:val="18"/>
                <w:szCs w:val="18"/>
              </w:rPr>
              <w:t>description</w:t>
            </w:r>
            <w:proofErr w:type="spellEnd"/>
          </w:p>
        </w:tc>
        <w:bookmarkStart w:id="20" w:name="Produktbeschreibung11"/>
        <w:tc>
          <w:tcPr>
            <w:tcW w:w="7144" w:type="dxa"/>
            <w:gridSpan w:val="4"/>
            <w:tcBorders>
              <w:bottom w:val="single" w:sz="4" w:space="0" w:color="auto"/>
            </w:tcBorders>
            <w:vAlign w:val="center"/>
          </w:tcPr>
          <w:p w14:paraId="576A2EC2" w14:textId="6B1F114F" w:rsidR="007E75A1" w:rsidRDefault="00BC2BAB" w:rsidP="004C3EA7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655672382"/>
                <w:placeholder>
                  <w:docPart w:val="31C6AD85D1C94980A6BB3C2B252A759D"/>
                </w:placeholder>
                <w:showingPlcHdr/>
              </w:sdtPr>
              <w:sdtEndPr/>
              <w:sdtContent>
                <w:r w:rsidR="005C3344"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>Optionale Angabe</w:t>
                </w:r>
              </w:sdtContent>
            </w:sdt>
            <w:bookmarkEnd w:id="20"/>
          </w:p>
          <w:bookmarkStart w:id="21" w:name="Produktbeschreibung12"/>
          <w:p w14:paraId="1F90A850" w14:textId="441B9425" w:rsidR="007E75A1" w:rsidRPr="001E04A1" w:rsidRDefault="00BC2BAB" w:rsidP="004C3EA7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-731156270"/>
                <w:placeholder>
                  <w:docPart w:val="22BEBC4EC84A435A822C721F521FD5FB"/>
                </w:placeholder>
                <w:showingPlcHdr/>
              </w:sdtPr>
              <w:sdtEndPr/>
              <w:sdtContent>
                <w:r w:rsidR="005C3344" w:rsidRPr="00706596">
                  <w:rPr>
                    <w:i/>
                    <w:color w:val="9BBB59" w:themeColor="accent3"/>
                    <w:sz w:val="18"/>
                    <w:szCs w:val="18"/>
                    <w:lang w:val="en-US"/>
                  </w:rPr>
                  <w:t>Optional entry</w:t>
                </w:r>
              </w:sdtContent>
            </w:sdt>
            <w:bookmarkEnd w:id="21"/>
          </w:p>
        </w:tc>
      </w:tr>
      <w:tr w:rsidR="00F064F7" w:rsidRPr="005316EA" w14:paraId="51789E82" w14:textId="77777777" w:rsidTr="0070344F">
        <w:trPr>
          <w:trHeight w:val="34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247A86FF" w14:textId="77777777" w:rsidR="00F064F7" w:rsidRPr="004D2C78" w:rsidRDefault="00F064F7" w:rsidP="00F064F7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Technische Zeichnung Nr.</w:t>
            </w:r>
          </w:p>
          <w:p w14:paraId="0F6BBF68" w14:textId="0B99BDA8" w:rsidR="00F064F7" w:rsidRPr="006A0C53" w:rsidRDefault="00F064F7" w:rsidP="00F064F7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</w:rPr>
            </w:pPr>
            <w:proofErr w:type="spellStart"/>
            <w:r>
              <w:rPr>
                <w:i/>
                <w:color w:val="645A50"/>
                <w:sz w:val="18"/>
                <w:szCs w:val="18"/>
              </w:rPr>
              <w:t>Tecnical</w:t>
            </w:r>
            <w:proofErr w:type="spellEnd"/>
            <w:r>
              <w:rPr>
                <w:i/>
                <w:color w:val="645A50"/>
                <w:sz w:val="18"/>
                <w:szCs w:val="18"/>
              </w:rPr>
              <w:t xml:space="preserve"> </w:t>
            </w:r>
            <w:proofErr w:type="spellStart"/>
            <w:r w:rsidRPr="006A0C53">
              <w:rPr>
                <w:i/>
                <w:color w:val="645A50"/>
                <w:sz w:val="18"/>
                <w:szCs w:val="18"/>
              </w:rPr>
              <w:t>drawing</w:t>
            </w:r>
            <w:proofErr w:type="spellEnd"/>
            <w:r w:rsidRPr="006A0C53">
              <w:rPr>
                <w:i/>
                <w:color w:val="645A50"/>
                <w:sz w:val="18"/>
                <w:szCs w:val="18"/>
              </w:rPr>
              <w:t xml:space="preserve"> </w:t>
            </w:r>
            <w:proofErr w:type="spellStart"/>
            <w:r w:rsidRPr="006A0C53">
              <w:rPr>
                <w:i/>
                <w:color w:val="645A50"/>
                <w:sz w:val="18"/>
                <w:szCs w:val="18"/>
              </w:rPr>
              <w:t>No</w:t>
            </w:r>
            <w:proofErr w:type="spellEnd"/>
            <w:r w:rsidRPr="006A0C53">
              <w:rPr>
                <w:i/>
                <w:color w:val="645A50"/>
                <w:sz w:val="18"/>
                <w:szCs w:val="18"/>
              </w:rPr>
              <w:t>.</w:t>
            </w:r>
          </w:p>
        </w:tc>
        <w:bookmarkStart w:id="22" w:name="Zeichnung1" w:displacedByCustomXml="next"/>
        <w:sdt>
          <w:sdtPr>
            <w:rPr>
              <w:rFonts w:cs="Arial"/>
              <w:sz w:val="18"/>
              <w:szCs w:val="18"/>
            </w:rPr>
            <w:id w:val="426697350"/>
            <w:placeholder>
              <w:docPart w:val="4FB0F2FD4F8845208A8569FAB4C020D6"/>
            </w:placeholder>
            <w:showingPlcHdr/>
          </w:sdtPr>
          <w:sdtEndPr/>
          <w:sdtContent>
            <w:tc>
              <w:tcPr>
                <w:tcW w:w="7144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339AB759" w14:textId="4458F685" w:rsidR="00F064F7" w:rsidRPr="005316EA" w:rsidRDefault="005C3344" w:rsidP="00F064F7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6568A5">
                  <w:rPr>
                    <w:rFonts w:cs="Arial"/>
                    <w:color w:val="9BBB59" w:themeColor="accent3"/>
                    <w:sz w:val="18"/>
                    <w:szCs w:val="18"/>
                  </w:rPr>
                  <w:t>Beilegen, wenn vorhanden /</w:t>
                </w:r>
                <w:r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Pr="006568A5">
                  <w:rPr>
                    <w:rFonts w:cs="Arial"/>
                    <w:i/>
                    <w:color w:val="9BBB59" w:themeColor="accent3"/>
                    <w:sz w:val="18"/>
                    <w:szCs w:val="18"/>
                  </w:rPr>
                  <w:t>Enclose, if available</w:t>
                </w:r>
              </w:p>
            </w:tc>
          </w:sdtContent>
        </w:sdt>
        <w:bookmarkEnd w:id="22" w:displacedByCustomXml="prev"/>
      </w:tr>
      <w:tr w:rsidR="007E75A1" w:rsidRPr="005316EA" w14:paraId="6C089442" w14:textId="77777777" w:rsidTr="0070344F">
        <w:trPr>
          <w:trHeight w:val="34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1B65BE84" w14:textId="5A1D2B59" w:rsidR="007E75A1" w:rsidRPr="004D2C78" w:rsidRDefault="007E75A1" w:rsidP="00CB6FE9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Technische </w:t>
            </w:r>
            <w:r w:rsidR="00F064F7">
              <w:rPr>
                <w:rFonts w:cs="Arial"/>
                <w:sz w:val="18"/>
                <w:szCs w:val="18"/>
              </w:rPr>
              <w:t>Datenblatt</w:t>
            </w:r>
          </w:p>
          <w:p w14:paraId="294A86E6" w14:textId="6D9BD783" w:rsidR="007E75A1" w:rsidRPr="006A0C53" w:rsidRDefault="007E75A1" w:rsidP="00CB6FE9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</w:rPr>
            </w:pPr>
            <w:proofErr w:type="spellStart"/>
            <w:r>
              <w:rPr>
                <w:i/>
                <w:color w:val="645A50"/>
                <w:sz w:val="18"/>
                <w:szCs w:val="18"/>
              </w:rPr>
              <w:t>Tecnical</w:t>
            </w:r>
            <w:proofErr w:type="spellEnd"/>
            <w:r>
              <w:rPr>
                <w:i/>
                <w:color w:val="645A50"/>
                <w:sz w:val="18"/>
                <w:szCs w:val="18"/>
              </w:rPr>
              <w:t xml:space="preserve"> </w:t>
            </w:r>
            <w:proofErr w:type="spellStart"/>
            <w:r w:rsidR="00F064F7">
              <w:rPr>
                <w:i/>
                <w:color w:val="645A50"/>
                <w:sz w:val="18"/>
                <w:szCs w:val="18"/>
              </w:rPr>
              <w:t>data</w:t>
            </w:r>
            <w:proofErr w:type="spellEnd"/>
            <w:r w:rsidR="00F064F7">
              <w:rPr>
                <w:i/>
                <w:color w:val="645A50"/>
                <w:sz w:val="18"/>
                <w:szCs w:val="18"/>
              </w:rPr>
              <w:t xml:space="preserve"> </w:t>
            </w:r>
            <w:proofErr w:type="spellStart"/>
            <w:r w:rsidR="00F064F7">
              <w:rPr>
                <w:i/>
                <w:color w:val="645A50"/>
                <w:sz w:val="18"/>
                <w:szCs w:val="18"/>
              </w:rPr>
              <w:t>sheet</w:t>
            </w:r>
            <w:proofErr w:type="spellEnd"/>
          </w:p>
        </w:tc>
        <w:bookmarkStart w:id="23" w:name="Datenblatt1" w:displacedByCustomXml="next"/>
        <w:sdt>
          <w:sdtPr>
            <w:rPr>
              <w:rFonts w:cs="Arial"/>
              <w:sz w:val="18"/>
              <w:szCs w:val="18"/>
            </w:rPr>
            <w:id w:val="-584461685"/>
            <w:placeholder>
              <w:docPart w:val="DF090E2D42FD45B191823B5374B67E97"/>
            </w:placeholder>
            <w:showingPlcHdr/>
          </w:sdtPr>
          <w:sdtEndPr/>
          <w:sdtContent>
            <w:tc>
              <w:tcPr>
                <w:tcW w:w="7144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2B260132" w14:textId="541B13DB" w:rsidR="007E75A1" w:rsidRPr="005316EA" w:rsidRDefault="005C3344" w:rsidP="004C3EA7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 xml:space="preserve">Optionale Angabe / </w:t>
                </w:r>
                <w:r w:rsidRPr="008A2156">
                  <w:rPr>
                    <w:rFonts w:cs="Arial"/>
                    <w:i/>
                    <w:color w:val="9BBB59" w:themeColor="accent3"/>
                    <w:sz w:val="18"/>
                    <w:szCs w:val="18"/>
                  </w:rPr>
                  <w:t>Optional entry</w:t>
                </w:r>
              </w:p>
            </w:tc>
          </w:sdtContent>
        </w:sdt>
        <w:bookmarkEnd w:id="23" w:displacedByCustomXml="prev"/>
      </w:tr>
      <w:tr w:rsidR="00233EE7" w:rsidRPr="005A5523" w14:paraId="5BD16967" w14:textId="77777777" w:rsidTr="0070344F">
        <w:trPr>
          <w:trHeight w:val="340"/>
        </w:trPr>
        <w:tc>
          <w:tcPr>
            <w:tcW w:w="2977" w:type="dxa"/>
            <w:gridSpan w:val="2"/>
            <w:vAlign w:val="center"/>
          </w:tcPr>
          <w:p w14:paraId="08EE76B5" w14:textId="326DE84E" w:rsidR="00233EE7" w:rsidRDefault="00415B6B" w:rsidP="00012C45">
            <w:pPr>
              <w:spacing w:before="40" w:after="40"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415B6B">
              <w:rPr>
                <w:rFonts w:cs="Arial"/>
                <w:sz w:val="18"/>
                <w:szCs w:val="18"/>
                <w:lang w:val="en-GB"/>
              </w:rPr>
              <w:t xml:space="preserve">Art der </w:t>
            </w:r>
            <w:proofErr w:type="spellStart"/>
            <w:r>
              <w:rPr>
                <w:rFonts w:cs="Arial"/>
                <w:sz w:val="18"/>
                <w:szCs w:val="18"/>
                <w:lang w:val="en-GB"/>
              </w:rPr>
              <w:t>Endanwendung</w:t>
            </w:r>
            <w:proofErr w:type="spellEnd"/>
          </w:p>
          <w:p w14:paraId="3F4CC2D7" w14:textId="3CD4AEF6" w:rsidR="00233EE7" w:rsidRPr="00415B6B" w:rsidRDefault="00233EE7" w:rsidP="00012C45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  <w:lang w:val="en-GB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Field of application</w:t>
            </w:r>
          </w:p>
        </w:tc>
        <w:bookmarkStart w:id="24" w:name="Einsatzbereich11"/>
        <w:tc>
          <w:tcPr>
            <w:tcW w:w="7144" w:type="dxa"/>
            <w:gridSpan w:val="4"/>
            <w:vAlign w:val="center"/>
          </w:tcPr>
          <w:p w14:paraId="107581F2" w14:textId="1F8ADC05" w:rsidR="00E12D7E" w:rsidRDefault="00BC2BAB" w:rsidP="00E12D7E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63600167"/>
                <w:placeholder>
                  <w:docPart w:val="8E58F2CC3E7F4F229F41988E5B7947DB"/>
                </w:placeholder>
                <w:showingPlcHdr/>
              </w:sdtPr>
              <w:sdtEndPr/>
              <w:sdtContent>
                <w:r w:rsidR="005C3344"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 für eine Produktklassifizierung</w:t>
                </w:r>
              </w:sdtContent>
            </w:sdt>
            <w:bookmarkEnd w:id="24"/>
          </w:p>
          <w:bookmarkStart w:id="25" w:name="Einsatzbereich12"/>
          <w:p w14:paraId="448C7781" w14:textId="13F75BF6" w:rsidR="00233EE7" w:rsidRPr="005C3344" w:rsidRDefault="00BC2BAB" w:rsidP="00E12D7E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1010260712"/>
                <w:placeholder>
                  <w:docPart w:val="3F79EC1675D74EAABB5162AB8FC0FB5E"/>
                </w:placeholder>
                <w:showingPlcHdr/>
              </w:sdtPr>
              <w:sdtEndPr/>
              <w:sdtContent>
                <w:r w:rsidR="005C3344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Required</w:t>
                </w:r>
                <w:r w:rsidR="005C3344" w:rsidRPr="0070659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entry</w:t>
                </w:r>
                <w:r w:rsidR="005C3344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for product classification</w:t>
                </w:r>
              </w:sdtContent>
            </w:sdt>
            <w:bookmarkEnd w:id="25"/>
          </w:p>
        </w:tc>
      </w:tr>
      <w:tr w:rsidR="00D42766" w:rsidRPr="005A5523" w14:paraId="380721BA" w14:textId="77777777" w:rsidTr="0070344F">
        <w:trPr>
          <w:trHeight w:val="340"/>
        </w:trPr>
        <w:tc>
          <w:tcPr>
            <w:tcW w:w="2977" w:type="dxa"/>
            <w:gridSpan w:val="2"/>
            <w:vAlign w:val="center"/>
          </w:tcPr>
          <w:p w14:paraId="0BC57095" w14:textId="6435757F" w:rsidR="00D42766" w:rsidRPr="00440D2A" w:rsidRDefault="00D42766" w:rsidP="00012C45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440D2A">
              <w:rPr>
                <w:rFonts w:cs="Arial"/>
                <w:sz w:val="18"/>
                <w:szCs w:val="18"/>
                <w:lang w:val="en-US"/>
              </w:rPr>
              <w:t>Installationsbedingungen</w:t>
            </w:r>
            <w:proofErr w:type="spellEnd"/>
            <w:r w:rsidRPr="00440D2A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46C19" w:rsidRPr="00440D2A">
              <w:rPr>
                <w:rFonts w:cs="Arial"/>
                <w:sz w:val="18"/>
                <w:szCs w:val="18"/>
                <w:lang w:val="en-US"/>
              </w:rPr>
              <w:t xml:space="preserve">der </w:t>
            </w:r>
            <w:proofErr w:type="spellStart"/>
            <w:r w:rsidRPr="00440D2A">
              <w:rPr>
                <w:rFonts w:cs="Arial"/>
                <w:sz w:val="18"/>
                <w:szCs w:val="18"/>
                <w:lang w:val="en-US"/>
              </w:rPr>
              <w:t>Endanwendung</w:t>
            </w:r>
            <w:proofErr w:type="spellEnd"/>
          </w:p>
          <w:p w14:paraId="307CC7A4" w14:textId="606D01C6" w:rsidR="00D42766" w:rsidRPr="004C3EA7" w:rsidRDefault="00D42766" w:rsidP="00012C45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4C3EA7">
              <w:rPr>
                <w:i/>
                <w:color w:val="645A50"/>
                <w:sz w:val="18"/>
                <w:szCs w:val="18"/>
                <w:lang w:val="en-US"/>
              </w:rPr>
              <w:t>Mounting conditions</w:t>
            </w:r>
            <w:r w:rsidR="004C3EA7" w:rsidRPr="004C3EA7">
              <w:rPr>
                <w:i/>
                <w:color w:val="645A50"/>
                <w:sz w:val="18"/>
                <w:szCs w:val="18"/>
                <w:lang w:val="en-US"/>
              </w:rPr>
              <w:t xml:space="preserve"> of</w:t>
            </w:r>
            <w:r w:rsidR="004C3EA7">
              <w:rPr>
                <w:i/>
                <w:color w:val="645A50"/>
                <w:sz w:val="18"/>
                <w:szCs w:val="18"/>
                <w:lang w:val="en-US"/>
              </w:rPr>
              <w:t xml:space="preserve"> t</w:t>
            </w:r>
            <w:r w:rsidR="004C3EA7" w:rsidRPr="004C3EA7">
              <w:rPr>
                <w:i/>
                <w:color w:val="645A50"/>
                <w:sz w:val="18"/>
                <w:szCs w:val="18"/>
                <w:lang w:val="en-US"/>
              </w:rPr>
              <w:t xml:space="preserve">he </w:t>
            </w:r>
            <w:r w:rsidR="00C513D9">
              <w:rPr>
                <w:i/>
                <w:color w:val="645A50"/>
                <w:sz w:val="18"/>
                <w:szCs w:val="18"/>
                <w:lang w:val="en-US"/>
              </w:rPr>
              <w:br/>
            </w:r>
            <w:r w:rsidR="004C3EA7" w:rsidRPr="004C3EA7">
              <w:rPr>
                <w:i/>
                <w:color w:val="645A50"/>
                <w:sz w:val="18"/>
                <w:szCs w:val="18"/>
                <w:lang w:val="en-US"/>
              </w:rPr>
              <w:t>e</w:t>
            </w:r>
            <w:r w:rsidR="004C3EA7">
              <w:rPr>
                <w:i/>
                <w:color w:val="645A50"/>
                <w:sz w:val="18"/>
                <w:szCs w:val="18"/>
                <w:lang w:val="en-US"/>
              </w:rPr>
              <w:t>nd application</w:t>
            </w:r>
          </w:p>
        </w:tc>
        <w:tc>
          <w:tcPr>
            <w:tcW w:w="7144" w:type="dxa"/>
            <w:gridSpan w:val="4"/>
            <w:tcMar>
              <w:left w:w="0" w:type="dxa"/>
              <w:right w:w="0" w:type="dxa"/>
            </w:tcMar>
            <w:vAlign w:val="center"/>
          </w:tcPr>
          <w:bookmarkStart w:id="26" w:name="Installation11" w:displacedByCustomXml="next"/>
          <w:sdt>
            <w:sdtPr>
              <w:rPr>
                <w:rFonts w:cs="Arial"/>
                <w:sz w:val="18"/>
                <w:szCs w:val="18"/>
              </w:rPr>
              <w:id w:val="456839670"/>
              <w:placeholder>
                <w:docPart w:val="A19FD15CE9CE4639A8F25164150D2F80"/>
              </w:placeholder>
              <w:showingPlcHdr/>
            </w:sdtPr>
            <w:sdtEndPr/>
            <w:sdtContent>
              <w:p w14:paraId="2685DC51" w14:textId="0F868D6A" w:rsidR="00546C19" w:rsidRDefault="005C3344" w:rsidP="004C3EA7">
                <w:pPr>
                  <w:spacing w:before="40" w:after="40" w:line="240" w:lineRule="auto"/>
                  <w:ind w:left="113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für </w:t>
                </w:r>
                <w:r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Produkte die bspw. hinterlegt, hinterlüftet oder freistehend sind - inklusive Angaben zum Substrat und Befestigungsmethode</w:t>
                </w:r>
              </w:p>
            </w:sdtContent>
          </w:sdt>
          <w:bookmarkEnd w:id="26" w:displacedByCustomXml="prev"/>
          <w:bookmarkStart w:id="27" w:name="Installation12"/>
          <w:p w14:paraId="7CADF118" w14:textId="3CB17124" w:rsidR="00137A36" w:rsidRPr="005C3344" w:rsidRDefault="00BC2BAB" w:rsidP="003524E2">
            <w:pPr>
              <w:spacing w:before="40" w:after="40" w:line="240" w:lineRule="auto"/>
              <w:ind w:left="113"/>
              <w:rPr>
                <w:i/>
                <w:color w:val="645A50"/>
                <w:sz w:val="18"/>
                <w:szCs w:val="18"/>
                <w:lang w:val="en-US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791177096"/>
                <w:placeholder>
                  <w:docPart w:val="2CFFE66BA2704AC6B248DA4DF112CB2D"/>
                </w:placeholder>
                <w:showingPlcHdr/>
              </w:sdtPr>
              <w:sdtEndPr/>
              <w:sdtContent>
                <w:r w:rsidR="005C3344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Required</w:t>
                </w:r>
                <w:r w:rsidR="005C3344" w:rsidRPr="0070659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entry</w:t>
                </w:r>
                <w:r w:rsidR="005C3344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for products which are e.g. backed, ventilated or free-standing - including details about the substrate and mounting / fixing methods</w:t>
                </w:r>
              </w:sdtContent>
            </w:sdt>
            <w:bookmarkEnd w:id="27"/>
          </w:p>
        </w:tc>
      </w:tr>
      <w:tr w:rsidR="00706596" w:rsidRPr="00057D82" w14:paraId="5E7D9519" w14:textId="77777777" w:rsidTr="0070344F">
        <w:trPr>
          <w:trHeight w:val="340"/>
        </w:trPr>
        <w:tc>
          <w:tcPr>
            <w:tcW w:w="2977" w:type="dxa"/>
            <w:gridSpan w:val="2"/>
            <w:vAlign w:val="center"/>
          </w:tcPr>
          <w:p w14:paraId="04A5A7BA" w14:textId="694907D2" w:rsidR="00706596" w:rsidRPr="002A6EAA" w:rsidRDefault="00706596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2A6EAA">
              <w:rPr>
                <w:rFonts w:cs="Arial"/>
                <w:sz w:val="18"/>
                <w:szCs w:val="18"/>
              </w:rPr>
              <w:t xml:space="preserve">Zu prüfende </w:t>
            </w:r>
            <w:r w:rsidR="00636AB9" w:rsidRPr="002A6EAA">
              <w:rPr>
                <w:rFonts w:cs="Arial"/>
                <w:sz w:val="18"/>
                <w:szCs w:val="18"/>
              </w:rPr>
              <w:t>Probekörper</w:t>
            </w:r>
            <w:r w:rsidR="0050729E">
              <w:rPr>
                <w:rFonts w:cs="Arial"/>
                <w:sz w:val="18"/>
                <w:szCs w:val="18"/>
              </w:rPr>
              <w:t>seite</w:t>
            </w:r>
          </w:p>
          <w:p w14:paraId="6220452A" w14:textId="77777777" w:rsidR="00706596" w:rsidRPr="00B70B67" w:rsidRDefault="00636AB9" w:rsidP="00636AB9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>
              <w:rPr>
                <w:i/>
                <w:color w:val="645A50"/>
                <w:sz w:val="18"/>
                <w:szCs w:val="18"/>
                <w:lang w:val="en-US"/>
              </w:rPr>
              <w:t xml:space="preserve">Specimen </w:t>
            </w:r>
            <w:r w:rsidR="00706596" w:rsidRPr="00B70B67">
              <w:rPr>
                <w:i/>
                <w:color w:val="645A50"/>
                <w:sz w:val="18"/>
                <w:szCs w:val="18"/>
                <w:lang w:val="en-US"/>
              </w:rPr>
              <w:t>face to be tested</w:t>
            </w:r>
          </w:p>
        </w:tc>
        <w:bookmarkStart w:id="28" w:name="Prüfseite11"/>
        <w:tc>
          <w:tcPr>
            <w:tcW w:w="7144" w:type="dxa"/>
            <w:gridSpan w:val="4"/>
            <w:vAlign w:val="center"/>
          </w:tcPr>
          <w:p w14:paraId="0B0A37C0" w14:textId="22D6A1A4" w:rsidR="00706596" w:rsidRDefault="00BC2BAB" w:rsidP="004C3EA7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116823571"/>
                <w:placeholder>
                  <w:docPart w:val="AEDFFEB09F584AF99C3687A044E69FE0"/>
                </w:placeholder>
                <w:showingPlcHdr/>
              </w:sdtPr>
              <w:sdtEndPr/>
              <w:sdtContent>
                <w:r w:rsidR="005C3344"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</w:t>
                </w:r>
              </w:sdtContent>
            </w:sdt>
            <w:bookmarkEnd w:id="28"/>
          </w:p>
          <w:bookmarkStart w:id="29" w:name="Prüfseite12"/>
          <w:p w14:paraId="22096BE9" w14:textId="23969ADD" w:rsidR="00706596" w:rsidRPr="00CD1089" w:rsidRDefault="00BC2BAB" w:rsidP="004C3EA7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1588499619"/>
                <w:placeholder>
                  <w:docPart w:val="1D98372C2F1B488496DA883C9BEC55AD"/>
                </w:placeholder>
                <w:showingPlcHdr/>
              </w:sdtPr>
              <w:sdtEndPr/>
              <w:sdtContent>
                <w:r w:rsidR="005C3344">
                  <w:rPr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="005C3344" w:rsidRPr="00F11AB7">
                  <w:rPr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sdtContent>
            </w:sdt>
            <w:bookmarkEnd w:id="29"/>
          </w:p>
        </w:tc>
      </w:tr>
      <w:tr w:rsidR="009D6CBC" w:rsidRPr="00557B71" w14:paraId="695130D6" w14:textId="77777777" w:rsidTr="0070344F">
        <w:trPr>
          <w:trHeight w:val="340"/>
        </w:trPr>
        <w:tc>
          <w:tcPr>
            <w:tcW w:w="2977" w:type="dxa"/>
            <w:gridSpan w:val="2"/>
            <w:vAlign w:val="center"/>
          </w:tcPr>
          <w:p w14:paraId="12CDB68D" w14:textId="77777777" w:rsidR="009D6CBC" w:rsidRPr="003413B3" w:rsidRDefault="009D6CBC" w:rsidP="009D6CB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Weitere</w:t>
            </w:r>
            <w:r w:rsidRPr="003413B3">
              <w:rPr>
                <w:rFonts w:cs="Arial"/>
                <w:sz w:val="18"/>
                <w:szCs w:val="18"/>
              </w:rPr>
              <w:t xml:space="preserve"> Angaben</w:t>
            </w:r>
          </w:p>
          <w:p w14:paraId="78E10A39" w14:textId="77777777" w:rsidR="009D6CBC" w:rsidRPr="003413B3" w:rsidRDefault="009D6CBC" w:rsidP="009D6CBC">
            <w:pPr>
              <w:spacing w:before="40" w:after="40" w:line="240" w:lineRule="auto"/>
              <w:rPr>
                <w:i/>
                <w:color w:val="645A50"/>
                <w:sz w:val="18"/>
                <w:szCs w:val="18"/>
                <w:lang w:val="en-US"/>
              </w:rPr>
            </w:pPr>
            <w:r>
              <w:rPr>
                <w:i/>
                <w:color w:val="645A50"/>
                <w:sz w:val="18"/>
                <w:szCs w:val="18"/>
                <w:lang w:val="en-US"/>
              </w:rPr>
              <w:t>Further details</w:t>
            </w:r>
          </w:p>
        </w:tc>
        <w:bookmarkStart w:id="30" w:name="WeitereAngaben11"/>
        <w:tc>
          <w:tcPr>
            <w:tcW w:w="7144" w:type="dxa"/>
            <w:gridSpan w:val="4"/>
            <w:vAlign w:val="center"/>
          </w:tcPr>
          <w:p w14:paraId="61D5B7FA" w14:textId="2023E558" w:rsidR="009D6CBC" w:rsidRDefault="00BC2BAB" w:rsidP="009D6CB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898009106"/>
                <w:placeholder>
                  <w:docPart w:val="55A481E82EA14292B95407CB78BA3460"/>
                </w:placeholder>
                <w:showingPlcHdr/>
              </w:sdtPr>
              <w:sdtEndPr/>
              <w:sdtContent>
                <w:r w:rsidR="005C3344"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>Optionale Angabe</w:t>
                </w:r>
              </w:sdtContent>
            </w:sdt>
            <w:bookmarkEnd w:id="30"/>
          </w:p>
          <w:bookmarkStart w:id="31" w:name="WeitereAngaben12"/>
          <w:p w14:paraId="268C2416" w14:textId="72C00A23" w:rsidR="009D6CBC" w:rsidRPr="001E04A1" w:rsidRDefault="00BC2BAB" w:rsidP="009D6CB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-850417910"/>
                <w:placeholder>
                  <w:docPart w:val="A9CEA211F38C40BAB4F205E7A4B726EB"/>
                </w:placeholder>
                <w:showingPlcHdr/>
              </w:sdtPr>
              <w:sdtEndPr/>
              <w:sdtContent>
                <w:r w:rsidR="005C3344" w:rsidRPr="00706596">
                  <w:rPr>
                    <w:i/>
                    <w:color w:val="9BBB59" w:themeColor="accent3"/>
                    <w:sz w:val="18"/>
                    <w:szCs w:val="18"/>
                    <w:lang w:val="en-US"/>
                  </w:rPr>
                  <w:t>Optional entry</w:t>
                </w:r>
              </w:sdtContent>
            </w:sdt>
            <w:bookmarkEnd w:id="31"/>
          </w:p>
        </w:tc>
      </w:tr>
    </w:tbl>
    <w:p w14:paraId="26A2EBB0" w14:textId="77777777" w:rsidR="00557D96" w:rsidRDefault="00557D96" w:rsidP="00557D96">
      <w:pPr>
        <w:tabs>
          <w:tab w:val="left" w:pos="142"/>
        </w:tabs>
        <w:spacing w:before="60" w:after="40" w:line="240" w:lineRule="auto"/>
        <w:rPr>
          <w:rFonts w:cs="Arial"/>
          <w:sz w:val="18"/>
          <w:szCs w:val="18"/>
        </w:rPr>
      </w:pPr>
      <w:r w:rsidRPr="00B25DF2">
        <w:rPr>
          <w:rFonts w:cs="Arial"/>
          <w:sz w:val="18"/>
          <w:szCs w:val="18"/>
          <w:vertAlign w:val="superscript"/>
        </w:rPr>
        <w:t>1</w:t>
      </w:r>
      <w:r>
        <w:rPr>
          <w:rFonts w:cs="Arial"/>
          <w:sz w:val="18"/>
          <w:szCs w:val="18"/>
        </w:rPr>
        <w:t xml:space="preserve"> Außendurchmesser bei Rundkabeln, Schläuchen u. Ä.</w:t>
      </w:r>
      <w:r>
        <w:rPr>
          <w:rFonts w:cs="Arial"/>
          <w:sz w:val="18"/>
          <w:szCs w:val="18"/>
        </w:rPr>
        <w:tab/>
      </w:r>
      <w:r w:rsidRPr="00B25DF2">
        <w:rPr>
          <w:rFonts w:cs="Arial"/>
          <w:sz w:val="18"/>
          <w:szCs w:val="18"/>
          <w:vertAlign w:val="superscript"/>
        </w:rPr>
        <w:t>2</w:t>
      </w:r>
      <w:r>
        <w:rPr>
          <w:rFonts w:cs="Arial"/>
          <w:sz w:val="18"/>
          <w:szCs w:val="18"/>
        </w:rPr>
        <w:t xml:space="preserve"> Längenbezogene Masse (in </w:t>
      </w:r>
      <w:r w:rsidRPr="00E9512B">
        <w:rPr>
          <w:rFonts w:cs="Arial"/>
          <w:sz w:val="18"/>
          <w:szCs w:val="18"/>
        </w:rPr>
        <w:t>g/m) bei linearen Produkten</w:t>
      </w:r>
    </w:p>
    <w:p w14:paraId="5AA3D151" w14:textId="7C6F4F48" w:rsidR="00557D96" w:rsidRPr="00557D96" w:rsidRDefault="00557D96" w:rsidP="00C27DFF">
      <w:pPr>
        <w:rPr>
          <w:lang w:val="en-US"/>
        </w:rPr>
      </w:pPr>
      <w:r w:rsidRPr="00B25DF2">
        <w:rPr>
          <w:i/>
          <w:color w:val="645A50"/>
          <w:sz w:val="18"/>
          <w:szCs w:val="18"/>
          <w:vertAlign w:val="superscript"/>
          <w:lang w:val="en-US"/>
        </w:rPr>
        <w:t>1</w:t>
      </w:r>
      <w:r w:rsidRPr="00B25DF2">
        <w:rPr>
          <w:i/>
          <w:color w:val="645A50"/>
          <w:sz w:val="18"/>
          <w:szCs w:val="18"/>
          <w:lang w:val="en-US"/>
        </w:rPr>
        <w:t xml:space="preserve"> </w:t>
      </w:r>
      <w:r>
        <w:rPr>
          <w:i/>
          <w:color w:val="645A50"/>
          <w:sz w:val="18"/>
          <w:szCs w:val="18"/>
          <w:lang w:val="en-US"/>
        </w:rPr>
        <w:t>Outer</w:t>
      </w:r>
      <w:r w:rsidRPr="00B25DF2">
        <w:rPr>
          <w:i/>
          <w:color w:val="645A50"/>
          <w:sz w:val="18"/>
          <w:szCs w:val="18"/>
          <w:lang w:val="en-US"/>
        </w:rPr>
        <w:t xml:space="preserve"> diameter for round</w:t>
      </w:r>
      <w:r>
        <w:rPr>
          <w:i/>
          <w:color w:val="645A50"/>
          <w:sz w:val="18"/>
          <w:szCs w:val="18"/>
          <w:lang w:val="en-US"/>
        </w:rPr>
        <w:t xml:space="preserve"> </w:t>
      </w:r>
      <w:r w:rsidRPr="00B25DF2">
        <w:rPr>
          <w:i/>
          <w:color w:val="645A50"/>
          <w:sz w:val="18"/>
          <w:szCs w:val="18"/>
          <w:lang w:val="en-US"/>
        </w:rPr>
        <w:t>cables, hoses</w:t>
      </w:r>
      <w:r>
        <w:rPr>
          <w:i/>
          <w:color w:val="645A50"/>
          <w:sz w:val="18"/>
          <w:szCs w:val="18"/>
          <w:lang w:val="en-US"/>
        </w:rPr>
        <w:t xml:space="preserve"> and the like</w:t>
      </w:r>
      <w:r>
        <w:rPr>
          <w:i/>
          <w:color w:val="645A50"/>
          <w:sz w:val="18"/>
          <w:szCs w:val="18"/>
          <w:lang w:val="en-US"/>
        </w:rPr>
        <w:tab/>
      </w:r>
      <w:r w:rsidRPr="00B25DF2">
        <w:rPr>
          <w:i/>
          <w:color w:val="645A50"/>
          <w:sz w:val="18"/>
          <w:szCs w:val="18"/>
          <w:lang w:val="en-US"/>
        </w:rPr>
        <w:tab/>
      </w:r>
      <w:r w:rsidRPr="00B25DF2">
        <w:rPr>
          <w:i/>
          <w:color w:val="645A50"/>
          <w:sz w:val="18"/>
          <w:szCs w:val="18"/>
          <w:vertAlign w:val="superscript"/>
          <w:lang w:val="en-US"/>
        </w:rPr>
        <w:t>2</w:t>
      </w:r>
      <w:r>
        <w:rPr>
          <w:i/>
          <w:color w:val="645A50"/>
          <w:sz w:val="18"/>
          <w:szCs w:val="18"/>
          <w:lang w:val="en-US"/>
        </w:rPr>
        <w:t xml:space="preserve"> </w:t>
      </w:r>
      <w:r w:rsidRPr="00B25DF2">
        <w:rPr>
          <w:i/>
          <w:color w:val="645A50"/>
          <w:sz w:val="18"/>
          <w:szCs w:val="18"/>
          <w:lang w:val="en-US"/>
        </w:rPr>
        <w:t>Mass per unit length (</w:t>
      </w:r>
      <w:r>
        <w:rPr>
          <w:i/>
          <w:color w:val="645A50"/>
          <w:sz w:val="18"/>
          <w:szCs w:val="18"/>
          <w:lang w:val="en-US"/>
        </w:rPr>
        <w:t xml:space="preserve">in </w:t>
      </w:r>
      <w:r w:rsidRPr="00B25DF2">
        <w:rPr>
          <w:i/>
          <w:color w:val="645A50"/>
          <w:sz w:val="18"/>
          <w:szCs w:val="18"/>
          <w:lang w:val="en-US"/>
        </w:rPr>
        <w:t>g/m) for linear products</w:t>
      </w:r>
      <w:r w:rsidRPr="00557D96">
        <w:rPr>
          <w:lang w:val="en-US"/>
        </w:rPr>
        <w:br w:type="page"/>
      </w:r>
    </w:p>
    <w:tbl>
      <w:tblPr>
        <w:tblStyle w:val="Tabellenraster"/>
        <w:tblW w:w="10121" w:type="dxa"/>
        <w:tblInd w:w="-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36"/>
        <w:gridCol w:w="6185"/>
      </w:tblGrid>
      <w:tr w:rsidR="0052353B" w:rsidRPr="00B43C3E" w14:paraId="6623F850" w14:textId="77777777" w:rsidTr="00AE4EB0">
        <w:trPr>
          <w:trHeight w:val="205"/>
        </w:trPr>
        <w:tc>
          <w:tcPr>
            <w:tcW w:w="10121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74BB2C80" w14:textId="22133F2F" w:rsidR="0052353B" w:rsidRPr="003413B3" w:rsidRDefault="0052353B" w:rsidP="00975407">
            <w:pPr>
              <w:spacing w:before="40" w:after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F0198">
              <w:rPr>
                <w:rFonts w:cs="Arial"/>
                <w:b/>
                <w:sz w:val="18"/>
                <w:szCs w:val="18"/>
              </w:rPr>
              <w:lastRenderedPageBreak/>
              <w:t>Sicherheitshinweise</w:t>
            </w:r>
          </w:p>
          <w:p w14:paraId="4BA7242F" w14:textId="77777777" w:rsidR="0052353B" w:rsidRPr="00B70B67" w:rsidRDefault="0052353B" w:rsidP="00975407">
            <w:pPr>
              <w:spacing w:before="40" w:after="40" w:line="240" w:lineRule="auto"/>
              <w:jc w:val="center"/>
              <w:rPr>
                <w:rFonts w:cs="Arial"/>
                <w:i/>
                <w:sz w:val="18"/>
                <w:szCs w:val="18"/>
                <w:lang w:val="en-US"/>
              </w:rPr>
            </w:pPr>
            <w:r w:rsidRPr="00B70B67">
              <w:rPr>
                <w:b/>
                <w:i/>
                <w:color w:val="645A50"/>
                <w:sz w:val="18"/>
                <w:szCs w:val="18"/>
                <w:lang w:val="en-US"/>
              </w:rPr>
              <w:t>Safety notes</w:t>
            </w:r>
          </w:p>
        </w:tc>
      </w:tr>
      <w:tr w:rsidR="0052353B" w:rsidRPr="008C4A02" w14:paraId="508355BB" w14:textId="77777777" w:rsidTr="00AE4EB0">
        <w:trPr>
          <w:trHeight w:val="306"/>
        </w:trPr>
        <w:tc>
          <w:tcPr>
            <w:tcW w:w="3936" w:type="dxa"/>
            <w:tcMar>
              <w:top w:w="0" w:type="dxa"/>
              <w:bottom w:w="0" w:type="dxa"/>
            </w:tcMar>
            <w:vAlign w:val="center"/>
          </w:tcPr>
          <w:p w14:paraId="0CF9FBB8" w14:textId="77777777" w:rsidR="0052353B" w:rsidRDefault="0052353B" w:rsidP="00975407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Das Produkt enthält folgende Bestandteile.</w:t>
            </w:r>
          </w:p>
          <w:p w14:paraId="6D3A6F79" w14:textId="77777777" w:rsidR="0052353B" w:rsidRPr="002A1FEC" w:rsidRDefault="0052353B" w:rsidP="00975407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i/>
                <w:color w:val="645A50"/>
                <w:sz w:val="18"/>
                <w:szCs w:val="18"/>
                <w:lang w:val="en-US"/>
              </w:rPr>
              <w:t>The product</w:t>
            </w:r>
            <w:r w:rsidRPr="002A1FEC">
              <w:rPr>
                <w:i/>
                <w:color w:val="645A50"/>
                <w:sz w:val="18"/>
                <w:szCs w:val="18"/>
                <w:lang w:val="en-US"/>
              </w:rPr>
              <w:t xml:space="preserve"> contains follo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w</w:t>
            </w:r>
            <w:r w:rsidRPr="002A1FEC">
              <w:rPr>
                <w:i/>
                <w:color w:val="645A50"/>
                <w:sz w:val="18"/>
                <w:szCs w:val="18"/>
                <w:lang w:val="en-US"/>
              </w:rPr>
              <w:t>ing components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.</w:t>
            </w:r>
          </w:p>
        </w:tc>
        <w:tc>
          <w:tcPr>
            <w:tcW w:w="6185" w:type="dxa"/>
            <w:tcMar>
              <w:top w:w="0" w:type="dxa"/>
              <w:bottom w:w="0" w:type="dxa"/>
              <w:right w:w="108" w:type="dxa"/>
            </w:tcMar>
            <w:vAlign w:val="center"/>
          </w:tcPr>
          <w:p w14:paraId="3195D400" w14:textId="01D615D0" w:rsidR="005165AD" w:rsidRDefault="00BC2BAB" w:rsidP="00975407">
            <w:pPr>
              <w:tabs>
                <w:tab w:val="left" w:pos="1593"/>
                <w:tab w:val="left" w:pos="3719"/>
              </w:tabs>
              <w:spacing w:before="40" w:after="40" w:line="240" w:lineRule="auto"/>
              <w:rPr>
                <w:i/>
                <w:color w:val="645A5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color w:val="FF0000"/>
                  <w:szCs w:val="22"/>
                </w:rPr>
                <w:id w:val="-85396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70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sdtContent>
            </w:sdt>
            <w:r w:rsidR="0052353B" w:rsidRPr="00B74FF6">
              <w:rPr>
                <w:rFonts w:cs="Arial"/>
                <w:sz w:val="18"/>
                <w:szCs w:val="18"/>
              </w:rPr>
              <w:t xml:space="preserve"> Fluor / </w:t>
            </w:r>
            <w:proofErr w:type="spellStart"/>
            <w:r w:rsidR="0052353B" w:rsidRPr="00B74FF6">
              <w:rPr>
                <w:i/>
                <w:color w:val="645A50"/>
                <w:sz w:val="18"/>
                <w:szCs w:val="18"/>
              </w:rPr>
              <w:t>Fluorine</w:t>
            </w:r>
            <w:proofErr w:type="spellEnd"/>
          </w:p>
          <w:p w14:paraId="75436291" w14:textId="3429FA13" w:rsidR="00510C02" w:rsidRDefault="00BC2BAB" w:rsidP="00975407">
            <w:pPr>
              <w:tabs>
                <w:tab w:val="left" w:pos="1593"/>
                <w:tab w:val="left" w:pos="3719"/>
              </w:tabs>
              <w:spacing w:before="40" w:after="40" w:line="240" w:lineRule="auto"/>
              <w:rPr>
                <w:i/>
                <w:color w:val="645A5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color w:val="FF0000"/>
                  <w:szCs w:val="22"/>
                </w:rPr>
                <w:id w:val="-61806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C02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sdtContent>
            </w:sdt>
            <w:r w:rsidR="00510C02" w:rsidRPr="005165AD">
              <w:rPr>
                <w:rFonts w:cs="Arial"/>
                <w:sz w:val="18"/>
                <w:szCs w:val="18"/>
              </w:rPr>
              <w:t xml:space="preserve"> weitere Halogene</w:t>
            </w:r>
            <w:r w:rsidR="00510C02">
              <w:rPr>
                <w:rFonts w:cs="Arial"/>
                <w:sz w:val="18"/>
                <w:szCs w:val="18"/>
              </w:rPr>
              <w:t xml:space="preserve"> / </w:t>
            </w:r>
            <w:r w:rsidR="00510C02" w:rsidRPr="009F5F64">
              <w:rPr>
                <w:i/>
                <w:color w:val="645A50"/>
                <w:sz w:val="18"/>
                <w:szCs w:val="18"/>
              </w:rPr>
              <w:t>Other Halogens</w:t>
            </w:r>
            <w:r w:rsidR="00510C02">
              <w:rPr>
                <w:i/>
                <w:color w:val="645A50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41102744"/>
                <w:placeholder>
                  <w:docPart w:val="F20B61DCBF3B4D49AAE21A73A917D499"/>
                </w:placeholder>
                <w:showingPlcHdr/>
              </w:sdtPr>
              <w:sdtEndPr/>
              <w:sdtContent>
                <w:r w:rsidR="00510C02" w:rsidRPr="00C04DF8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Angabe / </w:t>
                </w:r>
                <w:r w:rsidR="00510C02" w:rsidRPr="00C04DF8">
                  <w:rPr>
                    <w:rFonts w:cs="Arial"/>
                    <w:i/>
                    <w:iCs/>
                    <w:color w:val="D99594" w:themeColor="accent2" w:themeTint="99"/>
                    <w:sz w:val="18"/>
                    <w:szCs w:val="18"/>
                  </w:rPr>
                  <w:t>Entry</w:t>
                </w:r>
              </w:sdtContent>
            </w:sdt>
          </w:p>
          <w:p w14:paraId="7380A223" w14:textId="0D0F7B2C" w:rsidR="005165AD" w:rsidRPr="00510C02" w:rsidRDefault="00BC2BAB" w:rsidP="00975407">
            <w:pPr>
              <w:tabs>
                <w:tab w:val="left" w:pos="1593"/>
                <w:tab w:val="left" w:pos="3719"/>
              </w:tabs>
              <w:spacing w:before="40" w:after="40" w:line="240" w:lineRule="auto"/>
              <w:rPr>
                <w:i/>
                <w:color w:val="645A5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color w:val="FF0000"/>
                  <w:szCs w:val="22"/>
                </w:rPr>
                <w:id w:val="78362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70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sdtContent>
            </w:sdt>
            <w:r w:rsidR="005165AD" w:rsidRPr="00B74FF6">
              <w:rPr>
                <w:rFonts w:cs="Arial"/>
                <w:sz w:val="18"/>
                <w:szCs w:val="18"/>
              </w:rPr>
              <w:t xml:space="preserve"> Magnesium / </w:t>
            </w:r>
            <w:r w:rsidR="005165AD" w:rsidRPr="00B74FF6">
              <w:rPr>
                <w:i/>
                <w:color w:val="645A50"/>
                <w:sz w:val="18"/>
                <w:szCs w:val="18"/>
              </w:rPr>
              <w:t>Magnesium</w:t>
            </w:r>
          </w:p>
          <w:p w14:paraId="2D4F2676" w14:textId="7711ABA4" w:rsidR="0052353B" w:rsidRPr="008C4A02" w:rsidRDefault="00BC2BAB" w:rsidP="00975407">
            <w:pPr>
              <w:tabs>
                <w:tab w:val="left" w:pos="1593"/>
                <w:tab w:val="left" w:pos="3719"/>
              </w:tabs>
              <w:spacing w:before="40" w:after="40" w:line="240" w:lineRule="auto"/>
              <w:rPr>
                <w:i/>
                <w:color w:val="645A50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color w:val="FF0000"/>
                  <w:szCs w:val="22"/>
                  <w:lang w:val="en-US"/>
                </w:rPr>
                <w:id w:val="200061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70" w:rsidRPr="008C4A02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  <w:lang w:val="en-US"/>
                  </w:rPr>
                  <w:t>☐</w:t>
                </w:r>
              </w:sdtContent>
            </w:sdt>
            <w:r w:rsidR="005165AD" w:rsidRPr="008C4A02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8C4A02" w:rsidRPr="008C4A02">
              <w:rPr>
                <w:rFonts w:cs="Arial"/>
                <w:sz w:val="18"/>
                <w:szCs w:val="18"/>
                <w:lang w:val="en-US"/>
              </w:rPr>
              <w:t>Cad</w:t>
            </w:r>
            <w:r w:rsidR="008C4A02">
              <w:rPr>
                <w:rFonts w:cs="Arial"/>
                <w:sz w:val="18"/>
                <w:szCs w:val="18"/>
                <w:lang w:val="en-US"/>
              </w:rPr>
              <w:t>mium</w:t>
            </w:r>
            <w:r w:rsidR="009F5F64" w:rsidRPr="008C4A02">
              <w:rPr>
                <w:rFonts w:cs="Arial"/>
                <w:sz w:val="18"/>
                <w:szCs w:val="18"/>
                <w:lang w:val="en-US"/>
              </w:rPr>
              <w:t xml:space="preserve"> / </w:t>
            </w:r>
            <w:r w:rsidR="008C4A02" w:rsidRPr="008C4A02">
              <w:rPr>
                <w:i/>
                <w:color w:val="645A50"/>
                <w:sz w:val="18"/>
                <w:szCs w:val="18"/>
              </w:rPr>
              <w:t>Cadmium</w:t>
            </w:r>
          </w:p>
        </w:tc>
      </w:tr>
      <w:tr w:rsidR="0050729E" w:rsidRPr="005A5523" w14:paraId="78A8E7E2" w14:textId="77777777" w:rsidTr="00AE4EB0">
        <w:trPr>
          <w:trHeight w:val="42"/>
        </w:trPr>
        <w:tc>
          <w:tcPr>
            <w:tcW w:w="3936" w:type="dxa"/>
            <w:vAlign w:val="center"/>
          </w:tcPr>
          <w:p w14:paraId="78D46086" w14:textId="6FB8DEE9" w:rsidR="0050729E" w:rsidRDefault="0050729E" w:rsidP="0050729E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Das Produkt ist ein Gefahrstoff</w:t>
            </w:r>
            <w:r w:rsidR="00F41DA9">
              <w:rPr>
                <w:rFonts w:cs="Arial"/>
                <w:sz w:val="18"/>
                <w:szCs w:val="18"/>
              </w:rPr>
              <w:t xml:space="preserve">, das </w:t>
            </w:r>
            <w:r w:rsidR="00F41DA9" w:rsidRPr="0015626E">
              <w:rPr>
                <w:rFonts w:cs="Arial"/>
                <w:sz w:val="18"/>
                <w:szCs w:val="18"/>
              </w:rPr>
              <w:t>Sicherheitsdatenblatt liegt bei</w:t>
            </w:r>
            <w:r w:rsidR="00F41DA9">
              <w:rPr>
                <w:rFonts w:cs="Arial"/>
                <w:sz w:val="18"/>
                <w:szCs w:val="18"/>
              </w:rPr>
              <w:t>.</w:t>
            </w:r>
          </w:p>
          <w:p w14:paraId="0A775CBA" w14:textId="4F7460F5" w:rsidR="0050729E" w:rsidRPr="00F41DA9" w:rsidRDefault="0050729E" w:rsidP="0050729E">
            <w:pPr>
              <w:spacing w:before="40" w:after="40" w:line="240" w:lineRule="auto"/>
              <w:rPr>
                <w:rFonts w:cs="Arial"/>
                <w:spacing w:val="-2"/>
                <w:sz w:val="18"/>
                <w:szCs w:val="18"/>
                <w:lang w:val="en-GB"/>
              </w:rPr>
            </w:pPr>
            <w:r w:rsidRPr="00F41DA9">
              <w:rPr>
                <w:i/>
                <w:color w:val="645A50"/>
                <w:sz w:val="18"/>
                <w:szCs w:val="18"/>
                <w:lang w:val="en-GB"/>
              </w:rPr>
              <w:t>The product is a hazardous substance</w:t>
            </w:r>
            <w:r w:rsidR="001F6454">
              <w:rPr>
                <w:i/>
                <w:color w:val="645A50"/>
                <w:sz w:val="18"/>
                <w:szCs w:val="18"/>
                <w:lang w:val="en-GB"/>
              </w:rPr>
              <w:t>.</w:t>
            </w:r>
            <w:r w:rsidR="00F41DA9">
              <w:rPr>
                <w:i/>
                <w:color w:val="645A50"/>
                <w:sz w:val="18"/>
                <w:szCs w:val="18"/>
                <w:lang w:val="en-GB"/>
              </w:rPr>
              <w:t xml:space="preserve"> </w:t>
            </w:r>
            <w:r w:rsidR="001F6454">
              <w:rPr>
                <w:i/>
                <w:color w:val="645A50"/>
                <w:sz w:val="18"/>
                <w:szCs w:val="18"/>
                <w:lang w:val="en-GB"/>
              </w:rPr>
              <w:t>T</w:t>
            </w:r>
            <w:r w:rsidR="00F41DA9">
              <w:rPr>
                <w:i/>
                <w:color w:val="645A50"/>
                <w:sz w:val="18"/>
                <w:szCs w:val="18"/>
                <w:lang w:val="en-GB"/>
              </w:rPr>
              <w:t xml:space="preserve">he </w:t>
            </w:r>
            <w:r w:rsidR="00F41DA9">
              <w:rPr>
                <w:i/>
                <w:color w:val="645A50"/>
                <w:sz w:val="18"/>
                <w:szCs w:val="18"/>
                <w:lang w:val="en-US"/>
              </w:rPr>
              <w:t>material s</w:t>
            </w:r>
            <w:r w:rsidR="00F41DA9" w:rsidRPr="0015626E">
              <w:rPr>
                <w:i/>
                <w:color w:val="645A50"/>
                <w:sz w:val="18"/>
                <w:szCs w:val="18"/>
                <w:lang w:val="en-US"/>
              </w:rPr>
              <w:t>afety data sheet is enclosed</w:t>
            </w:r>
            <w:r w:rsidR="001F6454">
              <w:rPr>
                <w:i/>
                <w:color w:val="645A50"/>
                <w:sz w:val="18"/>
                <w:szCs w:val="18"/>
                <w:lang w:val="en-US"/>
              </w:rPr>
              <w:t>.</w:t>
            </w:r>
          </w:p>
        </w:tc>
        <w:tc>
          <w:tcPr>
            <w:tcW w:w="6185" w:type="dxa"/>
            <w:vAlign w:val="center"/>
          </w:tcPr>
          <w:p w14:paraId="6EB2939F" w14:textId="17D7D9C7" w:rsidR="005A5523" w:rsidRDefault="00BC2BAB" w:rsidP="00AD2651">
            <w:pPr>
              <w:tabs>
                <w:tab w:val="left" w:pos="2290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color w:val="FF0000"/>
                  <w:szCs w:val="22"/>
                </w:rPr>
                <w:id w:val="-27308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C02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sdtContent>
            </w:sdt>
            <w:r w:rsidR="0050729E">
              <w:rPr>
                <w:rFonts w:cs="Arial"/>
                <w:sz w:val="18"/>
                <w:szCs w:val="18"/>
              </w:rPr>
              <w:t xml:space="preserve"> J</w:t>
            </w:r>
            <w:r w:rsidR="0050729E" w:rsidRPr="003413B3">
              <w:rPr>
                <w:rFonts w:cs="Arial"/>
                <w:sz w:val="18"/>
                <w:szCs w:val="18"/>
              </w:rPr>
              <w:t>a</w:t>
            </w:r>
            <w:r w:rsidR="00D31547">
              <w:rPr>
                <w:rFonts w:cs="Arial"/>
                <w:sz w:val="18"/>
                <w:szCs w:val="18"/>
              </w:rPr>
              <w:t xml:space="preserve"> </w:t>
            </w:r>
            <w:r w:rsidR="005A5523">
              <w:rPr>
                <w:rFonts w:cs="Arial"/>
                <w:sz w:val="18"/>
                <w:szCs w:val="18"/>
              </w:rPr>
              <w:t xml:space="preserve">/ </w:t>
            </w:r>
            <w:r w:rsidR="005A5523" w:rsidRPr="005A5523">
              <w:rPr>
                <w:i/>
                <w:color w:val="645A50"/>
                <w:sz w:val="18"/>
                <w:szCs w:val="18"/>
              </w:rPr>
              <w:t>Yes</w:t>
            </w:r>
          </w:p>
          <w:p w14:paraId="407BED09" w14:textId="3D7BF01C" w:rsidR="00510C02" w:rsidRDefault="00D31547" w:rsidP="00AD2651">
            <w:pPr>
              <w:tabs>
                <w:tab w:val="left" w:pos="2290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Sicherheitsdatenblatt liegt bei</w:t>
            </w:r>
            <w:r w:rsidR="0050729E" w:rsidRPr="003413B3">
              <w:rPr>
                <w:rFonts w:cs="Arial"/>
                <w:sz w:val="18"/>
                <w:szCs w:val="18"/>
              </w:rPr>
              <w:t xml:space="preserve"> </w:t>
            </w:r>
            <w:r w:rsidR="00510C02">
              <w:rPr>
                <w:rFonts w:cs="Arial"/>
                <w:sz w:val="18"/>
                <w:szCs w:val="18"/>
              </w:rPr>
              <w:t>(Notwendige Angabe)</w:t>
            </w:r>
          </w:p>
          <w:p w14:paraId="202CFB14" w14:textId="06393B25" w:rsidR="00D64AB2" w:rsidRPr="00510C02" w:rsidRDefault="005A5523" w:rsidP="00AD2651">
            <w:pPr>
              <w:tabs>
                <w:tab w:val="left" w:pos="2290"/>
              </w:tabs>
              <w:spacing w:before="40" w:after="40" w:line="240" w:lineRule="auto"/>
              <w:rPr>
                <w:i/>
                <w:color w:val="645A50"/>
                <w:sz w:val="18"/>
                <w:szCs w:val="18"/>
                <w:lang w:val="en-US"/>
              </w:rPr>
            </w:pPr>
            <w:r w:rsidRPr="005A5523">
              <w:rPr>
                <w:i/>
                <w:color w:val="645A50"/>
                <w:sz w:val="18"/>
                <w:szCs w:val="18"/>
                <w:lang w:val="en-US"/>
              </w:rPr>
              <w:t xml:space="preserve">Safety </w:t>
            </w:r>
            <w:r w:rsidR="00BC2BAB">
              <w:rPr>
                <w:i/>
                <w:color w:val="645A50"/>
                <w:sz w:val="18"/>
                <w:szCs w:val="18"/>
                <w:lang w:val="en-US"/>
              </w:rPr>
              <w:t>d</w:t>
            </w:r>
            <w:r w:rsidRPr="005A5523">
              <w:rPr>
                <w:i/>
                <w:color w:val="645A50"/>
                <w:sz w:val="18"/>
                <w:szCs w:val="18"/>
                <w:lang w:val="en-US"/>
              </w:rPr>
              <w:t xml:space="preserve">ata </w:t>
            </w:r>
            <w:r w:rsidR="00BC2BAB">
              <w:rPr>
                <w:i/>
                <w:color w:val="645A50"/>
                <w:sz w:val="18"/>
                <w:szCs w:val="18"/>
                <w:lang w:val="en-US"/>
              </w:rPr>
              <w:t>s</w:t>
            </w:r>
            <w:r w:rsidRPr="005A5523">
              <w:rPr>
                <w:i/>
                <w:color w:val="645A50"/>
                <w:sz w:val="18"/>
                <w:szCs w:val="18"/>
                <w:lang w:val="en-US"/>
              </w:rPr>
              <w:t>heet</w:t>
            </w:r>
            <w:r w:rsidRPr="005A5523">
              <w:rPr>
                <w:i/>
                <w:color w:val="645A50"/>
                <w:sz w:val="18"/>
                <w:szCs w:val="18"/>
                <w:lang w:val="en-US"/>
              </w:rPr>
              <w:t xml:space="preserve"> </w:t>
            </w:r>
            <w:r w:rsidRPr="005A5523">
              <w:rPr>
                <w:i/>
                <w:color w:val="645A50"/>
                <w:sz w:val="18"/>
                <w:szCs w:val="18"/>
                <w:lang w:val="en-US"/>
              </w:rPr>
              <w:t>is enclosed</w:t>
            </w:r>
            <w:r w:rsidRPr="005A5523">
              <w:rPr>
                <w:i/>
                <w:color w:val="645A50"/>
                <w:sz w:val="18"/>
                <w:szCs w:val="18"/>
                <w:lang w:val="en-US"/>
              </w:rPr>
              <w:t xml:space="preserve"> </w:t>
            </w:r>
            <w:r w:rsidR="00510C02" w:rsidRPr="00510C02">
              <w:rPr>
                <w:i/>
                <w:color w:val="645A50"/>
                <w:sz w:val="18"/>
                <w:szCs w:val="18"/>
                <w:lang w:val="en-US"/>
              </w:rPr>
              <w:t>(Mandatory Information</w:t>
            </w:r>
            <w:r w:rsidR="00510C02">
              <w:rPr>
                <w:i/>
                <w:color w:val="645A50"/>
                <w:sz w:val="18"/>
                <w:szCs w:val="18"/>
                <w:lang w:val="en-US"/>
              </w:rPr>
              <w:t>)</w:t>
            </w:r>
          </w:p>
        </w:tc>
      </w:tr>
      <w:tr w:rsidR="0052353B" w:rsidRPr="005A5523" w14:paraId="3618C0E0" w14:textId="77777777" w:rsidTr="008C4A02">
        <w:trPr>
          <w:trHeight w:val="306"/>
        </w:trPr>
        <w:tc>
          <w:tcPr>
            <w:tcW w:w="3936" w:type="dxa"/>
            <w:tcMar>
              <w:top w:w="0" w:type="dxa"/>
              <w:bottom w:w="0" w:type="dxa"/>
            </w:tcMar>
            <w:vAlign w:val="center"/>
          </w:tcPr>
          <w:p w14:paraId="5FEE44DD" w14:textId="27530E1A" w:rsidR="00F41DA9" w:rsidRPr="006A2712" w:rsidRDefault="00F41DA9" w:rsidP="00F41DA9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F41DA9">
              <w:rPr>
                <w:rFonts w:cs="Arial"/>
                <w:sz w:val="18"/>
                <w:szCs w:val="18"/>
              </w:rPr>
              <w:t>Das Produkt ist ein gefährlicher</w:t>
            </w:r>
            <w:r w:rsidR="00AD2651">
              <w:rPr>
                <w:rFonts w:cs="Arial"/>
                <w:sz w:val="18"/>
                <w:szCs w:val="18"/>
              </w:rPr>
              <w:t xml:space="preserve"> </w:t>
            </w:r>
            <w:r w:rsidR="008C4A02">
              <w:rPr>
                <w:rFonts w:cs="Arial"/>
                <w:sz w:val="18"/>
                <w:szCs w:val="18"/>
              </w:rPr>
              <w:t>oder</w:t>
            </w:r>
            <w:r w:rsidR="00AD2651">
              <w:rPr>
                <w:rFonts w:cs="Arial"/>
                <w:sz w:val="18"/>
                <w:szCs w:val="18"/>
              </w:rPr>
              <w:t xml:space="preserve"> noch</w:t>
            </w:r>
            <w:r w:rsidRPr="00F41DA9">
              <w:rPr>
                <w:rFonts w:cs="Arial"/>
                <w:sz w:val="18"/>
                <w:szCs w:val="18"/>
              </w:rPr>
              <w:t xml:space="preserve"> </w:t>
            </w:r>
            <w:r w:rsidR="001F6454">
              <w:rPr>
                <w:rFonts w:cs="Arial"/>
                <w:sz w:val="18"/>
                <w:szCs w:val="18"/>
              </w:rPr>
              <w:t xml:space="preserve">nicht </w:t>
            </w:r>
            <w:r w:rsidR="005D2887">
              <w:rPr>
                <w:rFonts w:cs="Arial"/>
                <w:sz w:val="18"/>
                <w:szCs w:val="18"/>
              </w:rPr>
              <w:t xml:space="preserve">als Gefahrstoff </w:t>
            </w:r>
            <w:r w:rsidR="001F6454">
              <w:rPr>
                <w:rFonts w:cs="Arial"/>
                <w:sz w:val="18"/>
                <w:szCs w:val="18"/>
              </w:rPr>
              <w:t xml:space="preserve">vollständig geprüfter </w:t>
            </w:r>
            <w:r w:rsidRPr="00F41DA9">
              <w:rPr>
                <w:rFonts w:cs="Arial"/>
                <w:sz w:val="18"/>
                <w:szCs w:val="18"/>
              </w:rPr>
              <w:t>Stoff.</w:t>
            </w:r>
            <w:r w:rsidR="00AD2651">
              <w:rPr>
                <w:rFonts w:cs="Arial"/>
                <w:sz w:val="18"/>
                <w:szCs w:val="18"/>
              </w:rPr>
              <w:t xml:space="preserve"> </w:t>
            </w:r>
            <w:r w:rsidR="00AD2651" w:rsidRPr="006A2712">
              <w:rPr>
                <w:rFonts w:cs="Arial"/>
                <w:sz w:val="18"/>
                <w:szCs w:val="18"/>
                <w:lang w:val="en-US"/>
              </w:rPr>
              <w:t>*</w:t>
            </w:r>
          </w:p>
          <w:p w14:paraId="042C5D42" w14:textId="208C1856" w:rsidR="0052353B" w:rsidRPr="0015626E" w:rsidRDefault="00F41DA9" w:rsidP="00975407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F41DA9">
              <w:rPr>
                <w:i/>
                <w:color w:val="645A50"/>
                <w:sz w:val="18"/>
                <w:szCs w:val="18"/>
                <w:lang w:val="en-US"/>
              </w:rPr>
              <w:t xml:space="preserve">The product is a hazardous </w:t>
            </w:r>
            <w:r w:rsidR="00AD2651">
              <w:rPr>
                <w:i/>
                <w:color w:val="645A50"/>
                <w:sz w:val="18"/>
                <w:szCs w:val="18"/>
                <w:lang w:val="en-US"/>
              </w:rPr>
              <w:t xml:space="preserve">and </w:t>
            </w:r>
            <w:r w:rsidR="00AD2651" w:rsidRPr="00AD2651">
              <w:rPr>
                <w:i/>
                <w:color w:val="645A50"/>
                <w:sz w:val="18"/>
                <w:szCs w:val="18"/>
                <w:lang w:val="en-US"/>
              </w:rPr>
              <w:t xml:space="preserve">not yet complete </w:t>
            </w:r>
            <w:r w:rsidRPr="00F41DA9">
              <w:rPr>
                <w:i/>
                <w:color w:val="645A50"/>
                <w:sz w:val="18"/>
                <w:szCs w:val="18"/>
                <w:lang w:val="en-US"/>
              </w:rPr>
              <w:t xml:space="preserve">tested substance. </w:t>
            </w:r>
            <w:r w:rsidR="00AD2651">
              <w:rPr>
                <w:i/>
                <w:color w:val="645A50"/>
                <w:sz w:val="18"/>
                <w:szCs w:val="18"/>
                <w:lang w:val="en-US"/>
              </w:rPr>
              <w:t>*</w:t>
            </w:r>
          </w:p>
        </w:tc>
        <w:tc>
          <w:tcPr>
            <w:tcW w:w="6185" w:type="dxa"/>
            <w:tcMar>
              <w:top w:w="0" w:type="dxa"/>
              <w:bottom w:w="0" w:type="dxa"/>
              <w:right w:w="108" w:type="dxa"/>
            </w:tcMar>
            <w:vAlign w:val="center"/>
          </w:tcPr>
          <w:p w14:paraId="0D8F9A94" w14:textId="77777777" w:rsidR="005A5523" w:rsidRPr="005A5523" w:rsidRDefault="00BC2BAB" w:rsidP="008C4A02">
            <w:pPr>
              <w:spacing w:before="40" w:after="40" w:line="240" w:lineRule="auto"/>
              <w:rPr>
                <w:i/>
                <w:color w:val="645A5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color w:val="FF0000"/>
                  <w:szCs w:val="22"/>
                </w:rPr>
                <w:id w:val="186440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547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sdtContent>
            </w:sdt>
            <w:r w:rsidR="00D31547">
              <w:rPr>
                <w:rFonts w:cs="Arial"/>
                <w:sz w:val="18"/>
                <w:szCs w:val="18"/>
              </w:rPr>
              <w:t xml:space="preserve"> J</w:t>
            </w:r>
            <w:r w:rsidR="00D31547" w:rsidRPr="003413B3">
              <w:rPr>
                <w:rFonts w:cs="Arial"/>
                <w:sz w:val="18"/>
                <w:szCs w:val="18"/>
              </w:rPr>
              <w:t>a</w:t>
            </w:r>
            <w:r w:rsidR="00D31547">
              <w:rPr>
                <w:rFonts w:cs="Arial"/>
                <w:sz w:val="18"/>
                <w:szCs w:val="18"/>
              </w:rPr>
              <w:t xml:space="preserve"> </w:t>
            </w:r>
            <w:r w:rsidR="005A5523">
              <w:rPr>
                <w:rFonts w:cs="Arial"/>
                <w:sz w:val="18"/>
                <w:szCs w:val="18"/>
              </w:rPr>
              <w:t xml:space="preserve">/ </w:t>
            </w:r>
            <w:r w:rsidR="005A5523" w:rsidRPr="005A5523">
              <w:rPr>
                <w:i/>
                <w:color w:val="645A50"/>
                <w:sz w:val="18"/>
                <w:szCs w:val="18"/>
              </w:rPr>
              <w:t>Yes</w:t>
            </w:r>
          </w:p>
          <w:p w14:paraId="3C48E014" w14:textId="6CDDA1A8" w:rsidR="0052353B" w:rsidRDefault="008C4A02" w:rsidP="008C4A02">
            <w:pPr>
              <w:spacing w:before="40" w:after="40" w:line="240" w:lineRule="auto"/>
              <w:rPr>
                <w:i/>
                <w:color w:val="645A50"/>
                <w:sz w:val="18"/>
                <w:szCs w:val="18"/>
              </w:rPr>
            </w:pPr>
            <w:r w:rsidRPr="003413B3">
              <w:rPr>
                <w:rFonts w:cs="Arial"/>
                <w:spacing w:val="-2"/>
                <w:sz w:val="18"/>
                <w:szCs w:val="18"/>
              </w:rPr>
              <w:t>Sicherheitshinweise</w:t>
            </w:r>
            <w:r>
              <w:rPr>
                <w:rFonts w:cs="Arial"/>
                <w:spacing w:val="-2"/>
                <w:sz w:val="18"/>
                <w:szCs w:val="18"/>
              </w:rPr>
              <w:t xml:space="preserve"> / </w:t>
            </w:r>
            <w:r>
              <w:rPr>
                <w:i/>
                <w:color w:val="645A50"/>
                <w:sz w:val="18"/>
                <w:szCs w:val="18"/>
              </w:rPr>
              <w:t>S</w:t>
            </w:r>
            <w:r w:rsidRPr="006A0C53">
              <w:rPr>
                <w:i/>
                <w:color w:val="645A50"/>
                <w:sz w:val="18"/>
                <w:szCs w:val="18"/>
              </w:rPr>
              <w:t xml:space="preserve">afety </w:t>
            </w:r>
            <w:proofErr w:type="spellStart"/>
            <w:r w:rsidRPr="006A0C53">
              <w:rPr>
                <w:i/>
                <w:color w:val="645A50"/>
                <w:sz w:val="18"/>
                <w:szCs w:val="18"/>
              </w:rPr>
              <w:t>notes</w:t>
            </w:r>
            <w:proofErr w:type="spellEnd"/>
            <w:r w:rsidR="00D31547">
              <w:rPr>
                <w:i/>
                <w:color w:val="645A50"/>
                <w:sz w:val="18"/>
                <w:szCs w:val="18"/>
              </w:rPr>
              <w:t>:</w:t>
            </w:r>
          </w:p>
          <w:p w14:paraId="4E831EF0" w14:textId="77777777" w:rsidR="008C4A02" w:rsidRDefault="008C4A02" w:rsidP="008C4A02">
            <w:pPr>
              <w:spacing w:before="40" w:after="40" w:line="240" w:lineRule="auto"/>
              <w:rPr>
                <w:rFonts w:cs="Arial"/>
                <w:color w:val="D99594" w:themeColor="accent2" w:themeTint="99"/>
                <w:sz w:val="18"/>
                <w:szCs w:val="18"/>
              </w:rPr>
            </w:pPr>
            <w:r w:rsidRPr="00A56290">
              <w:rPr>
                <w:rFonts w:cs="Arial"/>
                <w:sz w:val="18"/>
                <w:szCs w:val="18"/>
              </w:rPr>
              <w:t xml:space="preserve">* </w:t>
            </w:r>
            <w:sdt>
              <w:sdtPr>
                <w:rPr>
                  <w:rFonts w:cs="Arial"/>
                  <w:sz w:val="18"/>
                  <w:szCs w:val="18"/>
                </w:rPr>
                <w:id w:val="2022126114"/>
                <w:placeholder>
                  <w:docPart w:val="F8481959539A4D52A835B1F8AA002198"/>
                </w:placeholder>
                <w:showingPlcHdr/>
              </w:sdtPr>
              <w:sdtEndPr/>
              <w:sdtContent>
                <w:r w:rsidRPr="00A56290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</w:t>
                </w:r>
                <w:r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 </w:t>
                </w:r>
                <w:r w:rsidRPr="00CB6FE9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bei gefährlichen Stoffen</w:t>
                </w:r>
              </w:sdtContent>
            </w:sdt>
          </w:p>
          <w:p w14:paraId="350258E3" w14:textId="1746BB9A" w:rsidR="008C4A02" w:rsidRPr="008C4A02" w:rsidRDefault="008C4A02" w:rsidP="008C4A02">
            <w:pPr>
              <w:tabs>
                <w:tab w:val="left" w:pos="2334"/>
              </w:tabs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CB6FE9">
              <w:rPr>
                <w:i/>
                <w:color w:val="645A50"/>
                <w:sz w:val="18"/>
                <w:szCs w:val="18"/>
                <w:lang w:val="en-US"/>
              </w:rPr>
              <w:t xml:space="preserve">* </w:t>
            </w: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1651326313"/>
                <w:placeholder>
                  <w:docPart w:val="5B77858AD8AA4DB48BD09F0D6D1FD74C"/>
                </w:placeholder>
                <w:showingPlcHdr/>
              </w:sdtPr>
              <w:sdtEndPr/>
              <w:sdtContent>
                <w:r w:rsidRPr="002D66F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Mandatory information for hazardous substances</w:t>
                </w:r>
              </w:sdtContent>
            </w:sdt>
          </w:p>
        </w:tc>
      </w:tr>
      <w:tr w:rsidR="0050729E" w:rsidRPr="008C4A02" w14:paraId="01C9C7C7" w14:textId="77777777" w:rsidTr="00AE4EB0">
        <w:trPr>
          <w:trHeight w:val="306"/>
        </w:trPr>
        <w:tc>
          <w:tcPr>
            <w:tcW w:w="3936" w:type="dxa"/>
            <w:tcMar>
              <w:top w:w="0" w:type="dxa"/>
              <w:bottom w:w="0" w:type="dxa"/>
            </w:tcMar>
            <w:vAlign w:val="center"/>
          </w:tcPr>
          <w:p w14:paraId="12B6E99B" w14:textId="0E2C92A3" w:rsidR="005A5523" w:rsidRDefault="005A5523" w:rsidP="0050729E">
            <w:pPr>
              <w:spacing w:before="40" w:after="40" w:line="240" w:lineRule="auto"/>
              <w:rPr>
                <w:rFonts w:cs="Arial"/>
                <w:spacing w:val="-2"/>
                <w:sz w:val="18"/>
                <w:szCs w:val="18"/>
              </w:rPr>
            </w:pPr>
            <w:r w:rsidRPr="005A5523">
              <w:rPr>
                <w:rFonts w:cs="Arial"/>
                <w:spacing w:val="-2"/>
                <w:sz w:val="18"/>
                <w:szCs w:val="18"/>
              </w:rPr>
              <w:t>Weitere Anmerkungen zu Gefahren oder Handhabung</w:t>
            </w:r>
          </w:p>
          <w:p w14:paraId="384941C4" w14:textId="2A255536" w:rsidR="0050729E" w:rsidRPr="005A5523" w:rsidRDefault="005A5523" w:rsidP="0050729E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5A5523">
              <w:rPr>
                <w:i/>
                <w:color w:val="645A50"/>
                <w:sz w:val="18"/>
                <w:szCs w:val="18"/>
                <w:lang w:val="en-US"/>
              </w:rPr>
              <w:t>Further comments on hazards or handling</w:t>
            </w:r>
          </w:p>
        </w:tc>
        <w:tc>
          <w:tcPr>
            <w:tcW w:w="6185" w:type="dxa"/>
            <w:tcMar>
              <w:top w:w="0" w:type="dxa"/>
              <w:bottom w:w="0" w:type="dxa"/>
              <w:right w:w="108" w:type="dxa"/>
            </w:tcMar>
            <w:vAlign w:val="center"/>
          </w:tcPr>
          <w:p w14:paraId="6D6CCB8D" w14:textId="72C7F55F" w:rsidR="0050729E" w:rsidRPr="00CB6FE9" w:rsidRDefault="00BC2BAB" w:rsidP="00CB6FE9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974018902"/>
                <w:placeholder>
                  <w:docPart w:val="CEC85CA9632F4CD392902FD1F81202FF"/>
                </w:placeholder>
                <w:showingPlcHdr/>
              </w:sdtPr>
              <w:sdtEndPr/>
              <w:sdtContent>
                <w:r w:rsidR="008C4A02" w:rsidRPr="00C04DF8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Angabe / </w:t>
                </w:r>
                <w:r w:rsidR="008C4A02" w:rsidRPr="00C04DF8">
                  <w:rPr>
                    <w:rFonts w:cs="Arial"/>
                    <w:i/>
                    <w:iCs/>
                    <w:color w:val="D99594" w:themeColor="accent2" w:themeTint="99"/>
                    <w:sz w:val="18"/>
                    <w:szCs w:val="18"/>
                  </w:rPr>
                  <w:t>Entry</w:t>
                </w:r>
              </w:sdtContent>
            </w:sdt>
          </w:p>
        </w:tc>
      </w:tr>
    </w:tbl>
    <w:p w14:paraId="32C74DDE" w14:textId="43FBE367" w:rsidR="00B70B67" w:rsidRPr="00146B86" w:rsidRDefault="006928AA" w:rsidP="00146B86">
      <w:pPr>
        <w:rPr>
          <w:sz w:val="18"/>
          <w:szCs w:val="18"/>
          <w:lang w:val="en-US"/>
        </w:rPr>
      </w:pPr>
      <w:r w:rsidRPr="00146B86">
        <w:rPr>
          <w:sz w:val="18"/>
          <w:szCs w:val="18"/>
          <w:lang w:val="en-US"/>
        </w:rPr>
        <w:br w:type="page"/>
      </w:r>
    </w:p>
    <w:tbl>
      <w:tblPr>
        <w:tblStyle w:val="Tabellenraster"/>
        <w:tblW w:w="10121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76"/>
        <w:gridCol w:w="709"/>
        <w:gridCol w:w="425"/>
        <w:gridCol w:w="3261"/>
        <w:gridCol w:w="425"/>
        <w:gridCol w:w="2925"/>
      </w:tblGrid>
      <w:tr w:rsidR="00B70B67" w:rsidRPr="00201717" w14:paraId="6C36E434" w14:textId="77777777" w:rsidTr="00911F0C">
        <w:trPr>
          <w:trHeight w:val="340"/>
        </w:trPr>
        <w:tc>
          <w:tcPr>
            <w:tcW w:w="10121" w:type="dxa"/>
            <w:gridSpan w:val="6"/>
            <w:shd w:val="clear" w:color="auto" w:fill="C6D9F1" w:themeFill="text2" w:themeFillTint="33"/>
            <w:vAlign w:val="center"/>
          </w:tcPr>
          <w:p w14:paraId="2302F9E5" w14:textId="77777777" w:rsidR="00B70B67" w:rsidRDefault="00B70B67" w:rsidP="00911F0C">
            <w:pPr>
              <w:spacing w:before="40" w:after="40" w:line="240" w:lineRule="auto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>Produkt Nr. 2</w:t>
            </w:r>
          </w:p>
          <w:p w14:paraId="44397B2A" w14:textId="77777777" w:rsidR="00B70B67" w:rsidRPr="002A1FEC" w:rsidRDefault="00B70B67" w:rsidP="00B70B67">
            <w:pPr>
              <w:spacing w:before="40" w:after="40" w:line="240" w:lineRule="auto"/>
              <w:jc w:val="center"/>
              <w:rPr>
                <w:b/>
                <w:i/>
                <w:color w:val="645A50"/>
                <w:sz w:val="24"/>
                <w:lang w:val="en-US"/>
              </w:rPr>
            </w:pPr>
            <w:r w:rsidRPr="002A1FEC">
              <w:rPr>
                <w:b/>
                <w:i/>
                <w:color w:val="645A50"/>
                <w:sz w:val="24"/>
                <w:lang w:val="en-US"/>
              </w:rPr>
              <w:t xml:space="preserve">Product No. </w:t>
            </w:r>
            <w:r>
              <w:rPr>
                <w:b/>
                <w:i/>
                <w:color w:val="645A50"/>
                <w:sz w:val="24"/>
                <w:lang w:val="en-US"/>
              </w:rPr>
              <w:t>2</w:t>
            </w:r>
          </w:p>
        </w:tc>
      </w:tr>
      <w:tr w:rsidR="001D300A" w:rsidRPr="005A5523" w14:paraId="6F68D055" w14:textId="77777777" w:rsidTr="00911F0C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142F705C" w14:textId="77777777" w:rsidR="001D300A" w:rsidRPr="004D2C78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Produktbezeichnung</w:t>
            </w:r>
          </w:p>
          <w:p w14:paraId="20417813" w14:textId="7AF634B0" w:rsidR="001D300A" w:rsidRPr="003413B3" w:rsidRDefault="001D300A" w:rsidP="001D300A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Product designation</w:t>
            </w:r>
          </w:p>
        </w:tc>
        <w:bookmarkStart w:id="32" w:name="Produktbezeichnung2" w:displacedByCustomXml="next"/>
        <w:sdt>
          <w:sdtPr>
            <w:rPr>
              <w:rFonts w:cs="Arial"/>
              <w:sz w:val="18"/>
              <w:szCs w:val="18"/>
            </w:rPr>
            <w:id w:val="-914543257"/>
            <w:placeholder>
              <w:docPart w:val="74EBC5CB56474BC39F085D5DB59FD373"/>
            </w:placeholder>
            <w:showingPlcHdr/>
          </w:sdtPr>
          <w:sdtEndPr/>
          <w:sdtContent>
            <w:tc>
              <w:tcPr>
                <w:tcW w:w="7036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0AA8238F" w14:textId="2911D4F1" w:rsidR="001D300A" w:rsidRPr="00C978FC" w:rsidRDefault="00C27DFF" w:rsidP="00A47336">
                <w:pPr>
                  <w:spacing w:before="40" w:after="40" w:line="240" w:lineRule="auto"/>
                  <w:ind w:right="373"/>
                  <w:rPr>
                    <w:rFonts w:cs="Arial"/>
                    <w:sz w:val="18"/>
                    <w:szCs w:val="18"/>
                    <w:lang w:val="en-US"/>
                  </w:rPr>
                </w:pPr>
                <w:r w:rsidRPr="004B0328">
                  <w:rPr>
                    <w:rFonts w:cs="Arial"/>
                    <w:color w:val="D99594" w:themeColor="accent2" w:themeTint="99"/>
                    <w:sz w:val="18"/>
                    <w:szCs w:val="18"/>
                    <w:lang w:val="en-GB"/>
                  </w:rPr>
                  <w:t xml:space="preserve">Normativ geforderte Angabe zur Berichtsakzeptanz bzw. Zulassung </w:t>
                </w:r>
                <w:r>
                  <w:rPr>
                    <w:rFonts w:cs="Arial"/>
                    <w:color w:val="D99594" w:themeColor="accent2" w:themeTint="99"/>
                    <w:sz w:val="18"/>
                    <w:szCs w:val="18"/>
                    <w:lang w:val="en-GB"/>
                  </w:rPr>
                  <w:t xml:space="preserve">/ </w:t>
                </w:r>
                <w:r w:rsidRPr="00472BBF">
                  <w:rPr>
                    <w:rFonts w:cs="Arial"/>
                    <w:i/>
                    <w:iCs/>
                    <w:color w:val="D99594" w:themeColor="accent2" w:themeTint="99"/>
                    <w:sz w:val="18"/>
                    <w:szCs w:val="18"/>
                    <w:lang w:val="en-GB"/>
                  </w:rPr>
                  <w:t>Specification required by standards for report acceptance or approval</w:t>
                </w:r>
              </w:p>
            </w:tc>
          </w:sdtContent>
        </w:sdt>
        <w:bookmarkEnd w:id="32" w:displacedByCustomXml="prev"/>
      </w:tr>
      <w:tr w:rsidR="001D300A" w:rsidRPr="005316EA" w14:paraId="50D2D29D" w14:textId="77777777" w:rsidTr="00911F0C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6A78A03C" w14:textId="77777777" w:rsidR="001D300A" w:rsidRPr="004D2C78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4D2C78">
              <w:rPr>
                <w:rFonts w:cs="Arial"/>
                <w:sz w:val="18"/>
                <w:szCs w:val="18"/>
              </w:rPr>
              <w:t>Handelsbezeichnung</w:t>
            </w:r>
          </w:p>
          <w:p w14:paraId="4B8D476A" w14:textId="30A820EC" w:rsidR="001D300A" w:rsidRPr="004D2C78" w:rsidRDefault="001D300A" w:rsidP="001D300A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Trade name</w:t>
            </w:r>
          </w:p>
        </w:tc>
        <w:bookmarkStart w:id="33" w:name="Handelsbezeichnung2" w:displacedByCustomXml="next"/>
        <w:sdt>
          <w:sdtPr>
            <w:rPr>
              <w:rFonts w:cs="Arial"/>
              <w:sz w:val="18"/>
              <w:szCs w:val="18"/>
            </w:rPr>
            <w:id w:val="264354845"/>
            <w:placeholder>
              <w:docPart w:val="06AA4BAC4CC84C9786702832F77AC097"/>
            </w:placeholder>
            <w:showingPlcHdr/>
          </w:sdtPr>
          <w:sdtEndPr/>
          <w:sdtContent>
            <w:tc>
              <w:tcPr>
                <w:tcW w:w="7036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05F98793" w14:textId="5C6A9DF7" w:rsidR="001D300A" w:rsidRPr="001E04A1" w:rsidRDefault="00C27DFF" w:rsidP="001D300A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Eintragen, wenn bekannt / 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Enter, if known</w:t>
                </w:r>
              </w:p>
            </w:tc>
          </w:sdtContent>
        </w:sdt>
        <w:bookmarkEnd w:id="33" w:displacedByCustomXml="prev"/>
      </w:tr>
      <w:tr w:rsidR="001D300A" w:rsidRPr="005316EA" w14:paraId="1CE7545D" w14:textId="77777777" w:rsidTr="00911F0C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56B43C9C" w14:textId="77777777" w:rsidR="001D300A" w:rsidRPr="004D2C78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Hersteller/Lieferant</w:t>
            </w:r>
          </w:p>
          <w:p w14:paraId="5833ACCA" w14:textId="5B860982" w:rsidR="001D300A" w:rsidRPr="004D2C78" w:rsidRDefault="001D300A" w:rsidP="001D300A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Manufacturer/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s</w:t>
            </w: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upplier</w:t>
            </w:r>
          </w:p>
        </w:tc>
        <w:bookmarkStart w:id="34" w:name="Hersteller2" w:displacedByCustomXml="next"/>
        <w:sdt>
          <w:sdtPr>
            <w:rPr>
              <w:rFonts w:cs="Arial"/>
              <w:sz w:val="18"/>
              <w:szCs w:val="18"/>
            </w:rPr>
            <w:id w:val="-426496352"/>
            <w:placeholder>
              <w:docPart w:val="C112B8CDE0694BCFB7B10CF8AEDB694C"/>
            </w:placeholder>
            <w:showingPlcHdr/>
          </w:sdtPr>
          <w:sdtEndPr/>
          <w:sdtContent>
            <w:tc>
              <w:tcPr>
                <w:tcW w:w="7036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5178A88F" w14:textId="492614F5" w:rsidR="001D300A" w:rsidRPr="005316EA" w:rsidRDefault="00C27DFF" w:rsidP="001D300A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Eintragen, wenn bekannt / 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Enter, if known</w:t>
                </w:r>
              </w:p>
            </w:tc>
          </w:sdtContent>
        </w:sdt>
        <w:bookmarkEnd w:id="34" w:displacedByCustomXml="prev"/>
      </w:tr>
      <w:tr w:rsidR="001D300A" w:rsidRPr="004D2C78" w14:paraId="6327739E" w14:textId="77777777" w:rsidTr="00911F0C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4A9BEC5B" w14:textId="77777777" w:rsidR="001D300A" w:rsidRPr="004D2C78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FA6E7E">
              <w:rPr>
                <w:rFonts w:cs="Arial"/>
                <w:sz w:val="18"/>
                <w:szCs w:val="18"/>
                <w:lang w:val="en-US"/>
              </w:rPr>
              <w:t xml:space="preserve">Art des </w:t>
            </w:r>
            <w:proofErr w:type="spellStart"/>
            <w:r w:rsidRPr="00FA6E7E">
              <w:rPr>
                <w:rFonts w:cs="Arial"/>
                <w:sz w:val="18"/>
                <w:szCs w:val="18"/>
                <w:lang w:val="en-US"/>
              </w:rPr>
              <w:t>Produkts</w:t>
            </w:r>
            <w:proofErr w:type="spellEnd"/>
          </w:p>
          <w:p w14:paraId="0DD78FCF" w14:textId="5AC73C45" w:rsidR="001D300A" w:rsidRPr="00FA6E7E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Type of product</w:t>
            </w:r>
          </w:p>
        </w:tc>
        <w:bookmarkStart w:id="35" w:name="Produktart21" w:displacedByCustomXml="next"/>
        <w:sdt>
          <w:sdtPr>
            <w:rPr>
              <w:rFonts w:cs="Arial"/>
              <w:b/>
              <w:bCs/>
              <w:color w:val="FF0000"/>
              <w:szCs w:val="22"/>
            </w:rPr>
            <w:id w:val="-72287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21B4B711" w14:textId="670FBF1F" w:rsidR="001D300A" w:rsidRPr="005F726E" w:rsidRDefault="001D300A" w:rsidP="001D300A">
                <w:pPr>
                  <w:spacing w:before="40" w:after="40" w:line="240" w:lineRule="auto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p>
            </w:tc>
          </w:sdtContent>
        </w:sdt>
        <w:bookmarkEnd w:id="35" w:displacedByCustomXml="prev"/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DFC9DD" w14:textId="77777777" w:rsidR="001D300A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Homogenes Produkt</w:t>
            </w:r>
          </w:p>
          <w:p w14:paraId="204FF017" w14:textId="77777777" w:rsidR="001D300A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i/>
                <w:color w:val="645A50"/>
                <w:sz w:val="18"/>
                <w:szCs w:val="18"/>
                <w:lang w:val="en-US"/>
              </w:rPr>
              <w:t>Homogenous product</w:t>
            </w:r>
          </w:p>
        </w:tc>
        <w:bookmarkStart w:id="36" w:name="Produktart22" w:displacedByCustomXml="next"/>
        <w:sdt>
          <w:sdtPr>
            <w:rPr>
              <w:rFonts w:cs="Arial"/>
              <w:b/>
              <w:bCs/>
              <w:color w:val="FF0000"/>
              <w:szCs w:val="22"/>
            </w:rPr>
            <w:id w:val="924149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bottom w:val="single" w:sz="4" w:space="0" w:color="auto"/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35BA5CCD" w14:textId="6074D07E" w:rsidR="001D300A" w:rsidRPr="005F726E" w:rsidRDefault="00C27DFF" w:rsidP="001D300A">
                <w:pPr>
                  <w:spacing w:before="40" w:after="40" w:line="240" w:lineRule="auto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p>
            </w:tc>
          </w:sdtContent>
        </w:sdt>
        <w:bookmarkEnd w:id="36" w:displacedByCustomXml="prev"/>
        <w:tc>
          <w:tcPr>
            <w:tcW w:w="2925" w:type="dxa"/>
            <w:tcBorders>
              <w:left w:val="nil"/>
              <w:bottom w:val="single" w:sz="4" w:space="0" w:color="auto"/>
            </w:tcBorders>
            <w:vAlign w:val="center"/>
          </w:tcPr>
          <w:p w14:paraId="4986F206" w14:textId="77777777" w:rsidR="001D300A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Verbundwerkstoff</w:t>
            </w:r>
          </w:p>
          <w:p w14:paraId="58FFA9F1" w14:textId="77777777" w:rsidR="001D300A" w:rsidRPr="00CD1089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CD1089">
              <w:rPr>
                <w:i/>
                <w:color w:val="645A50"/>
                <w:sz w:val="18"/>
                <w:szCs w:val="18"/>
                <w:lang w:val="en-US"/>
              </w:rPr>
              <w:t>Composite product</w:t>
            </w:r>
          </w:p>
        </w:tc>
      </w:tr>
      <w:tr w:rsidR="001D300A" w:rsidRPr="005A5523" w14:paraId="5AB95C78" w14:textId="77777777" w:rsidTr="00911F0C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053CA48B" w14:textId="77777777" w:rsidR="001D300A" w:rsidRDefault="001D300A" w:rsidP="001D300A">
            <w:pPr>
              <w:spacing w:before="40" w:after="40" w:line="240" w:lineRule="auto"/>
              <w:ind w:right="-110"/>
              <w:rPr>
                <w:rFonts w:cs="Arial"/>
                <w:sz w:val="18"/>
                <w:szCs w:val="18"/>
              </w:rPr>
            </w:pPr>
            <w:r w:rsidRPr="004C6E67">
              <w:rPr>
                <w:rFonts w:cs="Arial"/>
                <w:sz w:val="18"/>
                <w:szCs w:val="18"/>
              </w:rPr>
              <w:t xml:space="preserve">Probekörperaufbau inkl. </w:t>
            </w:r>
            <w:r>
              <w:rPr>
                <w:rFonts w:cs="Arial"/>
                <w:sz w:val="18"/>
                <w:szCs w:val="18"/>
              </w:rPr>
              <w:br/>
            </w:r>
            <w:r w:rsidRPr="004C6E67">
              <w:rPr>
                <w:rFonts w:cs="Arial"/>
                <w:sz w:val="18"/>
                <w:szCs w:val="18"/>
              </w:rPr>
              <w:t xml:space="preserve">Angaben zu den Einzelschichten </w:t>
            </w:r>
            <w:r>
              <w:rPr>
                <w:rFonts w:cs="Arial"/>
                <w:sz w:val="18"/>
                <w:szCs w:val="18"/>
              </w:rPr>
              <w:br/>
            </w:r>
            <w:r w:rsidRPr="004C6E67">
              <w:rPr>
                <w:rFonts w:cs="Arial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Bezeichnung</w:t>
            </w:r>
            <w:r w:rsidRPr="004C6E67">
              <w:rPr>
                <w:rFonts w:cs="Arial"/>
                <w:sz w:val="18"/>
                <w:szCs w:val="18"/>
              </w:rPr>
              <w:t>, Typ</w:t>
            </w:r>
            <w:r w:rsidRPr="004477B6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4477B6">
              <w:rPr>
                <w:rFonts w:cs="Arial"/>
                <w:sz w:val="18"/>
                <w:szCs w:val="18"/>
              </w:rPr>
              <w:t>Artikelnr</w:t>
            </w:r>
            <w:proofErr w:type="spellEnd"/>
            <w:r w:rsidRPr="004477B6">
              <w:rPr>
                <w:rFonts w:cs="Arial"/>
                <w:sz w:val="18"/>
                <w:szCs w:val="18"/>
              </w:rPr>
              <w:t>., etc.)</w:t>
            </w:r>
          </w:p>
          <w:p w14:paraId="2AD2257F" w14:textId="02812139" w:rsidR="001D300A" w:rsidRPr="001D300A" w:rsidRDefault="001D300A" w:rsidP="001D300A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472BBF">
              <w:rPr>
                <w:i/>
                <w:color w:val="645A50"/>
                <w:sz w:val="18"/>
                <w:szCs w:val="18"/>
                <w:lang w:val="en-US"/>
              </w:rPr>
              <w:t>Specimen construction incl. information on the individual layers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br/>
            </w:r>
            <w:r w:rsidRPr="00472BBF">
              <w:rPr>
                <w:i/>
                <w:color w:val="645A50"/>
                <w:spacing w:val="-2"/>
                <w:sz w:val="18"/>
                <w:szCs w:val="18"/>
                <w:lang w:val="en-US"/>
              </w:rPr>
              <w:t xml:space="preserve">(Designation, Type, </w:t>
            </w:r>
            <w:r w:rsidRPr="004477B6">
              <w:rPr>
                <w:i/>
                <w:color w:val="645A50"/>
                <w:spacing w:val="-2"/>
                <w:sz w:val="18"/>
                <w:szCs w:val="18"/>
                <w:lang w:val="en-US"/>
              </w:rPr>
              <w:t>Article No., etc.)</w:t>
            </w:r>
          </w:p>
        </w:tc>
        <w:bookmarkStart w:id="37" w:name="Probekörperaufbau21"/>
        <w:tc>
          <w:tcPr>
            <w:tcW w:w="7036" w:type="dxa"/>
            <w:gridSpan w:val="4"/>
            <w:tcBorders>
              <w:bottom w:val="single" w:sz="4" w:space="0" w:color="auto"/>
            </w:tcBorders>
            <w:vAlign w:val="center"/>
          </w:tcPr>
          <w:p w14:paraId="5AF5487C" w14:textId="51C281E0" w:rsidR="001D300A" w:rsidRPr="00CF76F4" w:rsidRDefault="00BC2BAB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930008330"/>
                <w:placeholder>
                  <w:docPart w:val="C7CA5772E7B64607B0C75BF97F3481AB"/>
                </w:placeholder>
                <w:showingPlcHdr/>
              </w:sdtPr>
              <w:sdtEndPr/>
              <w:sdtContent>
                <w:r w:rsidR="00C27DFF" w:rsidRPr="00CF76F4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 für Verbundwerkstoffe zur Berichtsakzeptanz bzw. Zulassung</w:t>
                </w:r>
              </w:sdtContent>
            </w:sdt>
            <w:bookmarkEnd w:id="37"/>
          </w:p>
          <w:bookmarkStart w:id="38" w:name="Probekörperaufbau22"/>
          <w:p w14:paraId="0EEAA49A" w14:textId="6966508A" w:rsidR="001D300A" w:rsidRPr="00C27DFF" w:rsidRDefault="00BC2BAB" w:rsidP="001D300A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1826704792"/>
                <w:placeholder>
                  <w:docPart w:val="15E25CAB391D4CA28C4189EB15481495"/>
                </w:placeholder>
                <w:showingPlcHdr/>
              </w:sdtPr>
              <w:sdtEndPr/>
              <w:sdtContent>
                <w:r w:rsidR="00C27DFF" w:rsidRPr="00CF76F4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Required entry for composite products for report acceptance or approval</w:t>
                </w:r>
              </w:sdtContent>
            </w:sdt>
            <w:bookmarkEnd w:id="38"/>
          </w:p>
        </w:tc>
      </w:tr>
      <w:tr w:rsidR="001D300A" w:rsidRPr="005A5523" w14:paraId="77DA90D3" w14:textId="77777777" w:rsidTr="00911F0C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01E24CBB" w14:textId="77777777" w:rsidR="001D300A" w:rsidRPr="004D2C78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Farbe</w:t>
            </w:r>
          </w:p>
          <w:p w14:paraId="6C7337F4" w14:textId="61A654A9" w:rsidR="001D300A" w:rsidRPr="004D2C78" w:rsidRDefault="001D300A" w:rsidP="001D300A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Color</w:t>
            </w:r>
          </w:p>
        </w:tc>
        <w:bookmarkStart w:id="39" w:name="Farbe21"/>
        <w:tc>
          <w:tcPr>
            <w:tcW w:w="7036" w:type="dxa"/>
            <w:gridSpan w:val="4"/>
            <w:tcBorders>
              <w:bottom w:val="single" w:sz="4" w:space="0" w:color="auto"/>
            </w:tcBorders>
            <w:vAlign w:val="center"/>
          </w:tcPr>
          <w:p w14:paraId="1B367644" w14:textId="6B44D7D3" w:rsidR="001D300A" w:rsidRDefault="00BC2BAB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725023676"/>
                <w:placeholder>
                  <w:docPart w:val="DD78EE294F654156A5789EFEE4CE5EFF"/>
                </w:placeholder>
                <w:showingPlcHdr/>
              </w:sdtPr>
              <w:sdtEndPr/>
              <w:sdtContent>
                <w:r w:rsidR="00C27DFF"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</w:t>
                </w:r>
                <w:r w:rsidR="00C27DFF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 - Bei Verbundwerkstoffen sind zusätzliche Angaben zu den Einzelschichten erforderlich</w:t>
                </w:r>
              </w:sdtContent>
            </w:sdt>
            <w:bookmarkEnd w:id="39"/>
          </w:p>
          <w:bookmarkStart w:id="40" w:name="Farbe22"/>
          <w:p w14:paraId="1363D477" w14:textId="306B0D79" w:rsidR="001D300A" w:rsidRPr="00C27DFF" w:rsidRDefault="00BC2BAB" w:rsidP="001D300A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-856122462"/>
                <w:placeholder>
                  <w:docPart w:val="3274E5FA3F10491FB98B720CF336BCF8"/>
                </w:placeholder>
                <w:showingPlcHdr/>
              </w:sdtPr>
              <w:sdtEndPr/>
              <w:sdtContent>
                <w:r w:rsidR="00C27DFF" w:rsidRPr="004E46FC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Required entry</w:t>
                </w:r>
                <w:r w:rsidR="00C27DFF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-</w:t>
                </w:r>
                <w:r w:rsidR="00C27DFF" w:rsidRPr="00825149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</w:t>
                </w:r>
                <w:r w:rsidR="00C27DFF" w:rsidRPr="004477B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For composite materials, additional information on the individual layers </w:t>
                </w:r>
                <w:r w:rsidR="00C27DFF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is mandatory</w:t>
                </w:r>
              </w:sdtContent>
            </w:sdt>
            <w:bookmarkEnd w:id="40"/>
          </w:p>
        </w:tc>
      </w:tr>
      <w:tr w:rsidR="00B70B67" w:rsidRPr="005A5523" w14:paraId="7B4FD4A0" w14:textId="77777777" w:rsidTr="00911F0C">
        <w:trPr>
          <w:trHeight w:val="340"/>
        </w:trPr>
        <w:tc>
          <w:tcPr>
            <w:tcW w:w="2376" w:type="dxa"/>
            <w:tcBorders>
              <w:bottom w:val="single" w:sz="4" w:space="0" w:color="auto"/>
              <w:right w:val="nil"/>
            </w:tcBorders>
            <w:vAlign w:val="center"/>
          </w:tcPr>
          <w:p w14:paraId="16F2E651" w14:textId="77777777" w:rsidR="00B70B67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Pr="004D2C78">
              <w:rPr>
                <w:rFonts w:cs="Arial"/>
                <w:sz w:val="18"/>
                <w:szCs w:val="18"/>
              </w:rPr>
              <w:t>icke</w:t>
            </w:r>
            <w:r w:rsidRPr="00B25DF2">
              <w:rPr>
                <w:rFonts w:cs="Arial"/>
                <w:sz w:val="18"/>
                <w:szCs w:val="18"/>
                <w:vertAlign w:val="superscript"/>
              </w:rPr>
              <w:t>1</w:t>
            </w:r>
          </w:p>
          <w:p w14:paraId="7F7A680C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i/>
                <w:color w:val="645A50"/>
                <w:sz w:val="18"/>
                <w:szCs w:val="18"/>
                <w:lang w:val="en-US"/>
              </w:rPr>
              <w:t>T</w:t>
            </w: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hickness</w:t>
            </w:r>
            <w:r w:rsidRPr="00B25DF2">
              <w:rPr>
                <w:i/>
                <w:color w:val="645A5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F67E29" w14:textId="77777777" w:rsidR="00B70B67" w:rsidRPr="004D2C78" w:rsidRDefault="00B70B67" w:rsidP="00911F0C">
            <w:pPr>
              <w:spacing w:before="40" w:after="4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D2C78">
              <w:rPr>
                <w:rFonts w:cs="Arial"/>
                <w:sz w:val="18"/>
                <w:szCs w:val="18"/>
              </w:rPr>
              <w:t>(mm)</w:t>
            </w:r>
          </w:p>
        </w:tc>
        <w:bookmarkStart w:id="41" w:name="Dicke2" w:displacedByCustomXml="next"/>
        <w:sdt>
          <w:sdtPr>
            <w:rPr>
              <w:rFonts w:cs="Arial"/>
              <w:sz w:val="18"/>
              <w:szCs w:val="18"/>
            </w:rPr>
            <w:id w:val="-466045851"/>
            <w:placeholder>
              <w:docPart w:val="33EE233166264E0AA80880DF204C726B"/>
            </w:placeholder>
            <w:showingPlcHdr/>
          </w:sdtPr>
          <w:sdtEndPr/>
          <w:sdtContent>
            <w:tc>
              <w:tcPr>
                <w:tcW w:w="7036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538EC38C" w14:textId="77777777" w:rsidR="00C27DFF" w:rsidRDefault="00C27DFF" w:rsidP="00867E01">
                <w:pPr>
                  <w:spacing w:before="40" w:after="40" w:line="240" w:lineRule="auto"/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</w:t>
                </w:r>
                <w:r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 - Bei Verbundwerkstoffen sind zusätzliche Angaben zu den Einzelschichten erforderlich</w:t>
                </w:r>
              </w:p>
              <w:p w14:paraId="2C52B0A8" w14:textId="26F0A10F" w:rsidR="00B70B67" w:rsidRPr="007571F7" w:rsidRDefault="00C27DFF" w:rsidP="00715888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  <w:lang w:val="en-US"/>
                  </w:rPr>
                </w:pPr>
                <w:r w:rsidRPr="004E46FC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Required entry</w:t>
                </w:r>
                <w:r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- </w:t>
                </w:r>
                <w:r w:rsidRPr="004477B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For composite materials, additional information on the individual layers </w:t>
                </w:r>
                <w:r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is</w:t>
                </w:r>
                <w:r w:rsidRPr="004477B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</w:t>
                </w:r>
                <w:r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mandatory</w:t>
                </w:r>
              </w:p>
            </w:tc>
          </w:sdtContent>
        </w:sdt>
        <w:bookmarkEnd w:id="41" w:displacedByCustomXml="prev"/>
      </w:tr>
      <w:tr w:rsidR="00B70B67" w:rsidRPr="005316EA" w14:paraId="6F002569" w14:textId="77777777" w:rsidTr="00911F0C">
        <w:trPr>
          <w:trHeight w:val="340"/>
        </w:trPr>
        <w:tc>
          <w:tcPr>
            <w:tcW w:w="2376" w:type="dxa"/>
            <w:tcBorders>
              <w:bottom w:val="single" w:sz="4" w:space="0" w:color="auto"/>
              <w:right w:val="nil"/>
            </w:tcBorders>
            <w:tcMar>
              <w:right w:w="0" w:type="dxa"/>
            </w:tcMar>
            <w:vAlign w:val="center"/>
          </w:tcPr>
          <w:p w14:paraId="409CF5C9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4D2C78">
              <w:rPr>
                <w:rFonts w:cs="Arial"/>
                <w:sz w:val="18"/>
                <w:szCs w:val="18"/>
              </w:rPr>
              <w:t>Flächenbezogene Masse</w:t>
            </w:r>
            <w:r w:rsidRPr="00B25DF2">
              <w:rPr>
                <w:rFonts w:cs="Arial"/>
                <w:sz w:val="18"/>
                <w:szCs w:val="18"/>
                <w:vertAlign w:val="superscript"/>
              </w:rPr>
              <w:t>2</w:t>
            </w:r>
          </w:p>
          <w:p w14:paraId="608DFD01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FA6E7E">
              <w:rPr>
                <w:i/>
                <w:color w:val="645A50"/>
                <w:sz w:val="18"/>
                <w:szCs w:val="18"/>
              </w:rPr>
              <w:t>Mass</w:t>
            </w:r>
            <w:proofErr w:type="spellEnd"/>
            <w:r w:rsidRPr="00FA6E7E">
              <w:rPr>
                <w:i/>
                <w:color w:val="645A50"/>
                <w:sz w:val="18"/>
                <w:szCs w:val="18"/>
              </w:rPr>
              <w:t xml:space="preserve"> per </w:t>
            </w:r>
            <w:proofErr w:type="spellStart"/>
            <w:r w:rsidRPr="00FA6E7E">
              <w:rPr>
                <w:i/>
                <w:color w:val="645A50"/>
                <w:sz w:val="18"/>
                <w:szCs w:val="18"/>
              </w:rPr>
              <w:t>unit</w:t>
            </w:r>
            <w:proofErr w:type="spellEnd"/>
            <w:r w:rsidRPr="00FA6E7E">
              <w:rPr>
                <w:i/>
                <w:color w:val="645A50"/>
                <w:sz w:val="18"/>
                <w:szCs w:val="18"/>
              </w:rPr>
              <w:t xml:space="preserve"> area</w:t>
            </w:r>
            <w:r w:rsidRPr="00FA6E7E">
              <w:rPr>
                <w:i/>
                <w:color w:val="645A5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2FF92A" w14:textId="77777777" w:rsidR="00B70B67" w:rsidRPr="004D2C78" w:rsidRDefault="00B70B67" w:rsidP="00911F0C">
            <w:pPr>
              <w:spacing w:before="40" w:after="4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D2C78">
              <w:rPr>
                <w:rFonts w:cs="Arial"/>
                <w:sz w:val="18"/>
                <w:szCs w:val="18"/>
              </w:rPr>
              <w:t>(kg/m²)</w:t>
            </w:r>
          </w:p>
        </w:tc>
        <w:bookmarkStart w:id="42" w:name="Masse2" w:displacedByCustomXml="next"/>
        <w:sdt>
          <w:sdtPr>
            <w:rPr>
              <w:rFonts w:cs="Arial"/>
              <w:sz w:val="18"/>
              <w:szCs w:val="18"/>
            </w:rPr>
            <w:id w:val="-518935256"/>
            <w:placeholder>
              <w:docPart w:val="D3686F6641EF43C392910E0A1C996211"/>
            </w:placeholder>
            <w:showingPlcHdr/>
          </w:sdtPr>
          <w:sdtEndPr/>
          <w:sdtContent>
            <w:tc>
              <w:tcPr>
                <w:tcW w:w="7036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45768604" w14:textId="2A90EA4F" w:rsidR="00B70B67" w:rsidRPr="005316EA" w:rsidRDefault="00C27DFF" w:rsidP="00911F0C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16413">
                  <w:rPr>
                    <w:rFonts w:cs="Arial"/>
                    <w:color w:val="9BBB59" w:themeColor="accent3"/>
                    <w:sz w:val="18"/>
                    <w:szCs w:val="18"/>
                  </w:rPr>
                  <w:t xml:space="preserve">Eintragen, wenn bekannt / </w:t>
                </w:r>
                <w:r w:rsidRPr="00016413">
                  <w:rPr>
                    <w:rFonts w:cs="Arial"/>
                    <w:i/>
                    <w:iCs/>
                    <w:color w:val="9BBB59" w:themeColor="accent3"/>
                    <w:sz w:val="18"/>
                    <w:szCs w:val="18"/>
                  </w:rPr>
                  <w:t>Enter, if known</w:t>
                </w:r>
              </w:p>
            </w:tc>
          </w:sdtContent>
        </w:sdt>
        <w:bookmarkEnd w:id="42" w:displacedByCustomXml="prev"/>
      </w:tr>
      <w:tr w:rsidR="00B70B67" w:rsidRPr="005A5523" w14:paraId="6472F562" w14:textId="77777777" w:rsidTr="00911F0C">
        <w:trPr>
          <w:trHeight w:val="340"/>
        </w:trPr>
        <w:tc>
          <w:tcPr>
            <w:tcW w:w="2376" w:type="dxa"/>
            <w:tcBorders>
              <w:bottom w:val="single" w:sz="4" w:space="0" w:color="auto"/>
              <w:right w:val="nil"/>
            </w:tcBorders>
            <w:vAlign w:val="center"/>
          </w:tcPr>
          <w:p w14:paraId="73A824CD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Dichte</w:t>
            </w:r>
          </w:p>
          <w:p w14:paraId="1498CFD3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Density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69952A" w14:textId="77777777" w:rsidR="00B70B67" w:rsidRPr="004D2C78" w:rsidRDefault="00B70B67" w:rsidP="00911F0C">
            <w:pPr>
              <w:spacing w:before="40" w:after="4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D2C78">
              <w:rPr>
                <w:rFonts w:cs="Arial"/>
                <w:sz w:val="18"/>
                <w:szCs w:val="18"/>
              </w:rPr>
              <w:t>(kg/m³)</w:t>
            </w:r>
          </w:p>
        </w:tc>
        <w:bookmarkStart w:id="43" w:name="Dichte2" w:displacedByCustomXml="next"/>
        <w:sdt>
          <w:sdtPr>
            <w:rPr>
              <w:rFonts w:cs="Arial"/>
              <w:sz w:val="18"/>
              <w:szCs w:val="18"/>
            </w:rPr>
            <w:id w:val="1238446485"/>
            <w:placeholder>
              <w:docPart w:val="EA6F6C13ADC94F41A730B32BF16A282A"/>
            </w:placeholder>
            <w:showingPlcHdr/>
          </w:sdtPr>
          <w:sdtEndPr/>
          <w:sdtContent>
            <w:tc>
              <w:tcPr>
                <w:tcW w:w="7036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1A9DF700" w14:textId="77777777" w:rsidR="00C27DFF" w:rsidRDefault="00C27DFF" w:rsidP="00867E01">
                <w:pPr>
                  <w:spacing w:before="40" w:after="40" w:line="240" w:lineRule="auto"/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</w:t>
                </w:r>
                <w:r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 - Bei Verbundwerkstoffen sind zusätzliche Angaben zu den Einzelschichten erforderlich</w:t>
                </w:r>
              </w:p>
              <w:p w14:paraId="7E8C38FB" w14:textId="39196C61" w:rsidR="00B70B67" w:rsidRPr="00867E01" w:rsidRDefault="00C27DFF" w:rsidP="00715888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  <w:lang w:val="en-US"/>
                  </w:rPr>
                </w:pPr>
                <w:r w:rsidRPr="004E46FC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Required entry</w:t>
                </w:r>
                <w:r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- </w:t>
                </w:r>
                <w:r w:rsidRPr="004477B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For composite materials, additional information on the individual layers </w:t>
                </w:r>
                <w:r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is</w:t>
                </w:r>
                <w:r w:rsidRPr="004477B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</w:t>
                </w:r>
                <w:r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mandatory</w:t>
                </w:r>
              </w:p>
            </w:tc>
          </w:sdtContent>
        </w:sdt>
        <w:bookmarkEnd w:id="43" w:displacedByCustomXml="prev"/>
      </w:tr>
      <w:tr w:rsidR="001D300A" w:rsidRPr="00867E01" w14:paraId="361A4F9E" w14:textId="77777777" w:rsidTr="0048258B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40601A8B" w14:textId="77777777" w:rsidR="001D300A" w:rsidRPr="004D2C78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Weitere Produktbeschreibung</w:t>
            </w:r>
          </w:p>
          <w:p w14:paraId="55E8AD2F" w14:textId="41E710FA" w:rsidR="001D300A" w:rsidRPr="004D2C78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9F5F64">
              <w:rPr>
                <w:i/>
                <w:color w:val="645A50"/>
                <w:sz w:val="18"/>
                <w:szCs w:val="18"/>
              </w:rPr>
              <w:t xml:space="preserve">Further </w:t>
            </w:r>
            <w:proofErr w:type="spellStart"/>
            <w:r w:rsidRPr="009F5F64">
              <w:rPr>
                <w:i/>
                <w:color w:val="645A50"/>
                <w:sz w:val="18"/>
                <w:szCs w:val="18"/>
              </w:rPr>
              <w:t>product</w:t>
            </w:r>
            <w:proofErr w:type="spellEnd"/>
            <w:r w:rsidRPr="009F5F64">
              <w:rPr>
                <w:i/>
                <w:color w:val="645A50"/>
                <w:sz w:val="18"/>
                <w:szCs w:val="18"/>
              </w:rPr>
              <w:t xml:space="preserve"> </w:t>
            </w:r>
            <w:proofErr w:type="spellStart"/>
            <w:r w:rsidRPr="009F5F64">
              <w:rPr>
                <w:i/>
                <w:color w:val="645A50"/>
                <w:sz w:val="18"/>
                <w:szCs w:val="18"/>
              </w:rPr>
              <w:t>description</w:t>
            </w:r>
            <w:proofErr w:type="spellEnd"/>
          </w:p>
        </w:tc>
        <w:bookmarkStart w:id="44" w:name="Produktbeschreibung21"/>
        <w:tc>
          <w:tcPr>
            <w:tcW w:w="7036" w:type="dxa"/>
            <w:gridSpan w:val="4"/>
            <w:tcBorders>
              <w:bottom w:val="single" w:sz="4" w:space="0" w:color="auto"/>
            </w:tcBorders>
            <w:vAlign w:val="center"/>
          </w:tcPr>
          <w:p w14:paraId="283F0F4A" w14:textId="3C3307F8" w:rsidR="001D300A" w:rsidRDefault="00BC2BAB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262297892"/>
                <w:placeholder>
                  <w:docPart w:val="7681B61530BC44F3BB53E30287E56792"/>
                </w:placeholder>
                <w:showingPlcHdr/>
              </w:sdtPr>
              <w:sdtEndPr/>
              <w:sdtContent>
                <w:r w:rsidR="00C27DFF"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>Optionale Angabe</w:t>
                </w:r>
              </w:sdtContent>
            </w:sdt>
            <w:bookmarkEnd w:id="44"/>
          </w:p>
          <w:bookmarkStart w:id="45" w:name="Produktbeschreibung22"/>
          <w:p w14:paraId="5A48CE2C" w14:textId="30AEC7BA" w:rsidR="001D300A" w:rsidRDefault="00BC2BAB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1477796445"/>
                <w:placeholder>
                  <w:docPart w:val="8FB6D6B94066472BB8D127041637DD4A"/>
                </w:placeholder>
                <w:showingPlcHdr/>
              </w:sdtPr>
              <w:sdtEndPr/>
              <w:sdtContent>
                <w:r w:rsidR="00C27DFF" w:rsidRPr="00706596">
                  <w:rPr>
                    <w:i/>
                    <w:color w:val="9BBB59" w:themeColor="accent3"/>
                    <w:sz w:val="18"/>
                    <w:szCs w:val="18"/>
                    <w:lang w:val="en-US"/>
                  </w:rPr>
                  <w:t>Optional entry</w:t>
                </w:r>
              </w:sdtContent>
            </w:sdt>
            <w:bookmarkEnd w:id="45"/>
          </w:p>
        </w:tc>
      </w:tr>
      <w:tr w:rsidR="001D300A" w:rsidRPr="00125F88" w14:paraId="19206EB8" w14:textId="77777777" w:rsidTr="0055054E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36F3A2D0" w14:textId="77777777" w:rsidR="001D300A" w:rsidRPr="004D2C78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Technische Zeichnung Nr.</w:t>
            </w:r>
          </w:p>
          <w:p w14:paraId="0E64959E" w14:textId="3BB9D3B7" w:rsidR="001D300A" w:rsidRPr="004D2C78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i/>
                <w:color w:val="645A50"/>
                <w:sz w:val="18"/>
                <w:szCs w:val="18"/>
              </w:rPr>
              <w:t>Tecnical</w:t>
            </w:r>
            <w:proofErr w:type="spellEnd"/>
            <w:r>
              <w:rPr>
                <w:i/>
                <w:color w:val="645A50"/>
                <w:sz w:val="18"/>
                <w:szCs w:val="18"/>
              </w:rPr>
              <w:t xml:space="preserve"> </w:t>
            </w:r>
            <w:proofErr w:type="spellStart"/>
            <w:r w:rsidRPr="006A0C53">
              <w:rPr>
                <w:i/>
                <w:color w:val="645A50"/>
                <w:sz w:val="18"/>
                <w:szCs w:val="18"/>
              </w:rPr>
              <w:t>drawing</w:t>
            </w:r>
            <w:proofErr w:type="spellEnd"/>
            <w:r w:rsidRPr="006A0C53">
              <w:rPr>
                <w:i/>
                <w:color w:val="645A50"/>
                <w:sz w:val="18"/>
                <w:szCs w:val="18"/>
              </w:rPr>
              <w:t xml:space="preserve"> </w:t>
            </w:r>
            <w:proofErr w:type="spellStart"/>
            <w:r w:rsidRPr="006A0C53">
              <w:rPr>
                <w:i/>
                <w:color w:val="645A50"/>
                <w:sz w:val="18"/>
                <w:szCs w:val="18"/>
              </w:rPr>
              <w:t>No</w:t>
            </w:r>
            <w:proofErr w:type="spellEnd"/>
            <w:r w:rsidRPr="006A0C53">
              <w:rPr>
                <w:i/>
                <w:color w:val="645A50"/>
                <w:sz w:val="18"/>
                <w:szCs w:val="18"/>
              </w:rPr>
              <w:t>.</w:t>
            </w:r>
          </w:p>
        </w:tc>
        <w:bookmarkStart w:id="46" w:name="Zeichnung2" w:displacedByCustomXml="next"/>
        <w:sdt>
          <w:sdtPr>
            <w:rPr>
              <w:rFonts w:cs="Arial"/>
              <w:sz w:val="18"/>
              <w:szCs w:val="18"/>
            </w:rPr>
            <w:id w:val="-316039530"/>
            <w:placeholder>
              <w:docPart w:val="6D23473F2D574D48A2D8C0D8E50FF808"/>
            </w:placeholder>
            <w:showingPlcHdr/>
          </w:sdtPr>
          <w:sdtEndPr/>
          <w:sdtContent>
            <w:tc>
              <w:tcPr>
                <w:tcW w:w="7036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43CC8BEA" w14:textId="50810CD0" w:rsidR="001D300A" w:rsidRDefault="00C27DFF" w:rsidP="001D300A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6568A5">
                  <w:rPr>
                    <w:rFonts w:cs="Arial"/>
                    <w:color w:val="9BBB59" w:themeColor="accent3"/>
                    <w:sz w:val="18"/>
                    <w:szCs w:val="18"/>
                  </w:rPr>
                  <w:t>Beilegen, wenn vorhanden /</w:t>
                </w:r>
                <w:r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Pr="006568A5">
                  <w:rPr>
                    <w:rFonts w:cs="Arial"/>
                    <w:i/>
                    <w:color w:val="9BBB59" w:themeColor="accent3"/>
                    <w:sz w:val="18"/>
                    <w:szCs w:val="18"/>
                  </w:rPr>
                  <w:t>Enclose, if available</w:t>
                </w:r>
              </w:p>
            </w:tc>
          </w:sdtContent>
        </w:sdt>
        <w:bookmarkEnd w:id="46" w:displacedByCustomXml="prev"/>
      </w:tr>
      <w:tr w:rsidR="001D300A" w:rsidRPr="00867E01" w14:paraId="26BDBB36" w14:textId="77777777" w:rsidTr="00BF0AC3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72A478CC" w14:textId="77777777" w:rsidR="001D300A" w:rsidRPr="004D2C78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Technische Datenblatt</w:t>
            </w:r>
          </w:p>
          <w:p w14:paraId="5A8E4BD1" w14:textId="2ABB30FB" w:rsidR="001D300A" w:rsidRPr="004D2C78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i/>
                <w:color w:val="645A50"/>
                <w:sz w:val="18"/>
                <w:szCs w:val="18"/>
              </w:rPr>
              <w:t>Tecnical</w:t>
            </w:r>
            <w:proofErr w:type="spellEnd"/>
            <w:r>
              <w:rPr>
                <w:i/>
                <w:color w:val="645A5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645A50"/>
                <w:sz w:val="18"/>
                <w:szCs w:val="18"/>
              </w:rPr>
              <w:t>data</w:t>
            </w:r>
            <w:proofErr w:type="spellEnd"/>
            <w:r>
              <w:rPr>
                <w:i/>
                <w:color w:val="645A5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645A50"/>
                <w:sz w:val="18"/>
                <w:szCs w:val="18"/>
              </w:rPr>
              <w:t>sheet</w:t>
            </w:r>
            <w:proofErr w:type="spellEnd"/>
          </w:p>
        </w:tc>
        <w:bookmarkStart w:id="47" w:name="Datenblatt2" w:displacedByCustomXml="next"/>
        <w:sdt>
          <w:sdtPr>
            <w:rPr>
              <w:rFonts w:cs="Arial"/>
              <w:sz w:val="18"/>
              <w:szCs w:val="18"/>
            </w:rPr>
            <w:id w:val="877120473"/>
            <w:placeholder>
              <w:docPart w:val="18EEFBB772174EDC8B449C1185659A08"/>
            </w:placeholder>
            <w:showingPlcHdr/>
          </w:sdtPr>
          <w:sdtEndPr/>
          <w:sdtContent>
            <w:tc>
              <w:tcPr>
                <w:tcW w:w="7036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1FFF787B" w14:textId="70C48C92" w:rsidR="001D300A" w:rsidRDefault="00C27DFF" w:rsidP="001D300A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 xml:space="preserve">Optionale Angabe / </w:t>
                </w:r>
                <w:r w:rsidRPr="008A2156">
                  <w:rPr>
                    <w:rFonts w:cs="Arial"/>
                    <w:i/>
                    <w:color w:val="9BBB59" w:themeColor="accent3"/>
                    <w:sz w:val="18"/>
                    <w:szCs w:val="18"/>
                  </w:rPr>
                  <w:t>Optional entry</w:t>
                </w:r>
              </w:p>
            </w:tc>
          </w:sdtContent>
        </w:sdt>
        <w:bookmarkEnd w:id="47" w:displacedByCustomXml="prev"/>
      </w:tr>
      <w:tr w:rsidR="001D300A" w:rsidRPr="005A5523" w14:paraId="3AE8AD07" w14:textId="77777777" w:rsidTr="00911F0C">
        <w:trPr>
          <w:trHeight w:val="340"/>
        </w:trPr>
        <w:tc>
          <w:tcPr>
            <w:tcW w:w="3085" w:type="dxa"/>
            <w:gridSpan w:val="2"/>
            <w:vAlign w:val="center"/>
          </w:tcPr>
          <w:p w14:paraId="0930A5F6" w14:textId="77777777" w:rsidR="001D300A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415B6B">
              <w:rPr>
                <w:rFonts w:cs="Arial"/>
                <w:sz w:val="18"/>
                <w:szCs w:val="18"/>
                <w:lang w:val="en-GB"/>
              </w:rPr>
              <w:t xml:space="preserve">Art der </w:t>
            </w:r>
            <w:proofErr w:type="spellStart"/>
            <w:r>
              <w:rPr>
                <w:rFonts w:cs="Arial"/>
                <w:sz w:val="18"/>
                <w:szCs w:val="18"/>
                <w:lang w:val="en-GB"/>
              </w:rPr>
              <w:t>Endanwendung</w:t>
            </w:r>
            <w:proofErr w:type="spellEnd"/>
          </w:p>
          <w:p w14:paraId="17212E7A" w14:textId="2A5B7136" w:rsidR="001D300A" w:rsidRPr="00F34650" w:rsidRDefault="001D300A" w:rsidP="001D300A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Field of application</w:t>
            </w:r>
          </w:p>
        </w:tc>
        <w:bookmarkStart w:id="48" w:name="Einsatzbereich21"/>
        <w:tc>
          <w:tcPr>
            <w:tcW w:w="7036" w:type="dxa"/>
            <w:gridSpan w:val="4"/>
            <w:vAlign w:val="center"/>
          </w:tcPr>
          <w:p w14:paraId="6F00C86C" w14:textId="30247C46" w:rsidR="001D300A" w:rsidRDefault="00BC2BAB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895465340"/>
                <w:placeholder>
                  <w:docPart w:val="9EBCEB1C45FC4EF38554BD97928649A6"/>
                </w:placeholder>
                <w:showingPlcHdr/>
              </w:sdtPr>
              <w:sdtEndPr/>
              <w:sdtContent>
                <w:r w:rsidR="00C27DFF"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 für eine Produktklassifizierung</w:t>
                </w:r>
              </w:sdtContent>
            </w:sdt>
            <w:bookmarkEnd w:id="48"/>
          </w:p>
          <w:bookmarkStart w:id="49" w:name="Einsatzbereich22"/>
          <w:p w14:paraId="0C15C9BA" w14:textId="280692C0" w:rsidR="001D300A" w:rsidRPr="00C27DFF" w:rsidRDefault="00BC2BAB" w:rsidP="001D300A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-1122769223"/>
                <w:placeholder>
                  <w:docPart w:val="F5889B21DE644D98894BB17B3B1FBB20"/>
                </w:placeholder>
                <w:showingPlcHdr/>
              </w:sdtPr>
              <w:sdtEndPr/>
              <w:sdtContent>
                <w:r w:rsidR="00C27DFF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Required</w:t>
                </w:r>
                <w:r w:rsidR="00C27DFF" w:rsidRPr="0070659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entry</w:t>
                </w:r>
                <w:r w:rsidR="00C27DFF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for product classification</w:t>
                </w:r>
              </w:sdtContent>
            </w:sdt>
            <w:bookmarkEnd w:id="49"/>
          </w:p>
        </w:tc>
      </w:tr>
      <w:tr w:rsidR="001D300A" w:rsidRPr="005A5523" w14:paraId="7D13794C" w14:textId="77777777" w:rsidTr="004C7012">
        <w:trPr>
          <w:trHeight w:val="340"/>
        </w:trPr>
        <w:tc>
          <w:tcPr>
            <w:tcW w:w="3085" w:type="dxa"/>
            <w:gridSpan w:val="2"/>
            <w:vAlign w:val="center"/>
          </w:tcPr>
          <w:p w14:paraId="1DA223BE" w14:textId="77777777" w:rsidR="001D300A" w:rsidRPr="00440D2A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440D2A">
              <w:rPr>
                <w:rFonts w:cs="Arial"/>
                <w:sz w:val="18"/>
                <w:szCs w:val="18"/>
                <w:lang w:val="en-US"/>
              </w:rPr>
              <w:t>Installationsbedingungen</w:t>
            </w:r>
            <w:proofErr w:type="spellEnd"/>
            <w:r w:rsidRPr="00440D2A">
              <w:rPr>
                <w:rFonts w:cs="Arial"/>
                <w:sz w:val="18"/>
                <w:szCs w:val="18"/>
                <w:lang w:val="en-US"/>
              </w:rPr>
              <w:t xml:space="preserve"> der </w:t>
            </w:r>
            <w:proofErr w:type="spellStart"/>
            <w:r w:rsidRPr="00440D2A">
              <w:rPr>
                <w:rFonts w:cs="Arial"/>
                <w:sz w:val="18"/>
                <w:szCs w:val="18"/>
                <w:lang w:val="en-US"/>
              </w:rPr>
              <w:t>Endanwendung</w:t>
            </w:r>
            <w:proofErr w:type="spellEnd"/>
          </w:p>
          <w:p w14:paraId="18AC9BAF" w14:textId="7041F7CD" w:rsidR="001D300A" w:rsidRPr="004D2C78" w:rsidRDefault="001D300A" w:rsidP="001D300A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4C3EA7">
              <w:rPr>
                <w:i/>
                <w:color w:val="645A50"/>
                <w:sz w:val="18"/>
                <w:szCs w:val="18"/>
                <w:lang w:val="en-US"/>
              </w:rPr>
              <w:t>Mounting conditions of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 xml:space="preserve"> t</w:t>
            </w:r>
            <w:r w:rsidRPr="004C3EA7">
              <w:rPr>
                <w:i/>
                <w:color w:val="645A50"/>
                <w:sz w:val="18"/>
                <w:szCs w:val="18"/>
                <w:lang w:val="en-US"/>
              </w:rPr>
              <w:t xml:space="preserve">he 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br/>
            </w:r>
            <w:r w:rsidRPr="004C3EA7">
              <w:rPr>
                <w:i/>
                <w:color w:val="645A50"/>
                <w:sz w:val="18"/>
                <w:szCs w:val="18"/>
                <w:lang w:val="en-US"/>
              </w:rPr>
              <w:t>e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nd application</w:t>
            </w:r>
          </w:p>
        </w:tc>
        <w:tc>
          <w:tcPr>
            <w:tcW w:w="7036" w:type="dxa"/>
            <w:gridSpan w:val="4"/>
            <w:tcMar>
              <w:left w:w="0" w:type="dxa"/>
              <w:right w:w="0" w:type="dxa"/>
            </w:tcMar>
            <w:vAlign w:val="center"/>
          </w:tcPr>
          <w:bookmarkStart w:id="50" w:name="Installation21" w:displacedByCustomXml="next"/>
          <w:sdt>
            <w:sdtPr>
              <w:rPr>
                <w:rFonts w:cs="Arial"/>
                <w:sz w:val="18"/>
                <w:szCs w:val="18"/>
              </w:rPr>
              <w:id w:val="1319075896"/>
              <w:placeholder>
                <w:docPart w:val="CCBD3640B4734B008405B950DDE7A847"/>
              </w:placeholder>
              <w:showingPlcHdr/>
            </w:sdtPr>
            <w:sdtEndPr/>
            <w:sdtContent>
              <w:p w14:paraId="09790D63" w14:textId="5BFD1912" w:rsidR="001D300A" w:rsidRDefault="00C27DFF" w:rsidP="001D300A">
                <w:pPr>
                  <w:spacing w:before="40" w:after="40" w:line="240" w:lineRule="auto"/>
                  <w:ind w:left="113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für </w:t>
                </w:r>
                <w:r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Produkte die bspw. hinterlegt, hinterlüftet oder freistehend sind - inklusive Angaben zum Substrat und Befestigungsmethode</w:t>
                </w:r>
              </w:p>
            </w:sdtContent>
          </w:sdt>
          <w:bookmarkEnd w:id="50" w:displacedByCustomXml="prev"/>
          <w:bookmarkStart w:id="51" w:name="Installation22"/>
          <w:p w14:paraId="51491E12" w14:textId="6E53533C" w:rsidR="001D300A" w:rsidRPr="00C27DFF" w:rsidRDefault="00BC2BAB" w:rsidP="001D300A">
            <w:pPr>
              <w:ind w:left="113"/>
              <w:rPr>
                <w:lang w:val="en-US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916985278"/>
                <w:placeholder>
                  <w:docPart w:val="97C0C63BB8E7461E85F4DA0E7F451C30"/>
                </w:placeholder>
                <w:showingPlcHdr/>
              </w:sdtPr>
              <w:sdtEndPr/>
              <w:sdtContent>
                <w:r w:rsidR="00C27DFF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Required</w:t>
                </w:r>
                <w:r w:rsidR="00C27DFF" w:rsidRPr="0070659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entry</w:t>
                </w:r>
                <w:r w:rsidR="00C27DFF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for products which are e.g. backed, ventilated or free-standing - including details about the substrate and mounting / fixing methods</w:t>
                </w:r>
              </w:sdtContent>
            </w:sdt>
            <w:bookmarkEnd w:id="51"/>
          </w:p>
        </w:tc>
      </w:tr>
      <w:tr w:rsidR="001D300A" w:rsidRPr="00057D82" w14:paraId="219A2E40" w14:textId="77777777" w:rsidTr="00911F0C">
        <w:trPr>
          <w:trHeight w:val="340"/>
        </w:trPr>
        <w:tc>
          <w:tcPr>
            <w:tcW w:w="3085" w:type="dxa"/>
            <w:gridSpan w:val="2"/>
            <w:vAlign w:val="center"/>
          </w:tcPr>
          <w:p w14:paraId="178FC4D2" w14:textId="77777777" w:rsidR="001D300A" w:rsidRPr="002A6EAA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2A6EAA">
              <w:rPr>
                <w:rFonts w:cs="Arial"/>
                <w:sz w:val="18"/>
                <w:szCs w:val="18"/>
              </w:rPr>
              <w:t>Zu prüfende Probekörper</w:t>
            </w:r>
            <w:r>
              <w:rPr>
                <w:rFonts w:cs="Arial"/>
                <w:sz w:val="18"/>
                <w:szCs w:val="18"/>
              </w:rPr>
              <w:t>seite</w:t>
            </w:r>
          </w:p>
          <w:p w14:paraId="6B92C9BE" w14:textId="017E73ED" w:rsidR="001D300A" w:rsidRPr="00B70B67" w:rsidRDefault="001D300A" w:rsidP="001D300A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>
              <w:rPr>
                <w:i/>
                <w:color w:val="645A50"/>
                <w:sz w:val="18"/>
                <w:szCs w:val="18"/>
                <w:lang w:val="en-US"/>
              </w:rPr>
              <w:t xml:space="preserve">Specimen </w:t>
            </w:r>
            <w:r w:rsidRPr="00B70B67">
              <w:rPr>
                <w:i/>
                <w:color w:val="645A50"/>
                <w:sz w:val="18"/>
                <w:szCs w:val="18"/>
                <w:lang w:val="en-US"/>
              </w:rPr>
              <w:t>face to be tested</w:t>
            </w:r>
          </w:p>
        </w:tc>
        <w:bookmarkStart w:id="52" w:name="Prüfseite21"/>
        <w:tc>
          <w:tcPr>
            <w:tcW w:w="7036" w:type="dxa"/>
            <w:gridSpan w:val="4"/>
            <w:vAlign w:val="center"/>
          </w:tcPr>
          <w:p w14:paraId="79525D67" w14:textId="42E4EB9D" w:rsidR="001D300A" w:rsidRDefault="00BC2BAB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957030957"/>
                <w:placeholder>
                  <w:docPart w:val="3A47B44BEC484708BA5A490E1FE2B2E1"/>
                </w:placeholder>
                <w:showingPlcHdr/>
              </w:sdtPr>
              <w:sdtEndPr/>
              <w:sdtContent>
                <w:r w:rsidR="00C27DFF"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</w:t>
                </w:r>
              </w:sdtContent>
            </w:sdt>
            <w:bookmarkEnd w:id="52"/>
          </w:p>
          <w:bookmarkStart w:id="53" w:name="Prüfseite22"/>
          <w:p w14:paraId="67D64176" w14:textId="323AB907" w:rsidR="001D300A" w:rsidRPr="00CD1089" w:rsidRDefault="00BC2BAB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1678761342"/>
                <w:placeholder>
                  <w:docPart w:val="776691036A55483C9AC2976F9410B4F7"/>
                </w:placeholder>
                <w:showingPlcHdr/>
              </w:sdtPr>
              <w:sdtEndPr/>
              <w:sdtContent>
                <w:r w:rsidR="00C27DFF">
                  <w:rPr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="00C27DFF" w:rsidRPr="00F11AB7">
                  <w:rPr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sdtContent>
            </w:sdt>
            <w:bookmarkEnd w:id="53"/>
          </w:p>
        </w:tc>
      </w:tr>
      <w:tr w:rsidR="001D300A" w:rsidRPr="00557B71" w14:paraId="005194FC" w14:textId="77777777" w:rsidTr="00911F0C">
        <w:trPr>
          <w:trHeight w:val="340"/>
        </w:trPr>
        <w:tc>
          <w:tcPr>
            <w:tcW w:w="3085" w:type="dxa"/>
            <w:gridSpan w:val="2"/>
            <w:vAlign w:val="center"/>
          </w:tcPr>
          <w:p w14:paraId="75FAB65A" w14:textId="77777777" w:rsidR="001D300A" w:rsidRPr="003413B3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Weitere</w:t>
            </w:r>
            <w:r w:rsidRPr="003413B3">
              <w:rPr>
                <w:rFonts w:cs="Arial"/>
                <w:sz w:val="18"/>
                <w:szCs w:val="18"/>
              </w:rPr>
              <w:t xml:space="preserve"> Angaben</w:t>
            </w:r>
          </w:p>
          <w:p w14:paraId="4C18F086" w14:textId="2E328C83" w:rsidR="001D300A" w:rsidRPr="003413B3" w:rsidRDefault="001D300A" w:rsidP="001D300A">
            <w:pPr>
              <w:spacing w:before="40" w:after="40" w:line="240" w:lineRule="auto"/>
              <w:rPr>
                <w:i/>
                <w:color w:val="645A50"/>
                <w:sz w:val="18"/>
                <w:szCs w:val="18"/>
                <w:lang w:val="en-US"/>
              </w:rPr>
            </w:pPr>
            <w:r>
              <w:rPr>
                <w:i/>
                <w:color w:val="645A50"/>
                <w:sz w:val="18"/>
                <w:szCs w:val="18"/>
                <w:lang w:val="en-US"/>
              </w:rPr>
              <w:t>Further details</w:t>
            </w:r>
          </w:p>
        </w:tc>
        <w:bookmarkStart w:id="54" w:name="WeitereAngaben21"/>
        <w:tc>
          <w:tcPr>
            <w:tcW w:w="7036" w:type="dxa"/>
            <w:gridSpan w:val="4"/>
            <w:vAlign w:val="center"/>
          </w:tcPr>
          <w:p w14:paraId="12358E2B" w14:textId="6B9B2CC0" w:rsidR="001D300A" w:rsidRDefault="00BC2BAB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792869445"/>
                <w:placeholder>
                  <w:docPart w:val="65AD3FB70480499A9EE206A3D1D7DE02"/>
                </w:placeholder>
                <w:showingPlcHdr/>
              </w:sdtPr>
              <w:sdtEndPr/>
              <w:sdtContent>
                <w:r w:rsidR="00C27DFF"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>Optionale Angabe</w:t>
                </w:r>
              </w:sdtContent>
            </w:sdt>
            <w:bookmarkEnd w:id="54"/>
          </w:p>
          <w:bookmarkStart w:id="55" w:name="WeitereAngaben22"/>
          <w:p w14:paraId="1118D289" w14:textId="115BE898" w:rsidR="001D300A" w:rsidRPr="001E04A1" w:rsidRDefault="00BC2BAB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473562813"/>
                <w:placeholder>
                  <w:docPart w:val="62A22D564E9E457F98F0EF096A16D1D7"/>
                </w:placeholder>
                <w:showingPlcHdr/>
              </w:sdtPr>
              <w:sdtEndPr/>
              <w:sdtContent>
                <w:r w:rsidR="00C27DFF" w:rsidRPr="00706596">
                  <w:rPr>
                    <w:i/>
                    <w:color w:val="9BBB59" w:themeColor="accent3"/>
                    <w:sz w:val="18"/>
                    <w:szCs w:val="18"/>
                    <w:lang w:val="en-US"/>
                  </w:rPr>
                  <w:t>Optional entry</w:t>
                </w:r>
              </w:sdtContent>
            </w:sdt>
            <w:bookmarkEnd w:id="55"/>
          </w:p>
        </w:tc>
      </w:tr>
    </w:tbl>
    <w:p w14:paraId="54CD3866" w14:textId="77777777" w:rsidR="00B70B67" w:rsidRDefault="00B70B67" w:rsidP="00B70B67">
      <w:pPr>
        <w:tabs>
          <w:tab w:val="left" w:pos="142"/>
        </w:tabs>
        <w:spacing w:before="60" w:after="40" w:line="240" w:lineRule="auto"/>
        <w:rPr>
          <w:rFonts w:cs="Arial"/>
          <w:sz w:val="18"/>
          <w:szCs w:val="18"/>
        </w:rPr>
      </w:pPr>
      <w:r w:rsidRPr="00B25DF2">
        <w:rPr>
          <w:rFonts w:cs="Arial"/>
          <w:sz w:val="18"/>
          <w:szCs w:val="18"/>
          <w:vertAlign w:val="superscript"/>
        </w:rPr>
        <w:t>1</w:t>
      </w:r>
      <w:r>
        <w:rPr>
          <w:rFonts w:cs="Arial"/>
          <w:sz w:val="18"/>
          <w:szCs w:val="18"/>
        </w:rPr>
        <w:t xml:space="preserve"> Außendurchmesser bei Rundkabeln, Schläuchen u. Ä.</w:t>
      </w:r>
      <w:r>
        <w:rPr>
          <w:rFonts w:cs="Arial"/>
          <w:sz w:val="18"/>
          <w:szCs w:val="18"/>
        </w:rPr>
        <w:tab/>
      </w:r>
      <w:r w:rsidRPr="00B25DF2">
        <w:rPr>
          <w:rFonts w:cs="Arial"/>
          <w:sz w:val="18"/>
          <w:szCs w:val="18"/>
          <w:vertAlign w:val="superscript"/>
        </w:rPr>
        <w:t>2</w:t>
      </w:r>
      <w:r>
        <w:rPr>
          <w:rFonts w:cs="Arial"/>
          <w:sz w:val="18"/>
          <w:szCs w:val="18"/>
        </w:rPr>
        <w:t xml:space="preserve"> Längenbezogene Masse (in </w:t>
      </w:r>
      <w:r w:rsidRPr="00E9512B">
        <w:rPr>
          <w:rFonts w:cs="Arial"/>
          <w:sz w:val="18"/>
          <w:szCs w:val="18"/>
        </w:rPr>
        <w:t>g/m) bei linearen Produkten</w:t>
      </w:r>
    </w:p>
    <w:p w14:paraId="5371E596" w14:textId="736B4C7E" w:rsidR="00AE4EB0" w:rsidRDefault="00B70B67" w:rsidP="00C27DFF">
      <w:pPr>
        <w:tabs>
          <w:tab w:val="left" w:pos="142"/>
        </w:tabs>
        <w:spacing w:before="40" w:after="180" w:line="240" w:lineRule="auto"/>
        <w:rPr>
          <w:i/>
          <w:color w:val="645A50"/>
          <w:sz w:val="18"/>
          <w:szCs w:val="18"/>
          <w:lang w:val="en-US"/>
        </w:rPr>
      </w:pPr>
      <w:r w:rsidRPr="00B25DF2">
        <w:rPr>
          <w:i/>
          <w:color w:val="645A50"/>
          <w:sz w:val="18"/>
          <w:szCs w:val="18"/>
          <w:vertAlign w:val="superscript"/>
          <w:lang w:val="en-US"/>
        </w:rPr>
        <w:t>1</w:t>
      </w:r>
      <w:r w:rsidRPr="00B25DF2">
        <w:rPr>
          <w:i/>
          <w:color w:val="645A50"/>
          <w:sz w:val="18"/>
          <w:szCs w:val="18"/>
          <w:lang w:val="en-US"/>
        </w:rPr>
        <w:t xml:space="preserve"> </w:t>
      </w:r>
      <w:r>
        <w:rPr>
          <w:i/>
          <w:color w:val="645A50"/>
          <w:sz w:val="18"/>
          <w:szCs w:val="18"/>
          <w:lang w:val="en-US"/>
        </w:rPr>
        <w:t>Outer</w:t>
      </w:r>
      <w:r w:rsidRPr="00B25DF2">
        <w:rPr>
          <w:i/>
          <w:color w:val="645A50"/>
          <w:sz w:val="18"/>
          <w:szCs w:val="18"/>
          <w:lang w:val="en-US"/>
        </w:rPr>
        <w:t xml:space="preserve"> diameter for round</w:t>
      </w:r>
      <w:r>
        <w:rPr>
          <w:i/>
          <w:color w:val="645A50"/>
          <w:sz w:val="18"/>
          <w:szCs w:val="18"/>
          <w:lang w:val="en-US"/>
        </w:rPr>
        <w:t xml:space="preserve"> </w:t>
      </w:r>
      <w:r w:rsidRPr="00B25DF2">
        <w:rPr>
          <w:i/>
          <w:color w:val="645A50"/>
          <w:sz w:val="18"/>
          <w:szCs w:val="18"/>
          <w:lang w:val="en-US"/>
        </w:rPr>
        <w:t>cables, hoses</w:t>
      </w:r>
      <w:r>
        <w:rPr>
          <w:i/>
          <w:color w:val="645A50"/>
          <w:sz w:val="18"/>
          <w:szCs w:val="18"/>
          <w:lang w:val="en-US"/>
        </w:rPr>
        <w:t xml:space="preserve"> and the like</w:t>
      </w:r>
      <w:r>
        <w:rPr>
          <w:i/>
          <w:color w:val="645A50"/>
          <w:sz w:val="18"/>
          <w:szCs w:val="18"/>
          <w:lang w:val="en-US"/>
        </w:rPr>
        <w:tab/>
      </w:r>
      <w:r w:rsidRPr="00B25DF2">
        <w:rPr>
          <w:i/>
          <w:color w:val="645A50"/>
          <w:sz w:val="18"/>
          <w:szCs w:val="18"/>
          <w:lang w:val="en-US"/>
        </w:rPr>
        <w:tab/>
      </w:r>
      <w:r w:rsidRPr="00B25DF2">
        <w:rPr>
          <w:i/>
          <w:color w:val="645A50"/>
          <w:sz w:val="18"/>
          <w:szCs w:val="18"/>
          <w:vertAlign w:val="superscript"/>
          <w:lang w:val="en-US"/>
        </w:rPr>
        <w:t>2</w:t>
      </w:r>
      <w:r>
        <w:rPr>
          <w:i/>
          <w:color w:val="645A50"/>
          <w:sz w:val="18"/>
          <w:szCs w:val="18"/>
          <w:lang w:val="en-US"/>
        </w:rPr>
        <w:t xml:space="preserve"> </w:t>
      </w:r>
      <w:r w:rsidRPr="00B25DF2">
        <w:rPr>
          <w:i/>
          <w:color w:val="645A50"/>
          <w:sz w:val="18"/>
          <w:szCs w:val="18"/>
          <w:lang w:val="en-US"/>
        </w:rPr>
        <w:t>Mass per unit length (</w:t>
      </w:r>
      <w:r>
        <w:rPr>
          <w:i/>
          <w:color w:val="645A50"/>
          <w:sz w:val="18"/>
          <w:szCs w:val="18"/>
          <w:lang w:val="en-US"/>
        </w:rPr>
        <w:t xml:space="preserve">in </w:t>
      </w:r>
      <w:r w:rsidRPr="00B25DF2">
        <w:rPr>
          <w:i/>
          <w:color w:val="645A50"/>
          <w:sz w:val="18"/>
          <w:szCs w:val="18"/>
          <w:lang w:val="en-US"/>
        </w:rPr>
        <w:t>g/m) for linear products</w:t>
      </w:r>
      <w:r w:rsidR="00AE4EB0">
        <w:rPr>
          <w:i/>
          <w:color w:val="645A50"/>
          <w:sz w:val="18"/>
          <w:szCs w:val="18"/>
          <w:lang w:val="en-US"/>
        </w:rPr>
        <w:br w:type="page"/>
      </w:r>
    </w:p>
    <w:tbl>
      <w:tblPr>
        <w:tblStyle w:val="Tabellenraster"/>
        <w:tblW w:w="10121" w:type="dxa"/>
        <w:tblInd w:w="-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36"/>
        <w:gridCol w:w="6185"/>
      </w:tblGrid>
      <w:tr w:rsidR="00522F48" w:rsidRPr="00B43C3E" w14:paraId="2CE7017D" w14:textId="77777777" w:rsidTr="009D216B">
        <w:trPr>
          <w:trHeight w:val="205"/>
        </w:trPr>
        <w:tc>
          <w:tcPr>
            <w:tcW w:w="10121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3DF354F0" w14:textId="77777777" w:rsidR="00522F48" w:rsidRPr="003413B3" w:rsidRDefault="00522F48" w:rsidP="009D216B">
            <w:pPr>
              <w:spacing w:before="40" w:after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F0198">
              <w:rPr>
                <w:rFonts w:cs="Arial"/>
                <w:b/>
                <w:sz w:val="18"/>
                <w:szCs w:val="18"/>
              </w:rPr>
              <w:lastRenderedPageBreak/>
              <w:t>Sicherheitshinweise</w:t>
            </w:r>
          </w:p>
          <w:p w14:paraId="3B0E412C" w14:textId="77777777" w:rsidR="00522F48" w:rsidRPr="00B70B67" w:rsidRDefault="00522F48" w:rsidP="009D216B">
            <w:pPr>
              <w:spacing w:before="40" w:after="40" w:line="240" w:lineRule="auto"/>
              <w:jc w:val="center"/>
              <w:rPr>
                <w:rFonts w:cs="Arial"/>
                <w:i/>
                <w:sz w:val="18"/>
                <w:szCs w:val="18"/>
                <w:lang w:val="en-US"/>
              </w:rPr>
            </w:pPr>
            <w:r w:rsidRPr="00B70B67">
              <w:rPr>
                <w:b/>
                <w:i/>
                <w:color w:val="645A50"/>
                <w:sz w:val="18"/>
                <w:szCs w:val="18"/>
                <w:lang w:val="en-US"/>
              </w:rPr>
              <w:t>Safety notes</w:t>
            </w:r>
          </w:p>
        </w:tc>
      </w:tr>
      <w:tr w:rsidR="00522F48" w:rsidRPr="005165AD" w14:paraId="5A11457A" w14:textId="77777777" w:rsidTr="009D216B">
        <w:trPr>
          <w:trHeight w:val="306"/>
        </w:trPr>
        <w:tc>
          <w:tcPr>
            <w:tcW w:w="3936" w:type="dxa"/>
            <w:tcMar>
              <w:top w:w="0" w:type="dxa"/>
              <w:bottom w:w="0" w:type="dxa"/>
            </w:tcMar>
            <w:vAlign w:val="center"/>
          </w:tcPr>
          <w:p w14:paraId="3530DD58" w14:textId="77777777" w:rsidR="00522F48" w:rsidRDefault="00522F48" w:rsidP="009D216B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Das Produkt enthält folgende Bestandteile.</w:t>
            </w:r>
          </w:p>
          <w:p w14:paraId="2EA85701" w14:textId="77777777" w:rsidR="00522F48" w:rsidRPr="002A1FEC" w:rsidRDefault="00522F48" w:rsidP="009D216B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i/>
                <w:color w:val="645A50"/>
                <w:sz w:val="18"/>
                <w:szCs w:val="18"/>
                <w:lang w:val="en-US"/>
              </w:rPr>
              <w:t>The product</w:t>
            </w:r>
            <w:r w:rsidRPr="002A1FEC">
              <w:rPr>
                <w:i/>
                <w:color w:val="645A50"/>
                <w:sz w:val="18"/>
                <w:szCs w:val="18"/>
                <w:lang w:val="en-US"/>
              </w:rPr>
              <w:t xml:space="preserve"> contains follo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w</w:t>
            </w:r>
            <w:r w:rsidRPr="002A1FEC">
              <w:rPr>
                <w:i/>
                <w:color w:val="645A50"/>
                <w:sz w:val="18"/>
                <w:szCs w:val="18"/>
                <w:lang w:val="en-US"/>
              </w:rPr>
              <w:t>ing components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.</w:t>
            </w:r>
          </w:p>
        </w:tc>
        <w:tc>
          <w:tcPr>
            <w:tcW w:w="6185" w:type="dxa"/>
            <w:tcMar>
              <w:top w:w="0" w:type="dxa"/>
              <w:bottom w:w="0" w:type="dxa"/>
              <w:right w:w="108" w:type="dxa"/>
            </w:tcMar>
            <w:vAlign w:val="center"/>
          </w:tcPr>
          <w:p w14:paraId="0B1E99A2" w14:textId="1821FEF5" w:rsidR="00522F48" w:rsidRDefault="00BC2BAB" w:rsidP="009D216B">
            <w:pPr>
              <w:tabs>
                <w:tab w:val="left" w:pos="1593"/>
                <w:tab w:val="left" w:pos="3719"/>
              </w:tabs>
              <w:spacing w:before="40" w:after="40" w:line="240" w:lineRule="auto"/>
              <w:rPr>
                <w:i/>
                <w:color w:val="645A5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color w:val="FF0000"/>
                  <w:szCs w:val="22"/>
                </w:rPr>
                <w:id w:val="-86382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70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sdtContent>
            </w:sdt>
            <w:r w:rsidR="00522F48" w:rsidRPr="00B74FF6">
              <w:rPr>
                <w:rFonts w:cs="Arial"/>
                <w:sz w:val="18"/>
                <w:szCs w:val="18"/>
              </w:rPr>
              <w:t xml:space="preserve"> Fluor / </w:t>
            </w:r>
            <w:proofErr w:type="spellStart"/>
            <w:r w:rsidR="00522F48" w:rsidRPr="00B74FF6">
              <w:rPr>
                <w:i/>
                <w:color w:val="645A50"/>
                <w:sz w:val="18"/>
                <w:szCs w:val="18"/>
              </w:rPr>
              <w:t>Fluorine</w:t>
            </w:r>
            <w:proofErr w:type="spellEnd"/>
          </w:p>
          <w:p w14:paraId="2FF88E48" w14:textId="5FB1A898" w:rsidR="00522F48" w:rsidRPr="00B74FF6" w:rsidRDefault="00BC2BAB" w:rsidP="009D216B">
            <w:pPr>
              <w:tabs>
                <w:tab w:val="left" w:pos="1593"/>
                <w:tab w:val="left" w:pos="3719"/>
              </w:tabs>
              <w:spacing w:before="40" w:after="40" w:line="240" w:lineRule="auto"/>
              <w:rPr>
                <w:i/>
                <w:color w:val="645A5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color w:val="FF0000"/>
                  <w:szCs w:val="22"/>
                </w:rPr>
                <w:id w:val="-93759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70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sdtContent>
            </w:sdt>
            <w:r w:rsidR="00522F48" w:rsidRPr="00B74FF6">
              <w:rPr>
                <w:rFonts w:cs="Arial"/>
                <w:sz w:val="18"/>
                <w:szCs w:val="18"/>
              </w:rPr>
              <w:t xml:space="preserve"> Magnesium / </w:t>
            </w:r>
            <w:r w:rsidR="00522F48" w:rsidRPr="00B74FF6">
              <w:rPr>
                <w:i/>
                <w:color w:val="645A50"/>
                <w:sz w:val="18"/>
                <w:szCs w:val="18"/>
              </w:rPr>
              <w:t>Magnesium</w:t>
            </w:r>
          </w:p>
          <w:p w14:paraId="6D771CFF" w14:textId="679051E8" w:rsidR="00522F48" w:rsidRPr="005165AD" w:rsidRDefault="00BC2BAB" w:rsidP="009D216B">
            <w:pPr>
              <w:tabs>
                <w:tab w:val="left" w:pos="1593"/>
                <w:tab w:val="left" w:pos="3719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color w:val="FF0000"/>
                  <w:szCs w:val="22"/>
                </w:rPr>
                <w:id w:val="-197683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70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sdtContent>
            </w:sdt>
            <w:r w:rsidR="00522F48" w:rsidRPr="005165AD">
              <w:rPr>
                <w:rFonts w:cs="Arial"/>
                <w:sz w:val="18"/>
                <w:szCs w:val="18"/>
              </w:rPr>
              <w:t xml:space="preserve"> weitere Halogene</w:t>
            </w:r>
            <w:r w:rsidR="00522F48">
              <w:rPr>
                <w:rFonts w:cs="Arial"/>
                <w:sz w:val="18"/>
                <w:szCs w:val="18"/>
              </w:rPr>
              <w:t xml:space="preserve"> / </w:t>
            </w:r>
            <w:r w:rsidR="00522F48" w:rsidRPr="009F5F64">
              <w:rPr>
                <w:i/>
                <w:color w:val="645A50"/>
                <w:sz w:val="18"/>
                <w:szCs w:val="18"/>
              </w:rPr>
              <w:t>Other Halogens</w:t>
            </w:r>
            <w:r w:rsidR="00522F48" w:rsidRPr="005165AD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113359809"/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651412910"/>
                    <w:placeholder>
                      <w:docPart w:val="9822079294324C18A792B3BA1E8AB631"/>
                    </w:placeholder>
                    <w:showingPlcHdr/>
                  </w:sdtPr>
                  <w:sdtEndPr/>
                  <w:sdtContent>
                    <w:r w:rsidR="00522F48" w:rsidRPr="00C04DF8">
                      <w:rPr>
                        <w:rFonts w:cs="Arial"/>
                        <w:color w:val="D99594" w:themeColor="accent2" w:themeTint="99"/>
                        <w:sz w:val="18"/>
                        <w:szCs w:val="18"/>
                      </w:rPr>
                      <w:t xml:space="preserve">Angabe / </w:t>
                    </w:r>
                    <w:r w:rsidR="00522F48" w:rsidRPr="00C04DF8">
                      <w:rPr>
                        <w:rFonts w:cs="Arial"/>
                        <w:i/>
                        <w:iCs/>
                        <w:color w:val="D99594" w:themeColor="accent2" w:themeTint="99"/>
                        <w:sz w:val="18"/>
                        <w:szCs w:val="18"/>
                      </w:rPr>
                      <w:t>Entry</w:t>
                    </w:r>
                  </w:sdtContent>
                </w:sdt>
              </w:sdtContent>
            </w:sdt>
          </w:p>
          <w:p w14:paraId="0DA04F5C" w14:textId="5D29F9AB" w:rsidR="00522F48" w:rsidRPr="005165AD" w:rsidRDefault="00BC2BAB" w:rsidP="009D216B">
            <w:pPr>
              <w:tabs>
                <w:tab w:val="left" w:pos="1593"/>
                <w:tab w:val="left" w:pos="3719"/>
              </w:tabs>
              <w:spacing w:before="40" w:after="40" w:line="240" w:lineRule="auto"/>
              <w:rPr>
                <w:i/>
                <w:color w:val="645A5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color w:val="FF0000"/>
                  <w:szCs w:val="22"/>
                </w:rPr>
                <w:id w:val="5975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70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sdtContent>
            </w:sdt>
            <w:r w:rsidR="00522F48" w:rsidRPr="005165AD">
              <w:rPr>
                <w:rFonts w:cs="Arial"/>
                <w:sz w:val="18"/>
                <w:szCs w:val="18"/>
              </w:rPr>
              <w:t xml:space="preserve"> Schwermetalle</w:t>
            </w:r>
            <w:r w:rsidR="00522F48">
              <w:rPr>
                <w:rFonts w:cs="Arial"/>
                <w:sz w:val="18"/>
                <w:szCs w:val="18"/>
              </w:rPr>
              <w:t xml:space="preserve"> / </w:t>
            </w:r>
            <w:r w:rsidR="00522F48" w:rsidRPr="009F5F64">
              <w:rPr>
                <w:i/>
                <w:color w:val="645A50"/>
                <w:sz w:val="18"/>
                <w:szCs w:val="18"/>
              </w:rPr>
              <w:t xml:space="preserve">Heavy </w:t>
            </w:r>
            <w:proofErr w:type="spellStart"/>
            <w:r w:rsidR="00522F48" w:rsidRPr="009F5F64">
              <w:rPr>
                <w:i/>
                <w:color w:val="645A50"/>
                <w:sz w:val="18"/>
                <w:szCs w:val="18"/>
              </w:rPr>
              <w:t>metals</w:t>
            </w:r>
            <w:proofErr w:type="spellEnd"/>
            <w:r w:rsidR="00522F48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953472168"/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197207534"/>
                    <w:placeholder>
                      <w:docPart w:val="CC4FF4B7EC604408BD67064736C112D2"/>
                    </w:placeholder>
                    <w:showingPlcHdr/>
                  </w:sdtPr>
                  <w:sdtEndPr/>
                  <w:sdtContent>
                    <w:r w:rsidR="00522F48" w:rsidRPr="00C04DF8">
                      <w:rPr>
                        <w:rFonts w:cs="Arial"/>
                        <w:color w:val="D99594" w:themeColor="accent2" w:themeTint="99"/>
                        <w:sz w:val="18"/>
                        <w:szCs w:val="18"/>
                      </w:rPr>
                      <w:t xml:space="preserve">Angabe / </w:t>
                    </w:r>
                    <w:r w:rsidR="00522F48" w:rsidRPr="00C04DF8">
                      <w:rPr>
                        <w:rFonts w:cs="Arial"/>
                        <w:i/>
                        <w:iCs/>
                        <w:color w:val="D99594" w:themeColor="accent2" w:themeTint="99"/>
                        <w:sz w:val="18"/>
                        <w:szCs w:val="18"/>
                      </w:rPr>
                      <w:t>Entry</w:t>
                    </w:r>
                  </w:sdtContent>
                </w:sdt>
              </w:sdtContent>
            </w:sdt>
          </w:p>
        </w:tc>
      </w:tr>
      <w:tr w:rsidR="00522F48" w:rsidRPr="00557B71" w14:paraId="07543DBF" w14:textId="77777777" w:rsidTr="009D216B">
        <w:trPr>
          <w:trHeight w:val="42"/>
        </w:trPr>
        <w:tc>
          <w:tcPr>
            <w:tcW w:w="3936" w:type="dxa"/>
            <w:vAlign w:val="center"/>
          </w:tcPr>
          <w:p w14:paraId="63A336FB" w14:textId="77777777" w:rsidR="00522F48" w:rsidRDefault="00522F48" w:rsidP="009D216B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Das Produkt ist ein Gefahrstoff, das </w:t>
            </w:r>
            <w:r w:rsidRPr="0015626E">
              <w:rPr>
                <w:rFonts w:cs="Arial"/>
                <w:sz w:val="18"/>
                <w:szCs w:val="18"/>
              </w:rPr>
              <w:t>Sicherheitsdatenblatt liegt bei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078116F9" w14:textId="77777777" w:rsidR="00522F48" w:rsidRPr="00F41DA9" w:rsidRDefault="00522F48" w:rsidP="009D216B">
            <w:pPr>
              <w:spacing w:before="40" w:after="40" w:line="240" w:lineRule="auto"/>
              <w:rPr>
                <w:rFonts w:cs="Arial"/>
                <w:spacing w:val="-2"/>
                <w:sz w:val="18"/>
                <w:szCs w:val="18"/>
                <w:lang w:val="en-GB"/>
              </w:rPr>
            </w:pPr>
            <w:r w:rsidRPr="00F41DA9">
              <w:rPr>
                <w:i/>
                <w:color w:val="645A50"/>
                <w:sz w:val="18"/>
                <w:szCs w:val="18"/>
                <w:lang w:val="en-GB"/>
              </w:rPr>
              <w:t>The product is a hazardous substance</w:t>
            </w:r>
            <w:r>
              <w:rPr>
                <w:i/>
                <w:color w:val="645A50"/>
                <w:sz w:val="18"/>
                <w:szCs w:val="18"/>
                <w:lang w:val="en-GB"/>
              </w:rPr>
              <w:t xml:space="preserve">. The 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material s</w:t>
            </w:r>
            <w:r w:rsidRPr="0015626E">
              <w:rPr>
                <w:i/>
                <w:color w:val="645A50"/>
                <w:sz w:val="18"/>
                <w:szCs w:val="18"/>
                <w:lang w:val="en-US"/>
              </w:rPr>
              <w:t>afety data sheet is enclosed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.</w:t>
            </w:r>
          </w:p>
        </w:tc>
        <w:tc>
          <w:tcPr>
            <w:tcW w:w="6185" w:type="dxa"/>
            <w:vAlign w:val="center"/>
          </w:tcPr>
          <w:p w14:paraId="7E5B157C" w14:textId="16AFCF1C" w:rsidR="00522F48" w:rsidRDefault="00BC2BAB" w:rsidP="009D216B">
            <w:pPr>
              <w:tabs>
                <w:tab w:val="left" w:pos="2290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color w:val="FF0000"/>
                  <w:szCs w:val="22"/>
                </w:rPr>
                <w:id w:val="174522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70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sdtContent>
            </w:sdt>
            <w:r w:rsidR="00522F48">
              <w:rPr>
                <w:rFonts w:cs="Arial"/>
                <w:sz w:val="18"/>
                <w:szCs w:val="18"/>
              </w:rPr>
              <w:t xml:space="preserve"> J</w:t>
            </w:r>
            <w:r w:rsidR="00522F48" w:rsidRPr="003413B3">
              <w:rPr>
                <w:rFonts w:cs="Arial"/>
                <w:sz w:val="18"/>
                <w:szCs w:val="18"/>
              </w:rPr>
              <w:t>a /</w:t>
            </w:r>
            <w:r w:rsidR="00522F48" w:rsidRPr="003413B3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2F48">
              <w:rPr>
                <w:i/>
                <w:color w:val="645A50"/>
                <w:sz w:val="18"/>
                <w:szCs w:val="18"/>
                <w:lang w:val="en-US"/>
              </w:rPr>
              <w:t>Y</w:t>
            </w:r>
            <w:r w:rsidR="00522F48" w:rsidRPr="00B95092">
              <w:rPr>
                <w:i/>
                <w:color w:val="645A50"/>
                <w:sz w:val="18"/>
                <w:szCs w:val="18"/>
                <w:lang w:val="en-US"/>
              </w:rPr>
              <w:t>es</w:t>
            </w:r>
            <w:r w:rsidR="00522F48">
              <w:rPr>
                <w:i/>
                <w:color w:val="645A50"/>
                <w:sz w:val="18"/>
                <w:szCs w:val="18"/>
                <w:lang w:val="en-US"/>
              </w:rPr>
              <w:tab/>
            </w:r>
            <w:sdt>
              <w:sdtPr>
                <w:rPr>
                  <w:b/>
                  <w:bCs/>
                  <w:iCs/>
                  <w:color w:val="FF0000"/>
                  <w:szCs w:val="22"/>
                  <w:lang w:val="en-US"/>
                </w:rPr>
                <w:id w:val="177867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70">
                  <w:rPr>
                    <w:rFonts w:ascii="MS Gothic" w:eastAsia="MS Gothic" w:hAnsi="MS Gothic" w:hint="eastAsia"/>
                    <w:b/>
                    <w:bCs/>
                    <w:iCs/>
                    <w:color w:val="FF0000"/>
                    <w:szCs w:val="22"/>
                    <w:lang w:val="en-US"/>
                  </w:rPr>
                  <w:t>☐</w:t>
                </w:r>
              </w:sdtContent>
            </w:sdt>
            <w:r w:rsidR="00522F48">
              <w:rPr>
                <w:rFonts w:cs="Arial"/>
                <w:sz w:val="18"/>
                <w:szCs w:val="18"/>
              </w:rPr>
              <w:t xml:space="preserve"> Nein</w:t>
            </w:r>
            <w:r w:rsidR="00522F48" w:rsidRPr="003413B3">
              <w:rPr>
                <w:rFonts w:cs="Arial"/>
                <w:sz w:val="18"/>
                <w:szCs w:val="18"/>
              </w:rPr>
              <w:t xml:space="preserve"> /</w:t>
            </w:r>
            <w:r w:rsidR="00522F48" w:rsidRPr="003413B3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2F48" w:rsidRPr="00DB57CA">
              <w:rPr>
                <w:i/>
                <w:color w:val="645A50"/>
                <w:sz w:val="18"/>
                <w:szCs w:val="18"/>
                <w:lang w:val="en-US"/>
              </w:rPr>
              <w:t>No</w:t>
            </w:r>
          </w:p>
        </w:tc>
      </w:tr>
      <w:tr w:rsidR="00522F48" w:rsidRPr="00B43C3E" w14:paraId="0008CA0E" w14:textId="77777777" w:rsidTr="009D216B">
        <w:trPr>
          <w:trHeight w:val="306"/>
        </w:trPr>
        <w:tc>
          <w:tcPr>
            <w:tcW w:w="3936" w:type="dxa"/>
            <w:tcMar>
              <w:top w:w="0" w:type="dxa"/>
              <w:bottom w:w="0" w:type="dxa"/>
            </w:tcMar>
            <w:vAlign w:val="center"/>
          </w:tcPr>
          <w:p w14:paraId="45D17A10" w14:textId="77777777" w:rsidR="00522F48" w:rsidRPr="006A2712" w:rsidRDefault="00522F48" w:rsidP="009D216B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F41DA9">
              <w:rPr>
                <w:rFonts w:cs="Arial"/>
                <w:sz w:val="18"/>
                <w:szCs w:val="18"/>
              </w:rPr>
              <w:t>Das Produkt ist ein gefährlicher</w:t>
            </w:r>
            <w:r>
              <w:rPr>
                <w:rFonts w:cs="Arial"/>
                <w:sz w:val="18"/>
                <w:szCs w:val="18"/>
              </w:rPr>
              <w:t xml:space="preserve"> und noch</w:t>
            </w:r>
            <w:r w:rsidRPr="00F41DA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nicht als Gefahrstoff voll</w:t>
            </w:r>
            <w:r>
              <w:rPr>
                <w:rFonts w:cs="Arial"/>
                <w:sz w:val="18"/>
                <w:szCs w:val="18"/>
              </w:rPr>
              <w:softHyphen/>
              <w:t>stän</w:t>
            </w:r>
            <w:r>
              <w:rPr>
                <w:rFonts w:cs="Arial"/>
                <w:sz w:val="18"/>
                <w:szCs w:val="18"/>
              </w:rPr>
              <w:softHyphen/>
              <w:t xml:space="preserve">dig geprüfter </w:t>
            </w:r>
            <w:r w:rsidRPr="00F41DA9">
              <w:rPr>
                <w:rFonts w:cs="Arial"/>
                <w:sz w:val="18"/>
                <w:szCs w:val="18"/>
              </w:rPr>
              <w:t>Stoff.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6A2712">
              <w:rPr>
                <w:rFonts w:cs="Arial"/>
                <w:sz w:val="18"/>
                <w:szCs w:val="18"/>
                <w:lang w:val="en-US"/>
              </w:rPr>
              <w:t>*</w:t>
            </w:r>
          </w:p>
          <w:p w14:paraId="1044A210" w14:textId="77777777" w:rsidR="00522F48" w:rsidRPr="0015626E" w:rsidRDefault="00522F48" w:rsidP="009D216B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F41DA9">
              <w:rPr>
                <w:i/>
                <w:color w:val="645A50"/>
                <w:sz w:val="18"/>
                <w:szCs w:val="18"/>
                <w:lang w:val="en-US"/>
              </w:rPr>
              <w:t xml:space="preserve">The product is a hazardous 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 xml:space="preserve">and </w:t>
            </w:r>
            <w:r w:rsidRPr="00AD2651">
              <w:rPr>
                <w:i/>
                <w:color w:val="645A50"/>
                <w:sz w:val="18"/>
                <w:szCs w:val="18"/>
                <w:lang w:val="en-US"/>
              </w:rPr>
              <w:t xml:space="preserve">not yet complete </w:t>
            </w:r>
            <w:r w:rsidRPr="00F41DA9">
              <w:rPr>
                <w:i/>
                <w:color w:val="645A50"/>
                <w:sz w:val="18"/>
                <w:szCs w:val="18"/>
                <w:lang w:val="en-US"/>
              </w:rPr>
              <w:t xml:space="preserve">tested substance. 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*</w:t>
            </w:r>
          </w:p>
        </w:tc>
        <w:tc>
          <w:tcPr>
            <w:tcW w:w="6185" w:type="dxa"/>
            <w:tcMar>
              <w:top w:w="0" w:type="dxa"/>
              <w:bottom w:w="0" w:type="dxa"/>
              <w:right w:w="108" w:type="dxa"/>
            </w:tcMar>
            <w:vAlign w:val="center"/>
          </w:tcPr>
          <w:p w14:paraId="340A0905" w14:textId="590A202B" w:rsidR="00522F48" w:rsidRPr="0015626E" w:rsidRDefault="00BC2BAB" w:rsidP="009D216B">
            <w:pPr>
              <w:tabs>
                <w:tab w:val="left" w:pos="2334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color w:val="FF0000"/>
                  <w:szCs w:val="22"/>
                </w:rPr>
                <w:id w:val="-134361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70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sdtContent>
            </w:sdt>
            <w:r w:rsidR="00522F48">
              <w:rPr>
                <w:rFonts w:cs="Arial"/>
                <w:sz w:val="18"/>
                <w:szCs w:val="18"/>
              </w:rPr>
              <w:t xml:space="preserve"> J</w:t>
            </w:r>
            <w:r w:rsidR="00522F48" w:rsidRPr="003413B3">
              <w:rPr>
                <w:rFonts w:cs="Arial"/>
                <w:sz w:val="18"/>
                <w:szCs w:val="18"/>
              </w:rPr>
              <w:t>a /</w:t>
            </w:r>
            <w:r w:rsidR="00522F48" w:rsidRPr="003413B3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2F48">
              <w:rPr>
                <w:i/>
                <w:color w:val="645A50"/>
                <w:sz w:val="18"/>
                <w:szCs w:val="18"/>
                <w:lang w:val="en-US"/>
              </w:rPr>
              <w:t>Y</w:t>
            </w:r>
            <w:r w:rsidR="00522F48" w:rsidRPr="00B95092">
              <w:rPr>
                <w:i/>
                <w:color w:val="645A50"/>
                <w:sz w:val="18"/>
                <w:szCs w:val="18"/>
                <w:lang w:val="en-US"/>
              </w:rPr>
              <w:t>es</w:t>
            </w:r>
            <w:r w:rsidR="00522F48">
              <w:rPr>
                <w:i/>
                <w:color w:val="645A50"/>
                <w:sz w:val="18"/>
                <w:szCs w:val="18"/>
                <w:lang w:val="en-US"/>
              </w:rPr>
              <w:tab/>
            </w:r>
            <w:sdt>
              <w:sdtPr>
                <w:rPr>
                  <w:b/>
                  <w:bCs/>
                  <w:iCs/>
                  <w:color w:val="FF0000"/>
                  <w:szCs w:val="22"/>
                  <w:lang w:val="en-US"/>
                </w:rPr>
                <w:id w:val="-18644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70">
                  <w:rPr>
                    <w:rFonts w:ascii="MS Gothic" w:eastAsia="MS Gothic" w:hAnsi="MS Gothic" w:hint="eastAsia"/>
                    <w:b/>
                    <w:bCs/>
                    <w:iCs/>
                    <w:color w:val="FF0000"/>
                    <w:szCs w:val="22"/>
                    <w:lang w:val="en-US"/>
                  </w:rPr>
                  <w:t>☐</w:t>
                </w:r>
              </w:sdtContent>
            </w:sdt>
            <w:r w:rsidR="00522F48">
              <w:rPr>
                <w:rFonts w:cs="Arial"/>
                <w:sz w:val="18"/>
                <w:szCs w:val="18"/>
              </w:rPr>
              <w:t xml:space="preserve"> Nein</w:t>
            </w:r>
            <w:r w:rsidR="00522F48" w:rsidRPr="003413B3">
              <w:rPr>
                <w:rFonts w:cs="Arial"/>
                <w:sz w:val="18"/>
                <w:szCs w:val="18"/>
              </w:rPr>
              <w:t xml:space="preserve"> /</w:t>
            </w:r>
            <w:r w:rsidR="00522F48" w:rsidRPr="003413B3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2F48" w:rsidRPr="00DB57CA">
              <w:rPr>
                <w:i/>
                <w:color w:val="645A50"/>
                <w:sz w:val="18"/>
                <w:szCs w:val="18"/>
                <w:lang w:val="en-US"/>
              </w:rPr>
              <w:t>No</w:t>
            </w:r>
          </w:p>
        </w:tc>
      </w:tr>
      <w:tr w:rsidR="00522F48" w:rsidRPr="005A5523" w14:paraId="6407B325" w14:textId="77777777" w:rsidTr="009D216B">
        <w:trPr>
          <w:trHeight w:val="306"/>
        </w:trPr>
        <w:tc>
          <w:tcPr>
            <w:tcW w:w="3936" w:type="dxa"/>
            <w:tcMar>
              <w:top w:w="0" w:type="dxa"/>
              <w:bottom w:w="0" w:type="dxa"/>
            </w:tcMar>
            <w:vAlign w:val="center"/>
          </w:tcPr>
          <w:p w14:paraId="6C3C2844" w14:textId="77777777" w:rsidR="00522F48" w:rsidRPr="003413B3" w:rsidRDefault="00522F48" w:rsidP="009D216B">
            <w:pPr>
              <w:spacing w:before="40" w:after="40" w:line="240" w:lineRule="auto"/>
              <w:rPr>
                <w:rFonts w:cs="Arial"/>
                <w:spacing w:val="-2"/>
                <w:sz w:val="18"/>
                <w:szCs w:val="18"/>
              </w:rPr>
            </w:pPr>
            <w:r w:rsidRPr="003413B3">
              <w:rPr>
                <w:rFonts w:cs="Arial"/>
                <w:spacing w:val="-2"/>
                <w:sz w:val="18"/>
                <w:szCs w:val="18"/>
              </w:rPr>
              <w:t>Sicherheitshinweise</w:t>
            </w:r>
          </w:p>
          <w:p w14:paraId="5AE1A6D9" w14:textId="77777777" w:rsidR="00522F48" w:rsidRPr="0015626E" w:rsidRDefault="00522F48" w:rsidP="009D216B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i/>
                <w:color w:val="645A50"/>
                <w:sz w:val="18"/>
                <w:szCs w:val="18"/>
              </w:rPr>
              <w:t>S</w:t>
            </w:r>
            <w:r w:rsidRPr="006A0C53">
              <w:rPr>
                <w:i/>
                <w:color w:val="645A50"/>
                <w:sz w:val="18"/>
                <w:szCs w:val="18"/>
              </w:rPr>
              <w:t xml:space="preserve">afety </w:t>
            </w:r>
            <w:proofErr w:type="spellStart"/>
            <w:r w:rsidRPr="006A0C53">
              <w:rPr>
                <w:i/>
                <w:color w:val="645A50"/>
                <w:sz w:val="18"/>
                <w:szCs w:val="18"/>
              </w:rPr>
              <w:t>notes</w:t>
            </w:r>
            <w:proofErr w:type="spellEnd"/>
          </w:p>
        </w:tc>
        <w:tc>
          <w:tcPr>
            <w:tcW w:w="6185" w:type="dxa"/>
            <w:tcMar>
              <w:top w:w="0" w:type="dxa"/>
              <w:bottom w:w="0" w:type="dxa"/>
              <w:right w:w="108" w:type="dxa"/>
            </w:tcMar>
            <w:vAlign w:val="center"/>
          </w:tcPr>
          <w:p w14:paraId="1DCABAE9" w14:textId="77777777" w:rsidR="00522F48" w:rsidRDefault="00522F48" w:rsidP="009D216B">
            <w:pPr>
              <w:spacing w:before="40" w:after="40" w:line="240" w:lineRule="auto"/>
              <w:rPr>
                <w:rFonts w:cs="Arial"/>
                <w:color w:val="D99594" w:themeColor="accent2" w:themeTint="99"/>
                <w:sz w:val="18"/>
                <w:szCs w:val="18"/>
              </w:rPr>
            </w:pPr>
            <w:r w:rsidRPr="00A56290">
              <w:rPr>
                <w:rFonts w:cs="Arial"/>
                <w:sz w:val="18"/>
                <w:szCs w:val="18"/>
              </w:rPr>
              <w:t xml:space="preserve">* </w:t>
            </w:r>
            <w:sdt>
              <w:sdtPr>
                <w:rPr>
                  <w:rFonts w:cs="Arial"/>
                  <w:sz w:val="18"/>
                  <w:szCs w:val="18"/>
                </w:rPr>
                <w:id w:val="-940607876"/>
              </w:sdtPr>
              <w:sdtEndPr/>
              <w:sdtContent>
                <w:r w:rsidRPr="00A56290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</w:t>
                </w:r>
                <w:r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 </w:t>
                </w:r>
                <w:r w:rsidRPr="00CB6FE9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bei gefährlichen Stoffen</w:t>
                </w:r>
              </w:sdtContent>
            </w:sdt>
          </w:p>
          <w:p w14:paraId="05713B97" w14:textId="77777777" w:rsidR="00522F48" w:rsidRPr="00CB6FE9" w:rsidRDefault="00522F48" w:rsidP="009D216B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CB6FE9">
              <w:rPr>
                <w:i/>
                <w:color w:val="645A50"/>
                <w:sz w:val="18"/>
                <w:szCs w:val="18"/>
                <w:lang w:val="en-US"/>
              </w:rPr>
              <w:t xml:space="preserve">* </w:t>
            </w: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-1146586492"/>
                <w:placeholder>
                  <w:docPart w:val="45BD3660FA684F50B1F243AEF04823E6"/>
                </w:placeholder>
              </w:sdtPr>
              <w:sdtEndPr/>
              <w:sdtContent>
                <w:r w:rsidRPr="002D66F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Mandatory information for hazardous substances</w:t>
                </w:r>
              </w:sdtContent>
            </w:sdt>
          </w:p>
        </w:tc>
      </w:tr>
    </w:tbl>
    <w:p w14:paraId="3CCFE7CC" w14:textId="5CBED66D" w:rsidR="00B70B67" w:rsidRPr="00C111EF" w:rsidRDefault="00B70B67">
      <w:pPr>
        <w:spacing w:line="240" w:lineRule="auto"/>
        <w:rPr>
          <w:sz w:val="18"/>
          <w:szCs w:val="18"/>
          <w:lang w:val="en-US"/>
        </w:rPr>
      </w:pPr>
      <w:r w:rsidRPr="00C111EF">
        <w:rPr>
          <w:sz w:val="18"/>
          <w:szCs w:val="18"/>
          <w:lang w:val="en-US"/>
        </w:rPr>
        <w:br w:type="page"/>
      </w:r>
    </w:p>
    <w:tbl>
      <w:tblPr>
        <w:tblStyle w:val="Tabellenraster"/>
        <w:tblW w:w="10121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76"/>
        <w:gridCol w:w="709"/>
        <w:gridCol w:w="425"/>
        <w:gridCol w:w="3261"/>
        <w:gridCol w:w="425"/>
        <w:gridCol w:w="2925"/>
      </w:tblGrid>
      <w:tr w:rsidR="00B70B67" w:rsidRPr="00201717" w14:paraId="413B8B40" w14:textId="77777777" w:rsidTr="00911F0C">
        <w:trPr>
          <w:trHeight w:val="340"/>
        </w:trPr>
        <w:tc>
          <w:tcPr>
            <w:tcW w:w="10121" w:type="dxa"/>
            <w:gridSpan w:val="6"/>
            <w:shd w:val="clear" w:color="auto" w:fill="C6D9F1" w:themeFill="text2" w:themeFillTint="33"/>
            <w:vAlign w:val="center"/>
          </w:tcPr>
          <w:p w14:paraId="0EFC6184" w14:textId="77777777" w:rsidR="00B70B67" w:rsidRDefault="00B70B67" w:rsidP="00911F0C">
            <w:pPr>
              <w:spacing w:before="40" w:after="40" w:line="240" w:lineRule="auto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>Produkt Nr. 3</w:t>
            </w:r>
          </w:p>
          <w:p w14:paraId="0335C7B8" w14:textId="77777777" w:rsidR="00B70B67" w:rsidRPr="002A1FEC" w:rsidRDefault="00B70B67" w:rsidP="00B70B67">
            <w:pPr>
              <w:spacing w:before="40" w:after="40" w:line="240" w:lineRule="auto"/>
              <w:jc w:val="center"/>
              <w:rPr>
                <w:b/>
                <w:i/>
                <w:color w:val="645A50"/>
                <w:sz w:val="24"/>
                <w:lang w:val="en-US"/>
              </w:rPr>
            </w:pPr>
            <w:r w:rsidRPr="002A1FEC">
              <w:rPr>
                <w:b/>
                <w:i/>
                <w:color w:val="645A50"/>
                <w:sz w:val="24"/>
                <w:lang w:val="en-US"/>
              </w:rPr>
              <w:t xml:space="preserve">Product No. </w:t>
            </w:r>
            <w:r>
              <w:rPr>
                <w:b/>
                <w:i/>
                <w:color w:val="645A50"/>
                <w:sz w:val="24"/>
                <w:lang w:val="en-US"/>
              </w:rPr>
              <w:t>3</w:t>
            </w:r>
          </w:p>
        </w:tc>
      </w:tr>
      <w:tr w:rsidR="001D300A" w:rsidRPr="005A5523" w14:paraId="023AC831" w14:textId="77777777" w:rsidTr="00911F0C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28CDFC88" w14:textId="77777777" w:rsidR="001D300A" w:rsidRPr="004D2C78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Produktbezeichnung</w:t>
            </w:r>
          </w:p>
          <w:p w14:paraId="29C9C61E" w14:textId="015DB498" w:rsidR="001D300A" w:rsidRPr="003413B3" w:rsidRDefault="001D300A" w:rsidP="001D300A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Product designation</w:t>
            </w:r>
          </w:p>
        </w:tc>
        <w:bookmarkStart w:id="56" w:name="Produktbezeichnung3" w:displacedByCustomXml="next"/>
        <w:sdt>
          <w:sdtPr>
            <w:rPr>
              <w:rFonts w:cs="Arial"/>
              <w:sz w:val="18"/>
              <w:szCs w:val="18"/>
            </w:rPr>
            <w:id w:val="-1880539815"/>
            <w:placeholder>
              <w:docPart w:val="9875D09F74474F898D9662579AC3B17D"/>
            </w:placeholder>
            <w:showingPlcHdr/>
          </w:sdtPr>
          <w:sdtEndPr/>
          <w:sdtContent>
            <w:tc>
              <w:tcPr>
                <w:tcW w:w="7036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3CC23A13" w14:textId="538228BF" w:rsidR="001D300A" w:rsidRPr="000B1F6A" w:rsidRDefault="00D20E40" w:rsidP="00A47336">
                <w:pPr>
                  <w:spacing w:before="40" w:after="40" w:line="240" w:lineRule="auto"/>
                  <w:ind w:right="373"/>
                  <w:rPr>
                    <w:rFonts w:cs="Arial"/>
                    <w:sz w:val="18"/>
                    <w:szCs w:val="18"/>
                    <w:lang w:val="en-US"/>
                  </w:rPr>
                </w:pPr>
                <w:r w:rsidRPr="004B0328">
                  <w:rPr>
                    <w:rFonts w:cs="Arial"/>
                    <w:color w:val="D99594" w:themeColor="accent2" w:themeTint="99"/>
                    <w:sz w:val="18"/>
                    <w:szCs w:val="18"/>
                    <w:lang w:val="en-GB"/>
                  </w:rPr>
                  <w:t xml:space="preserve">Normativ geforderte Angabe zur Berichtsakzeptanz bzw. Zulassung </w:t>
                </w:r>
                <w:r>
                  <w:rPr>
                    <w:rFonts w:cs="Arial"/>
                    <w:color w:val="D99594" w:themeColor="accent2" w:themeTint="99"/>
                    <w:sz w:val="18"/>
                    <w:szCs w:val="18"/>
                    <w:lang w:val="en-GB"/>
                  </w:rPr>
                  <w:t xml:space="preserve">/ </w:t>
                </w:r>
                <w:r w:rsidRPr="00472BBF">
                  <w:rPr>
                    <w:rFonts w:cs="Arial"/>
                    <w:i/>
                    <w:iCs/>
                    <w:color w:val="D99594" w:themeColor="accent2" w:themeTint="99"/>
                    <w:sz w:val="18"/>
                    <w:szCs w:val="18"/>
                    <w:lang w:val="en-GB"/>
                  </w:rPr>
                  <w:t>Specification required by standards for report acceptance or approval</w:t>
                </w:r>
              </w:p>
            </w:tc>
          </w:sdtContent>
        </w:sdt>
        <w:bookmarkEnd w:id="56" w:displacedByCustomXml="prev"/>
      </w:tr>
      <w:tr w:rsidR="001D300A" w:rsidRPr="005316EA" w14:paraId="12908B17" w14:textId="77777777" w:rsidTr="00911F0C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45138191" w14:textId="77777777" w:rsidR="001D300A" w:rsidRPr="004D2C78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4D2C78">
              <w:rPr>
                <w:rFonts w:cs="Arial"/>
                <w:sz w:val="18"/>
                <w:szCs w:val="18"/>
              </w:rPr>
              <w:t>Handelsbezeichnung</w:t>
            </w:r>
          </w:p>
          <w:p w14:paraId="49A25307" w14:textId="185E60D8" w:rsidR="001D300A" w:rsidRPr="004D2C78" w:rsidRDefault="001D300A" w:rsidP="001D300A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Trade name</w:t>
            </w:r>
          </w:p>
        </w:tc>
        <w:bookmarkStart w:id="57" w:name="Handelsbezeichnung3" w:displacedByCustomXml="next"/>
        <w:sdt>
          <w:sdtPr>
            <w:rPr>
              <w:rFonts w:cs="Arial"/>
              <w:sz w:val="18"/>
              <w:szCs w:val="18"/>
            </w:rPr>
            <w:id w:val="-591015403"/>
            <w:placeholder>
              <w:docPart w:val="A7950EE2530745928CF621D43665DA1C"/>
            </w:placeholder>
            <w:showingPlcHdr/>
          </w:sdtPr>
          <w:sdtEndPr/>
          <w:sdtContent>
            <w:tc>
              <w:tcPr>
                <w:tcW w:w="7036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735803A3" w14:textId="3BCA0DAB" w:rsidR="001D300A" w:rsidRPr="001E04A1" w:rsidRDefault="00D20E40" w:rsidP="001D300A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Eintragen, wenn bekannt / 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Enter, if known</w:t>
                </w:r>
              </w:p>
            </w:tc>
          </w:sdtContent>
        </w:sdt>
        <w:bookmarkEnd w:id="57" w:displacedByCustomXml="prev"/>
      </w:tr>
      <w:tr w:rsidR="001D300A" w:rsidRPr="005316EA" w14:paraId="58919B3B" w14:textId="77777777" w:rsidTr="00911F0C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1BA2107C" w14:textId="77777777" w:rsidR="001D300A" w:rsidRPr="004D2C78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Hersteller/Lieferant</w:t>
            </w:r>
          </w:p>
          <w:p w14:paraId="699B2D56" w14:textId="335F16BA" w:rsidR="001D300A" w:rsidRPr="004D2C78" w:rsidRDefault="001D300A" w:rsidP="001D300A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Manufacturer/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s</w:t>
            </w: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upplier</w:t>
            </w:r>
          </w:p>
        </w:tc>
        <w:bookmarkStart w:id="58" w:name="Hersteller3" w:displacedByCustomXml="next"/>
        <w:sdt>
          <w:sdtPr>
            <w:rPr>
              <w:rFonts w:cs="Arial"/>
              <w:sz w:val="18"/>
              <w:szCs w:val="18"/>
            </w:rPr>
            <w:id w:val="-1343615503"/>
            <w:placeholder>
              <w:docPart w:val="153A491633D140DF9A9CF0D6F4736156"/>
            </w:placeholder>
            <w:showingPlcHdr/>
          </w:sdtPr>
          <w:sdtEndPr/>
          <w:sdtContent>
            <w:tc>
              <w:tcPr>
                <w:tcW w:w="7036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012737BA" w14:textId="31932762" w:rsidR="001D300A" w:rsidRPr="005316EA" w:rsidRDefault="00D20E40" w:rsidP="001D300A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Eintragen, wenn bekannt / 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Enter, if known</w:t>
                </w:r>
              </w:p>
            </w:tc>
          </w:sdtContent>
        </w:sdt>
        <w:bookmarkEnd w:id="58" w:displacedByCustomXml="prev"/>
      </w:tr>
      <w:tr w:rsidR="001D300A" w:rsidRPr="004D2C78" w14:paraId="2C86BD72" w14:textId="77777777" w:rsidTr="00911F0C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73F9CEB5" w14:textId="77777777" w:rsidR="001D300A" w:rsidRPr="004D2C78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FA6E7E">
              <w:rPr>
                <w:rFonts w:cs="Arial"/>
                <w:sz w:val="18"/>
                <w:szCs w:val="18"/>
                <w:lang w:val="en-US"/>
              </w:rPr>
              <w:t xml:space="preserve">Art des </w:t>
            </w:r>
            <w:proofErr w:type="spellStart"/>
            <w:r w:rsidRPr="00FA6E7E">
              <w:rPr>
                <w:rFonts w:cs="Arial"/>
                <w:sz w:val="18"/>
                <w:szCs w:val="18"/>
                <w:lang w:val="en-US"/>
              </w:rPr>
              <w:t>Produkts</w:t>
            </w:r>
            <w:proofErr w:type="spellEnd"/>
          </w:p>
          <w:p w14:paraId="5D58C884" w14:textId="517BE15A" w:rsidR="001D300A" w:rsidRPr="00FA6E7E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Type of product</w:t>
            </w:r>
          </w:p>
        </w:tc>
        <w:bookmarkStart w:id="59" w:name="Produktart31" w:displacedByCustomXml="next"/>
        <w:sdt>
          <w:sdtPr>
            <w:rPr>
              <w:rFonts w:cs="Arial"/>
              <w:b/>
              <w:bCs/>
              <w:color w:val="FF0000"/>
              <w:szCs w:val="22"/>
            </w:rPr>
            <w:id w:val="208471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321151BC" w14:textId="1B34B11A" w:rsidR="001D300A" w:rsidRPr="005F726E" w:rsidRDefault="001D300A" w:rsidP="001D300A">
                <w:pPr>
                  <w:spacing w:before="40" w:after="40" w:line="240" w:lineRule="auto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p>
            </w:tc>
          </w:sdtContent>
        </w:sdt>
        <w:bookmarkEnd w:id="59" w:displacedByCustomXml="prev"/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7974B5" w14:textId="77777777" w:rsidR="001D300A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Homogenes Produkt</w:t>
            </w:r>
          </w:p>
          <w:p w14:paraId="177F34AC" w14:textId="77777777" w:rsidR="001D300A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i/>
                <w:color w:val="645A50"/>
                <w:sz w:val="18"/>
                <w:szCs w:val="18"/>
                <w:lang w:val="en-US"/>
              </w:rPr>
              <w:t>Homogenous product</w:t>
            </w:r>
          </w:p>
        </w:tc>
        <w:bookmarkStart w:id="60" w:name="Produktart32" w:displacedByCustomXml="next"/>
        <w:sdt>
          <w:sdtPr>
            <w:rPr>
              <w:rFonts w:cs="Arial"/>
              <w:b/>
              <w:bCs/>
              <w:color w:val="FF0000"/>
              <w:szCs w:val="22"/>
            </w:rPr>
            <w:id w:val="-1390867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bottom w:val="single" w:sz="4" w:space="0" w:color="auto"/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06147A10" w14:textId="2CB4DD1B" w:rsidR="001D300A" w:rsidRPr="005F726E" w:rsidRDefault="00D20E40" w:rsidP="001D300A">
                <w:pPr>
                  <w:spacing w:before="40" w:after="40" w:line="240" w:lineRule="auto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p>
            </w:tc>
          </w:sdtContent>
        </w:sdt>
        <w:bookmarkEnd w:id="60" w:displacedByCustomXml="prev"/>
        <w:tc>
          <w:tcPr>
            <w:tcW w:w="2925" w:type="dxa"/>
            <w:tcBorders>
              <w:left w:val="nil"/>
              <w:bottom w:val="single" w:sz="4" w:space="0" w:color="auto"/>
            </w:tcBorders>
            <w:vAlign w:val="center"/>
          </w:tcPr>
          <w:p w14:paraId="5A9B678A" w14:textId="77777777" w:rsidR="001D300A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Verbundwerkstoff</w:t>
            </w:r>
          </w:p>
          <w:p w14:paraId="16E00E06" w14:textId="77777777" w:rsidR="001D300A" w:rsidRPr="00CD1089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CD1089">
              <w:rPr>
                <w:i/>
                <w:color w:val="645A50"/>
                <w:sz w:val="18"/>
                <w:szCs w:val="18"/>
                <w:lang w:val="en-US"/>
              </w:rPr>
              <w:t>Composite product</w:t>
            </w:r>
          </w:p>
        </w:tc>
      </w:tr>
      <w:tr w:rsidR="001D300A" w:rsidRPr="005A5523" w14:paraId="14BC0A66" w14:textId="77777777" w:rsidTr="00911F0C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29E5CB4E" w14:textId="77777777" w:rsidR="001D300A" w:rsidRDefault="001D300A" w:rsidP="001D300A">
            <w:pPr>
              <w:spacing w:before="40" w:after="40" w:line="240" w:lineRule="auto"/>
              <w:ind w:right="-110"/>
              <w:rPr>
                <w:rFonts w:cs="Arial"/>
                <w:sz w:val="18"/>
                <w:szCs w:val="18"/>
              </w:rPr>
            </w:pPr>
            <w:r w:rsidRPr="004C6E67">
              <w:rPr>
                <w:rFonts w:cs="Arial"/>
                <w:sz w:val="18"/>
                <w:szCs w:val="18"/>
              </w:rPr>
              <w:t xml:space="preserve">Probekörperaufbau inkl. </w:t>
            </w:r>
            <w:r>
              <w:rPr>
                <w:rFonts w:cs="Arial"/>
                <w:sz w:val="18"/>
                <w:szCs w:val="18"/>
              </w:rPr>
              <w:br/>
            </w:r>
            <w:r w:rsidRPr="004C6E67">
              <w:rPr>
                <w:rFonts w:cs="Arial"/>
                <w:sz w:val="18"/>
                <w:szCs w:val="18"/>
              </w:rPr>
              <w:t xml:space="preserve">Angaben zu den Einzelschichten </w:t>
            </w:r>
            <w:r>
              <w:rPr>
                <w:rFonts w:cs="Arial"/>
                <w:sz w:val="18"/>
                <w:szCs w:val="18"/>
              </w:rPr>
              <w:br/>
            </w:r>
            <w:r w:rsidRPr="004C6E67">
              <w:rPr>
                <w:rFonts w:cs="Arial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Bezeichnung</w:t>
            </w:r>
            <w:r w:rsidRPr="004C6E67">
              <w:rPr>
                <w:rFonts w:cs="Arial"/>
                <w:sz w:val="18"/>
                <w:szCs w:val="18"/>
              </w:rPr>
              <w:t>, Typ</w:t>
            </w:r>
            <w:r w:rsidRPr="004477B6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4477B6">
              <w:rPr>
                <w:rFonts w:cs="Arial"/>
                <w:sz w:val="18"/>
                <w:szCs w:val="18"/>
              </w:rPr>
              <w:t>Artikelnr</w:t>
            </w:r>
            <w:proofErr w:type="spellEnd"/>
            <w:r w:rsidRPr="004477B6">
              <w:rPr>
                <w:rFonts w:cs="Arial"/>
                <w:sz w:val="18"/>
                <w:szCs w:val="18"/>
              </w:rPr>
              <w:t>., etc.)</w:t>
            </w:r>
          </w:p>
          <w:p w14:paraId="54379BA9" w14:textId="6FB5499F" w:rsidR="001D300A" w:rsidRPr="001D300A" w:rsidRDefault="001D300A" w:rsidP="001D300A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472BBF">
              <w:rPr>
                <w:i/>
                <w:color w:val="645A50"/>
                <w:sz w:val="18"/>
                <w:szCs w:val="18"/>
                <w:lang w:val="en-US"/>
              </w:rPr>
              <w:t>Specimen construction incl. information on the individual layers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br/>
            </w:r>
            <w:r w:rsidRPr="00472BBF">
              <w:rPr>
                <w:i/>
                <w:color w:val="645A50"/>
                <w:spacing w:val="-2"/>
                <w:sz w:val="18"/>
                <w:szCs w:val="18"/>
                <w:lang w:val="en-US"/>
              </w:rPr>
              <w:t xml:space="preserve">(Designation, Type, </w:t>
            </w:r>
            <w:r w:rsidRPr="004477B6">
              <w:rPr>
                <w:i/>
                <w:color w:val="645A50"/>
                <w:spacing w:val="-2"/>
                <w:sz w:val="18"/>
                <w:szCs w:val="18"/>
                <w:lang w:val="en-US"/>
              </w:rPr>
              <w:t>Article No., etc.)</w:t>
            </w:r>
          </w:p>
        </w:tc>
        <w:bookmarkStart w:id="61" w:name="Probekörperaufbau31"/>
        <w:tc>
          <w:tcPr>
            <w:tcW w:w="7036" w:type="dxa"/>
            <w:gridSpan w:val="4"/>
            <w:tcBorders>
              <w:bottom w:val="single" w:sz="4" w:space="0" w:color="auto"/>
            </w:tcBorders>
            <w:vAlign w:val="center"/>
          </w:tcPr>
          <w:p w14:paraId="745B8F30" w14:textId="30B9D7F7" w:rsidR="001D300A" w:rsidRDefault="00BC2BAB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790548791"/>
                <w:placeholder>
                  <w:docPart w:val="3C718A0E535F4C9B8010D6BD1869E19D"/>
                </w:placeholder>
                <w:showingPlcHdr/>
              </w:sdtPr>
              <w:sdtEndPr/>
              <w:sdtContent>
                <w:r w:rsidR="00D20E40"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</w:t>
                </w:r>
                <w:r w:rsidR="00D20E40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 für Verbundwerkstoffe </w:t>
                </w:r>
                <w:r w:rsidR="00D20E40" w:rsidRPr="004C6E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zur Berichtsakzeptanz bzw. Zulassung</w:t>
                </w:r>
              </w:sdtContent>
            </w:sdt>
            <w:bookmarkEnd w:id="61"/>
          </w:p>
          <w:bookmarkStart w:id="62" w:name="Probekörperaufbau32"/>
          <w:p w14:paraId="77911ABF" w14:textId="40541A7D" w:rsidR="001D300A" w:rsidRPr="00D20E40" w:rsidRDefault="00BC2BAB" w:rsidP="001D300A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-1855254638"/>
                <w:placeholder>
                  <w:docPart w:val="50D768945E0F4E48B100C8651D32F1F2"/>
                </w:placeholder>
                <w:showingPlcHdr/>
              </w:sdtPr>
              <w:sdtEndPr/>
              <w:sdtContent>
                <w:r w:rsidR="00D20E40" w:rsidRPr="0051524C">
                  <w:rPr>
                    <w:i/>
                    <w:color w:val="D99594" w:themeColor="accent2" w:themeTint="99"/>
                    <w:sz w:val="18"/>
                    <w:szCs w:val="18"/>
                    <w:lang w:val="en-GB"/>
                  </w:rPr>
                  <w:t xml:space="preserve">Required entry </w:t>
                </w:r>
                <w:r w:rsidR="00D20E40">
                  <w:rPr>
                    <w:i/>
                    <w:color w:val="D99594" w:themeColor="accent2" w:themeTint="99"/>
                    <w:sz w:val="18"/>
                    <w:szCs w:val="18"/>
                    <w:lang w:val="en-GB"/>
                  </w:rPr>
                  <w:t>f</w:t>
                </w:r>
                <w:r w:rsidR="00D20E40" w:rsidRPr="0051524C">
                  <w:rPr>
                    <w:i/>
                    <w:color w:val="D99594" w:themeColor="accent2" w:themeTint="99"/>
                    <w:sz w:val="18"/>
                    <w:szCs w:val="18"/>
                    <w:lang w:val="en-GB"/>
                  </w:rPr>
                  <w:t>or composite products</w:t>
                </w:r>
                <w:r w:rsidR="00D20E40" w:rsidRPr="004B0328">
                  <w:rPr>
                    <w:rFonts w:cs="Arial"/>
                    <w:color w:val="D99594" w:themeColor="accent2" w:themeTint="99"/>
                    <w:sz w:val="18"/>
                    <w:szCs w:val="18"/>
                    <w:lang w:val="en-GB"/>
                  </w:rPr>
                  <w:t xml:space="preserve"> for report acceptance or approval</w:t>
                </w:r>
              </w:sdtContent>
            </w:sdt>
            <w:bookmarkEnd w:id="62"/>
          </w:p>
        </w:tc>
      </w:tr>
      <w:tr w:rsidR="00B70B67" w:rsidRPr="005A5523" w14:paraId="3011CB91" w14:textId="77777777" w:rsidTr="00911F0C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584CE226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Farbe</w:t>
            </w:r>
          </w:p>
          <w:p w14:paraId="188CA413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Color</w:t>
            </w:r>
          </w:p>
        </w:tc>
        <w:bookmarkStart w:id="63" w:name="Farbe31"/>
        <w:tc>
          <w:tcPr>
            <w:tcW w:w="7036" w:type="dxa"/>
            <w:gridSpan w:val="4"/>
            <w:tcBorders>
              <w:bottom w:val="single" w:sz="4" w:space="0" w:color="auto"/>
            </w:tcBorders>
            <w:vAlign w:val="center"/>
          </w:tcPr>
          <w:p w14:paraId="667F1F54" w14:textId="59D32F71" w:rsidR="00B70B67" w:rsidRPr="00C05F8B" w:rsidRDefault="00BC2BAB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2051807968"/>
                <w:placeholder>
                  <w:docPart w:val="8735CB91685142ECBA74DA36A0E628C4"/>
                </w:placeholder>
                <w:showingPlcHdr/>
              </w:sdtPr>
              <w:sdtEndPr/>
              <w:sdtContent>
                <w:r w:rsidR="00D20E40"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</w:t>
                </w:r>
                <w:r w:rsidR="00D20E40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 - Bei Verbundwerkstoffen sind zusätzliche Angaben zu den Einzelschichten erforderlich</w:t>
                </w:r>
              </w:sdtContent>
            </w:sdt>
            <w:bookmarkEnd w:id="63"/>
          </w:p>
          <w:bookmarkStart w:id="64" w:name="Farbe32"/>
          <w:p w14:paraId="35E1BCB9" w14:textId="4B2777C7" w:rsidR="00B70B67" w:rsidRPr="00D20E40" w:rsidRDefault="00BC2BAB" w:rsidP="00911F0C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1632819778"/>
                <w:placeholder>
                  <w:docPart w:val="DD6676043CE54B628A1BA6D832B6658E"/>
                </w:placeholder>
                <w:showingPlcHdr/>
              </w:sdtPr>
              <w:sdtEndPr/>
              <w:sdtContent>
                <w:r w:rsidR="00D20E40" w:rsidRPr="004E46FC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Required entry</w:t>
                </w:r>
                <w:r w:rsidR="00D20E40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-</w:t>
                </w:r>
                <w:r w:rsidR="00D20E40" w:rsidRPr="00825149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</w:t>
                </w:r>
                <w:r w:rsidR="00D20E40" w:rsidRPr="004477B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For composite materials, additional information on the individual layers </w:t>
                </w:r>
                <w:r w:rsidR="00D20E40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is mandatory</w:t>
                </w:r>
              </w:sdtContent>
            </w:sdt>
            <w:bookmarkEnd w:id="64"/>
          </w:p>
        </w:tc>
      </w:tr>
      <w:tr w:rsidR="00B70B67" w:rsidRPr="005A5523" w14:paraId="1C004F71" w14:textId="77777777" w:rsidTr="00911F0C">
        <w:trPr>
          <w:trHeight w:val="340"/>
        </w:trPr>
        <w:tc>
          <w:tcPr>
            <w:tcW w:w="2376" w:type="dxa"/>
            <w:tcBorders>
              <w:bottom w:val="single" w:sz="4" w:space="0" w:color="auto"/>
              <w:right w:val="nil"/>
            </w:tcBorders>
            <w:vAlign w:val="center"/>
          </w:tcPr>
          <w:p w14:paraId="35BB42A8" w14:textId="77777777" w:rsidR="00B70B67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Pr="004D2C78">
              <w:rPr>
                <w:rFonts w:cs="Arial"/>
                <w:sz w:val="18"/>
                <w:szCs w:val="18"/>
              </w:rPr>
              <w:t>icke</w:t>
            </w:r>
            <w:r w:rsidRPr="00B25DF2">
              <w:rPr>
                <w:rFonts w:cs="Arial"/>
                <w:sz w:val="18"/>
                <w:szCs w:val="18"/>
                <w:vertAlign w:val="superscript"/>
              </w:rPr>
              <w:t>1</w:t>
            </w:r>
          </w:p>
          <w:p w14:paraId="6BF8FDB9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i/>
                <w:color w:val="645A50"/>
                <w:sz w:val="18"/>
                <w:szCs w:val="18"/>
                <w:lang w:val="en-US"/>
              </w:rPr>
              <w:t>T</w:t>
            </w: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hickness</w:t>
            </w:r>
            <w:r w:rsidRPr="00B25DF2">
              <w:rPr>
                <w:i/>
                <w:color w:val="645A5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2A821D" w14:textId="77777777" w:rsidR="00B70B67" w:rsidRPr="004D2C78" w:rsidRDefault="00B70B67" w:rsidP="00911F0C">
            <w:pPr>
              <w:spacing w:before="40" w:after="4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D2C78">
              <w:rPr>
                <w:rFonts w:cs="Arial"/>
                <w:sz w:val="18"/>
                <w:szCs w:val="18"/>
              </w:rPr>
              <w:t>(mm)</w:t>
            </w:r>
          </w:p>
        </w:tc>
        <w:bookmarkStart w:id="65" w:name="Dicke3" w:displacedByCustomXml="next"/>
        <w:sdt>
          <w:sdtPr>
            <w:rPr>
              <w:rFonts w:cs="Arial"/>
              <w:sz w:val="18"/>
              <w:szCs w:val="18"/>
            </w:rPr>
            <w:id w:val="1921364831"/>
            <w:placeholder>
              <w:docPart w:val="DB604DBDC917457A9BBBA2D44DA0A731"/>
            </w:placeholder>
            <w:showingPlcHdr/>
          </w:sdtPr>
          <w:sdtEndPr/>
          <w:sdtContent>
            <w:tc>
              <w:tcPr>
                <w:tcW w:w="7036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3D6A8F98" w14:textId="77777777" w:rsidR="00D20E40" w:rsidRDefault="00D20E40" w:rsidP="00867E01">
                <w:pPr>
                  <w:spacing w:before="40" w:after="40" w:line="240" w:lineRule="auto"/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</w:t>
                </w:r>
                <w:r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 - Bei Verbundwerkstoffen sind zusätzliche Angaben zu den Einzelschichten erforderlich</w:t>
                </w:r>
              </w:p>
              <w:p w14:paraId="5BCE7F8E" w14:textId="3C137FFA" w:rsidR="00B70B67" w:rsidRPr="007571F7" w:rsidRDefault="00D20E40" w:rsidP="00A516BF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  <w:lang w:val="en-US"/>
                  </w:rPr>
                </w:pPr>
                <w:r w:rsidRPr="004E46FC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Required entry</w:t>
                </w:r>
                <w:r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- </w:t>
                </w:r>
                <w:r w:rsidRPr="004477B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For composite materials, additional information on the individual layers </w:t>
                </w:r>
                <w:r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is</w:t>
                </w:r>
                <w:r w:rsidRPr="004477B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</w:t>
                </w:r>
                <w:r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mandatory</w:t>
                </w:r>
              </w:p>
            </w:tc>
          </w:sdtContent>
        </w:sdt>
        <w:bookmarkEnd w:id="65" w:displacedByCustomXml="prev"/>
      </w:tr>
      <w:tr w:rsidR="00B70B67" w:rsidRPr="005316EA" w14:paraId="3DA9C550" w14:textId="77777777" w:rsidTr="00911F0C">
        <w:trPr>
          <w:trHeight w:val="340"/>
        </w:trPr>
        <w:tc>
          <w:tcPr>
            <w:tcW w:w="2376" w:type="dxa"/>
            <w:tcBorders>
              <w:bottom w:val="single" w:sz="4" w:space="0" w:color="auto"/>
              <w:right w:val="nil"/>
            </w:tcBorders>
            <w:tcMar>
              <w:right w:w="0" w:type="dxa"/>
            </w:tcMar>
            <w:vAlign w:val="center"/>
          </w:tcPr>
          <w:p w14:paraId="52F46842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4D2C78">
              <w:rPr>
                <w:rFonts w:cs="Arial"/>
                <w:sz w:val="18"/>
                <w:szCs w:val="18"/>
              </w:rPr>
              <w:t>Flächenbezogene Masse</w:t>
            </w:r>
            <w:r w:rsidRPr="00B25DF2">
              <w:rPr>
                <w:rFonts w:cs="Arial"/>
                <w:sz w:val="18"/>
                <w:szCs w:val="18"/>
                <w:vertAlign w:val="superscript"/>
              </w:rPr>
              <w:t>2</w:t>
            </w:r>
          </w:p>
          <w:p w14:paraId="05508D63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FA6E7E">
              <w:rPr>
                <w:i/>
                <w:color w:val="645A50"/>
                <w:sz w:val="18"/>
                <w:szCs w:val="18"/>
              </w:rPr>
              <w:t>Mass</w:t>
            </w:r>
            <w:proofErr w:type="spellEnd"/>
            <w:r w:rsidRPr="00FA6E7E">
              <w:rPr>
                <w:i/>
                <w:color w:val="645A50"/>
                <w:sz w:val="18"/>
                <w:szCs w:val="18"/>
              </w:rPr>
              <w:t xml:space="preserve"> per </w:t>
            </w:r>
            <w:proofErr w:type="spellStart"/>
            <w:r w:rsidRPr="00FA6E7E">
              <w:rPr>
                <w:i/>
                <w:color w:val="645A50"/>
                <w:sz w:val="18"/>
                <w:szCs w:val="18"/>
              </w:rPr>
              <w:t>unit</w:t>
            </w:r>
            <w:proofErr w:type="spellEnd"/>
            <w:r w:rsidRPr="00FA6E7E">
              <w:rPr>
                <w:i/>
                <w:color w:val="645A50"/>
                <w:sz w:val="18"/>
                <w:szCs w:val="18"/>
              </w:rPr>
              <w:t xml:space="preserve"> area</w:t>
            </w:r>
            <w:r w:rsidRPr="00FA6E7E">
              <w:rPr>
                <w:i/>
                <w:color w:val="645A5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4CC788" w14:textId="77777777" w:rsidR="00B70B67" w:rsidRPr="004D2C78" w:rsidRDefault="00B70B67" w:rsidP="00911F0C">
            <w:pPr>
              <w:spacing w:before="40" w:after="4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D2C78">
              <w:rPr>
                <w:rFonts w:cs="Arial"/>
                <w:sz w:val="18"/>
                <w:szCs w:val="18"/>
              </w:rPr>
              <w:t>(kg/m²)</w:t>
            </w:r>
          </w:p>
        </w:tc>
        <w:bookmarkStart w:id="66" w:name="Masse3" w:displacedByCustomXml="next"/>
        <w:sdt>
          <w:sdtPr>
            <w:rPr>
              <w:rFonts w:cs="Arial"/>
              <w:sz w:val="18"/>
              <w:szCs w:val="18"/>
            </w:rPr>
            <w:id w:val="-1744170538"/>
            <w:placeholder>
              <w:docPart w:val="DCC014B256E84AF680113092100F4679"/>
            </w:placeholder>
            <w:showingPlcHdr/>
          </w:sdtPr>
          <w:sdtEndPr/>
          <w:sdtContent>
            <w:tc>
              <w:tcPr>
                <w:tcW w:w="7036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628FB1ED" w14:textId="45FD04F4" w:rsidR="00B70B67" w:rsidRPr="005316EA" w:rsidRDefault="00D20E40" w:rsidP="00911F0C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16413">
                  <w:rPr>
                    <w:rFonts w:cs="Arial"/>
                    <w:color w:val="9BBB59" w:themeColor="accent3"/>
                    <w:sz w:val="18"/>
                    <w:szCs w:val="18"/>
                  </w:rPr>
                  <w:t xml:space="preserve">Eintragen, wenn bekannt / </w:t>
                </w:r>
                <w:r w:rsidRPr="00016413">
                  <w:rPr>
                    <w:rFonts w:cs="Arial"/>
                    <w:i/>
                    <w:iCs/>
                    <w:color w:val="9BBB59" w:themeColor="accent3"/>
                    <w:sz w:val="18"/>
                    <w:szCs w:val="18"/>
                  </w:rPr>
                  <w:t>Enter, if known</w:t>
                </w:r>
              </w:p>
            </w:tc>
          </w:sdtContent>
        </w:sdt>
        <w:bookmarkEnd w:id="66" w:displacedByCustomXml="prev"/>
      </w:tr>
      <w:tr w:rsidR="00B70B67" w:rsidRPr="005A5523" w14:paraId="38B37443" w14:textId="77777777" w:rsidTr="00911F0C">
        <w:trPr>
          <w:trHeight w:val="340"/>
        </w:trPr>
        <w:tc>
          <w:tcPr>
            <w:tcW w:w="2376" w:type="dxa"/>
            <w:tcBorders>
              <w:bottom w:val="single" w:sz="4" w:space="0" w:color="auto"/>
              <w:right w:val="nil"/>
            </w:tcBorders>
            <w:vAlign w:val="center"/>
          </w:tcPr>
          <w:p w14:paraId="35035D56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Dichte</w:t>
            </w:r>
          </w:p>
          <w:p w14:paraId="5D208CD3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Density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C759A9" w14:textId="77777777" w:rsidR="00B70B67" w:rsidRPr="004D2C78" w:rsidRDefault="00B70B67" w:rsidP="00911F0C">
            <w:pPr>
              <w:spacing w:before="40" w:after="4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D2C78">
              <w:rPr>
                <w:rFonts w:cs="Arial"/>
                <w:sz w:val="18"/>
                <w:szCs w:val="18"/>
              </w:rPr>
              <w:t>(kg/m³)</w:t>
            </w:r>
          </w:p>
        </w:tc>
        <w:bookmarkStart w:id="67" w:name="Dichte3" w:displacedByCustomXml="next"/>
        <w:sdt>
          <w:sdtPr>
            <w:rPr>
              <w:rFonts w:cs="Arial"/>
              <w:sz w:val="18"/>
              <w:szCs w:val="18"/>
            </w:rPr>
            <w:id w:val="2007935162"/>
            <w:placeholder>
              <w:docPart w:val="87B3A70D922447E8ABD46EB6D49C5BAB"/>
            </w:placeholder>
            <w:showingPlcHdr/>
          </w:sdtPr>
          <w:sdtEndPr/>
          <w:sdtContent>
            <w:tc>
              <w:tcPr>
                <w:tcW w:w="7036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0DE0C10E" w14:textId="77777777" w:rsidR="00D20E40" w:rsidRDefault="00D20E40" w:rsidP="00BE38A8">
                <w:pPr>
                  <w:spacing w:before="40" w:after="40" w:line="240" w:lineRule="auto"/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</w:t>
                </w:r>
                <w:r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 - Bei Verbundwerkstoffen sind zusätzliche Angaben zu den Einzelschichten erforderlich</w:t>
                </w:r>
              </w:p>
              <w:p w14:paraId="2EC78E86" w14:textId="025AFFF8" w:rsidR="00B70B67" w:rsidRPr="00867E01" w:rsidRDefault="00D20E40" w:rsidP="00A516BF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  <w:lang w:val="en-US"/>
                  </w:rPr>
                </w:pPr>
                <w:r w:rsidRPr="004E46FC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Required entry</w:t>
                </w:r>
                <w:r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- </w:t>
                </w:r>
                <w:r w:rsidRPr="004477B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For composite materials, additional information on the individual layers </w:t>
                </w:r>
                <w:r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is</w:t>
                </w:r>
                <w:r w:rsidRPr="004477B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</w:t>
                </w:r>
                <w:r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mandatory</w:t>
                </w:r>
              </w:p>
            </w:tc>
          </w:sdtContent>
        </w:sdt>
        <w:bookmarkEnd w:id="67" w:displacedByCustomXml="prev"/>
      </w:tr>
      <w:tr w:rsidR="001D300A" w:rsidRPr="00522F48" w14:paraId="385038E0" w14:textId="77777777" w:rsidTr="00911F0C">
        <w:trPr>
          <w:trHeight w:val="340"/>
        </w:trPr>
        <w:tc>
          <w:tcPr>
            <w:tcW w:w="3085" w:type="dxa"/>
            <w:gridSpan w:val="2"/>
            <w:vAlign w:val="center"/>
          </w:tcPr>
          <w:p w14:paraId="1180289B" w14:textId="77777777" w:rsidR="001D300A" w:rsidRPr="004D2C78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Weitere Produktbeschreibung</w:t>
            </w:r>
          </w:p>
          <w:p w14:paraId="3A1FDCB6" w14:textId="7CA26C31" w:rsidR="001D300A" w:rsidRPr="000852E8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9F5F64">
              <w:rPr>
                <w:i/>
                <w:color w:val="645A50"/>
                <w:sz w:val="18"/>
                <w:szCs w:val="18"/>
              </w:rPr>
              <w:t xml:space="preserve">Further </w:t>
            </w:r>
            <w:proofErr w:type="spellStart"/>
            <w:r w:rsidRPr="009F5F64">
              <w:rPr>
                <w:i/>
                <w:color w:val="645A50"/>
                <w:sz w:val="18"/>
                <w:szCs w:val="18"/>
              </w:rPr>
              <w:t>product</w:t>
            </w:r>
            <w:proofErr w:type="spellEnd"/>
            <w:r w:rsidRPr="009F5F64">
              <w:rPr>
                <w:i/>
                <w:color w:val="645A50"/>
                <w:sz w:val="18"/>
                <w:szCs w:val="18"/>
              </w:rPr>
              <w:t xml:space="preserve"> </w:t>
            </w:r>
            <w:proofErr w:type="spellStart"/>
            <w:r w:rsidRPr="009F5F64">
              <w:rPr>
                <w:i/>
                <w:color w:val="645A50"/>
                <w:sz w:val="18"/>
                <w:szCs w:val="18"/>
              </w:rPr>
              <w:t>description</w:t>
            </w:r>
            <w:proofErr w:type="spellEnd"/>
          </w:p>
        </w:tc>
        <w:bookmarkStart w:id="68" w:name="Produktbeschreibung31"/>
        <w:tc>
          <w:tcPr>
            <w:tcW w:w="7036" w:type="dxa"/>
            <w:gridSpan w:val="4"/>
            <w:vAlign w:val="center"/>
          </w:tcPr>
          <w:p w14:paraId="4543C7D6" w14:textId="2C52EC40" w:rsidR="001D300A" w:rsidRDefault="00BC2BAB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136092424"/>
                <w:placeholder>
                  <w:docPart w:val="AF8369BD52FB4B4EB07A6AE4069E33C6"/>
                </w:placeholder>
                <w:showingPlcHdr/>
              </w:sdtPr>
              <w:sdtEndPr/>
              <w:sdtContent>
                <w:r w:rsidR="00D20E40"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>Optionale Angabe</w:t>
                </w:r>
              </w:sdtContent>
            </w:sdt>
            <w:bookmarkEnd w:id="68"/>
          </w:p>
          <w:bookmarkStart w:id="69" w:name="Produktbeschreibung32"/>
          <w:p w14:paraId="736301FD" w14:textId="164ADBE1" w:rsidR="001D300A" w:rsidRDefault="00BC2BAB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547649260"/>
                <w:placeholder>
                  <w:docPart w:val="DF43B7E84D994CB58863259FEA062F01"/>
                </w:placeholder>
                <w:showingPlcHdr/>
              </w:sdtPr>
              <w:sdtEndPr/>
              <w:sdtContent>
                <w:r w:rsidR="00D20E40" w:rsidRPr="00706596">
                  <w:rPr>
                    <w:i/>
                    <w:color w:val="9BBB59" w:themeColor="accent3"/>
                    <w:sz w:val="18"/>
                    <w:szCs w:val="18"/>
                    <w:lang w:val="en-US"/>
                  </w:rPr>
                  <w:t>Optional entry</w:t>
                </w:r>
              </w:sdtContent>
            </w:sdt>
            <w:bookmarkEnd w:id="69"/>
          </w:p>
        </w:tc>
      </w:tr>
      <w:tr w:rsidR="001D300A" w:rsidRPr="000852E8" w14:paraId="715845FF" w14:textId="77777777" w:rsidTr="00911F0C">
        <w:trPr>
          <w:trHeight w:val="340"/>
        </w:trPr>
        <w:tc>
          <w:tcPr>
            <w:tcW w:w="3085" w:type="dxa"/>
            <w:gridSpan w:val="2"/>
            <w:vAlign w:val="center"/>
          </w:tcPr>
          <w:p w14:paraId="4D1A7AD6" w14:textId="77777777" w:rsidR="001D300A" w:rsidRPr="004D2C78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Technische Zeichnung Nr.</w:t>
            </w:r>
          </w:p>
          <w:p w14:paraId="1BD72A89" w14:textId="0BE73664" w:rsidR="001D300A" w:rsidRPr="000852E8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i/>
                <w:color w:val="645A50"/>
                <w:sz w:val="18"/>
                <w:szCs w:val="18"/>
              </w:rPr>
              <w:t>Tecnical</w:t>
            </w:r>
            <w:proofErr w:type="spellEnd"/>
            <w:r>
              <w:rPr>
                <w:i/>
                <w:color w:val="645A50"/>
                <w:sz w:val="18"/>
                <w:szCs w:val="18"/>
              </w:rPr>
              <w:t xml:space="preserve"> </w:t>
            </w:r>
            <w:proofErr w:type="spellStart"/>
            <w:r w:rsidRPr="006A0C53">
              <w:rPr>
                <w:i/>
                <w:color w:val="645A50"/>
                <w:sz w:val="18"/>
                <w:szCs w:val="18"/>
              </w:rPr>
              <w:t>drawing</w:t>
            </w:r>
            <w:proofErr w:type="spellEnd"/>
            <w:r w:rsidRPr="006A0C53">
              <w:rPr>
                <w:i/>
                <w:color w:val="645A50"/>
                <w:sz w:val="18"/>
                <w:szCs w:val="18"/>
              </w:rPr>
              <w:t xml:space="preserve"> </w:t>
            </w:r>
            <w:proofErr w:type="spellStart"/>
            <w:r w:rsidRPr="006A0C53">
              <w:rPr>
                <w:i/>
                <w:color w:val="645A50"/>
                <w:sz w:val="18"/>
                <w:szCs w:val="18"/>
              </w:rPr>
              <w:t>No</w:t>
            </w:r>
            <w:proofErr w:type="spellEnd"/>
            <w:r w:rsidRPr="006A0C53">
              <w:rPr>
                <w:i/>
                <w:color w:val="645A50"/>
                <w:sz w:val="18"/>
                <w:szCs w:val="18"/>
              </w:rPr>
              <w:t>.</w:t>
            </w:r>
          </w:p>
        </w:tc>
        <w:bookmarkStart w:id="70" w:name="Zeichnung3" w:displacedByCustomXml="next"/>
        <w:sdt>
          <w:sdtPr>
            <w:rPr>
              <w:rFonts w:cs="Arial"/>
              <w:sz w:val="18"/>
              <w:szCs w:val="18"/>
            </w:rPr>
            <w:id w:val="-1525390932"/>
            <w:placeholder>
              <w:docPart w:val="6D468CADA1DF42D2BBBA2ED87B60127C"/>
            </w:placeholder>
            <w:showingPlcHdr/>
          </w:sdtPr>
          <w:sdtEndPr/>
          <w:sdtContent>
            <w:tc>
              <w:tcPr>
                <w:tcW w:w="7036" w:type="dxa"/>
                <w:gridSpan w:val="4"/>
                <w:vAlign w:val="center"/>
              </w:tcPr>
              <w:p w14:paraId="28878078" w14:textId="740878C1" w:rsidR="001D300A" w:rsidRDefault="00D20E40" w:rsidP="001D300A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6568A5">
                  <w:rPr>
                    <w:rFonts w:cs="Arial"/>
                    <w:color w:val="9BBB59" w:themeColor="accent3"/>
                    <w:sz w:val="18"/>
                    <w:szCs w:val="18"/>
                  </w:rPr>
                  <w:t>Beilegen, wenn vorhanden /</w:t>
                </w:r>
                <w:r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Pr="006568A5">
                  <w:rPr>
                    <w:rFonts w:cs="Arial"/>
                    <w:i/>
                    <w:color w:val="9BBB59" w:themeColor="accent3"/>
                    <w:sz w:val="18"/>
                    <w:szCs w:val="18"/>
                  </w:rPr>
                  <w:t>Enclose, if available</w:t>
                </w:r>
              </w:p>
            </w:tc>
          </w:sdtContent>
        </w:sdt>
        <w:bookmarkEnd w:id="70" w:displacedByCustomXml="prev"/>
      </w:tr>
      <w:tr w:rsidR="001D300A" w:rsidRPr="00522F48" w14:paraId="2908BA0B" w14:textId="77777777" w:rsidTr="00911F0C">
        <w:trPr>
          <w:trHeight w:val="340"/>
        </w:trPr>
        <w:tc>
          <w:tcPr>
            <w:tcW w:w="3085" w:type="dxa"/>
            <w:gridSpan w:val="2"/>
            <w:vAlign w:val="center"/>
          </w:tcPr>
          <w:p w14:paraId="679E325B" w14:textId="77777777" w:rsidR="001D300A" w:rsidRPr="004D2C78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Technische Datenblatt</w:t>
            </w:r>
          </w:p>
          <w:p w14:paraId="06BA1501" w14:textId="3AFEC40C" w:rsidR="001D300A" w:rsidRPr="00415B6B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>
              <w:rPr>
                <w:i/>
                <w:color w:val="645A50"/>
                <w:sz w:val="18"/>
                <w:szCs w:val="18"/>
              </w:rPr>
              <w:t>Tecnical</w:t>
            </w:r>
            <w:proofErr w:type="spellEnd"/>
            <w:r>
              <w:rPr>
                <w:i/>
                <w:color w:val="645A5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645A50"/>
                <w:sz w:val="18"/>
                <w:szCs w:val="18"/>
              </w:rPr>
              <w:t>data</w:t>
            </w:r>
            <w:proofErr w:type="spellEnd"/>
            <w:r>
              <w:rPr>
                <w:i/>
                <w:color w:val="645A5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645A50"/>
                <w:sz w:val="18"/>
                <w:szCs w:val="18"/>
              </w:rPr>
              <w:t>sheet</w:t>
            </w:r>
            <w:proofErr w:type="spellEnd"/>
          </w:p>
        </w:tc>
        <w:bookmarkStart w:id="71" w:name="Datenblatt3" w:displacedByCustomXml="next"/>
        <w:sdt>
          <w:sdtPr>
            <w:rPr>
              <w:rFonts w:cs="Arial"/>
              <w:sz w:val="18"/>
              <w:szCs w:val="18"/>
            </w:rPr>
            <w:id w:val="1578164119"/>
            <w:placeholder>
              <w:docPart w:val="407AF329DCB44F8AAA15B95FB3CB5ADE"/>
            </w:placeholder>
            <w:showingPlcHdr/>
          </w:sdtPr>
          <w:sdtEndPr/>
          <w:sdtContent>
            <w:tc>
              <w:tcPr>
                <w:tcW w:w="7036" w:type="dxa"/>
                <w:gridSpan w:val="4"/>
                <w:vAlign w:val="center"/>
              </w:tcPr>
              <w:p w14:paraId="2BC4694F" w14:textId="155D8BF7" w:rsidR="001D300A" w:rsidRDefault="00D20E40" w:rsidP="001D300A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 xml:space="preserve">Optionale Angabe / </w:t>
                </w:r>
                <w:r w:rsidRPr="008A2156">
                  <w:rPr>
                    <w:rFonts w:cs="Arial"/>
                    <w:i/>
                    <w:color w:val="9BBB59" w:themeColor="accent3"/>
                    <w:sz w:val="18"/>
                    <w:szCs w:val="18"/>
                  </w:rPr>
                  <w:t>Optional entry</w:t>
                </w:r>
              </w:p>
            </w:tc>
          </w:sdtContent>
        </w:sdt>
        <w:bookmarkEnd w:id="71" w:displacedByCustomXml="prev"/>
      </w:tr>
      <w:tr w:rsidR="001D300A" w:rsidRPr="005A5523" w14:paraId="29969970" w14:textId="77777777" w:rsidTr="00911F0C">
        <w:trPr>
          <w:trHeight w:val="340"/>
        </w:trPr>
        <w:tc>
          <w:tcPr>
            <w:tcW w:w="3085" w:type="dxa"/>
            <w:gridSpan w:val="2"/>
            <w:vAlign w:val="center"/>
          </w:tcPr>
          <w:p w14:paraId="3D964CEE" w14:textId="77777777" w:rsidR="001D300A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415B6B">
              <w:rPr>
                <w:rFonts w:cs="Arial"/>
                <w:sz w:val="18"/>
                <w:szCs w:val="18"/>
                <w:lang w:val="en-GB"/>
              </w:rPr>
              <w:t xml:space="preserve">Art der </w:t>
            </w:r>
            <w:proofErr w:type="spellStart"/>
            <w:r>
              <w:rPr>
                <w:rFonts w:cs="Arial"/>
                <w:sz w:val="18"/>
                <w:szCs w:val="18"/>
                <w:lang w:val="en-GB"/>
              </w:rPr>
              <w:t>Endanwendung</w:t>
            </w:r>
            <w:proofErr w:type="spellEnd"/>
          </w:p>
          <w:p w14:paraId="62290806" w14:textId="4A120CF8" w:rsidR="001D300A" w:rsidRPr="00F34650" w:rsidRDefault="001D300A" w:rsidP="001D300A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Field of application</w:t>
            </w:r>
          </w:p>
        </w:tc>
        <w:bookmarkStart w:id="72" w:name="Einsatzbereich31"/>
        <w:tc>
          <w:tcPr>
            <w:tcW w:w="7036" w:type="dxa"/>
            <w:gridSpan w:val="4"/>
            <w:vAlign w:val="center"/>
          </w:tcPr>
          <w:p w14:paraId="5B25BE32" w14:textId="6BDD58B4" w:rsidR="001D300A" w:rsidRDefault="00BC2BAB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311820187"/>
                <w:placeholder>
                  <w:docPart w:val="342D03EE1538428486730A4D2B10E821"/>
                </w:placeholder>
                <w:showingPlcHdr/>
              </w:sdtPr>
              <w:sdtEndPr/>
              <w:sdtContent>
                <w:r w:rsidR="00D20E40"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 für eine Produktklassifizierung</w:t>
                </w:r>
              </w:sdtContent>
            </w:sdt>
            <w:bookmarkEnd w:id="72"/>
          </w:p>
          <w:bookmarkStart w:id="73" w:name="Einsatzbereich32"/>
          <w:p w14:paraId="51FE7335" w14:textId="27F721B3" w:rsidR="001D300A" w:rsidRPr="00D20E40" w:rsidRDefault="00BC2BAB" w:rsidP="001D300A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-1635940216"/>
                <w:placeholder>
                  <w:docPart w:val="45DC74E5BBCA4EEA8F9051D202617CA0"/>
                </w:placeholder>
                <w:showingPlcHdr/>
              </w:sdtPr>
              <w:sdtEndPr/>
              <w:sdtContent>
                <w:r w:rsidR="00D20E40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Required</w:t>
                </w:r>
                <w:r w:rsidR="00D20E40" w:rsidRPr="0070659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entry</w:t>
                </w:r>
                <w:r w:rsidR="00D20E40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for product classification</w:t>
                </w:r>
              </w:sdtContent>
            </w:sdt>
            <w:bookmarkEnd w:id="73"/>
          </w:p>
        </w:tc>
      </w:tr>
      <w:tr w:rsidR="001D300A" w:rsidRPr="005A5523" w14:paraId="7F35A8EA" w14:textId="77777777" w:rsidTr="00251354">
        <w:trPr>
          <w:trHeight w:val="340"/>
        </w:trPr>
        <w:tc>
          <w:tcPr>
            <w:tcW w:w="3085" w:type="dxa"/>
            <w:gridSpan w:val="2"/>
            <w:vAlign w:val="center"/>
          </w:tcPr>
          <w:p w14:paraId="57650A8A" w14:textId="77777777" w:rsidR="001D300A" w:rsidRPr="00440D2A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440D2A">
              <w:rPr>
                <w:rFonts w:cs="Arial"/>
                <w:sz w:val="18"/>
                <w:szCs w:val="18"/>
                <w:lang w:val="en-US"/>
              </w:rPr>
              <w:t>Installationsbedingungen</w:t>
            </w:r>
            <w:proofErr w:type="spellEnd"/>
            <w:r w:rsidRPr="00440D2A">
              <w:rPr>
                <w:rFonts w:cs="Arial"/>
                <w:sz w:val="18"/>
                <w:szCs w:val="18"/>
                <w:lang w:val="en-US"/>
              </w:rPr>
              <w:t xml:space="preserve"> der </w:t>
            </w:r>
            <w:proofErr w:type="spellStart"/>
            <w:r w:rsidRPr="00440D2A">
              <w:rPr>
                <w:rFonts w:cs="Arial"/>
                <w:sz w:val="18"/>
                <w:szCs w:val="18"/>
                <w:lang w:val="en-US"/>
              </w:rPr>
              <w:t>Endanwendung</w:t>
            </w:r>
            <w:proofErr w:type="spellEnd"/>
          </w:p>
          <w:p w14:paraId="55C58300" w14:textId="5A5230CA" w:rsidR="001D300A" w:rsidRPr="004D2C78" w:rsidRDefault="001D300A" w:rsidP="001D300A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4C3EA7">
              <w:rPr>
                <w:i/>
                <w:color w:val="645A50"/>
                <w:sz w:val="18"/>
                <w:szCs w:val="18"/>
                <w:lang w:val="en-US"/>
              </w:rPr>
              <w:t>Mounting conditions of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 xml:space="preserve"> t</w:t>
            </w:r>
            <w:r w:rsidRPr="004C3EA7">
              <w:rPr>
                <w:i/>
                <w:color w:val="645A50"/>
                <w:sz w:val="18"/>
                <w:szCs w:val="18"/>
                <w:lang w:val="en-US"/>
              </w:rPr>
              <w:t xml:space="preserve">he 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br/>
            </w:r>
            <w:r w:rsidRPr="004C3EA7">
              <w:rPr>
                <w:i/>
                <w:color w:val="645A50"/>
                <w:sz w:val="18"/>
                <w:szCs w:val="18"/>
                <w:lang w:val="en-US"/>
              </w:rPr>
              <w:t>e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nd application</w:t>
            </w:r>
          </w:p>
        </w:tc>
        <w:tc>
          <w:tcPr>
            <w:tcW w:w="7036" w:type="dxa"/>
            <w:gridSpan w:val="4"/>
            <w:tcMar>
              <w:left w:w="0" w:type="dxa"/>
              <w:right w:w="0" w:type="dxa"/>
            </w:tcMar>
            <w:vAlign w:val="center"/>
          </w:tcPr>
          <w:bookmarkStart w:id="74" w:name="Installation31" w:displacedByCustomXml="next"/>
          <w:sdt>
            <w:sdtPr>
              <w:rPr>
                <w:rFonts w:cs="Arial"/>
                <w:sz w:val="18"/>
                <w:szCs w:val="18"/>
              </w:rPr>
              <w:id w:val="-601115033"/>
              <w:placeholder>
                <w:docPart w:val="948FE250C362408D936D0E7B437DEBD0"/>
              </w:placeholder>
              <w:showingPlcHdr/>
            </w:sdtPr>
            <w:sdtEndPr/>
            <w:sdtContent>
              <w:p w14:paraId="71842A35" w14:textId="64350DD6" w:rsidR="001D300A" w:rsidRDefault="00D20E40" w:rsidP="001D300A">
                <w:pPr>
                  <w:spacing w:before="40" w:after="40" w:line="240" w:lineRule="auto"/>
                  <w:ind w:left="113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für </w:t>
                </w:r>
                <w:r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Produkte die bspw. hinterlegt, hinterlüftet oder freistehend sind - inklusive Angaben zum Substrat und Befestigungsmethode</w:t>
                </w:r>
              </w:p>
            </w:sdtContent>
          </w:sdt>
          <w:bookmarkEnd w:id="74" w:displacedByCustomXml="prev"/>
          <w:bookmarkStart w:id="75" w:name="Installation32"/>
          <w:p w14:paraId="7775D9E9" w14:textId="055F8A6F" w:rsidR="001D300A" w:rsidRPr="00D20E40" w:rsidRDefault="00BC2BAB" w:rsidP="001D300A">
            <w:pPr>
              <w:spacing w:before="40" w:after="40" w:line="240" w:lineRule="auto"/>
              <w:ind w:left="113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-45069385"/>
                <w:placeholder>
                  <w:docPart w:val="580CB48D71D948B78A18959582277EA6"/>
                </w:placeholder>
                <w:showingPlcHdr/>
              </w:sdtPr>
              <w:sdtEndPr/>
              <w:sdtContent>
                <w:r w:rsidR="00D20E40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Required</w:t>
                </w:r>
                <w:r w:rsidR="00D20E40" w:rsidRPr="0070659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entry</w:t>
                </w:r>
                <w:r w:rsidR="00D20E40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for products which are e.g. backed, ventilated or free-standing - including details about the substrate and mounting / fixing methods</w:t>
                </w:r>
              </w:sdtContent>
            </w:sdt>
            <w:bookmarkEnd w:id="75"/>
          </w:p>
        </w:tc>
      </w:tr>
      <w:tr w:rsidR="001D300A" w:rsidRPr="00057D82" w14:paraId="19311B1A" w14:textId="77777777" w:rsidTr="00911F0C">
        <w:trPr>
          <w:trHeight w:val="340"/>
        </w:trPr>
        <w:tc>
          <w:tcPr>
            <w:tcW w:w="3085" w:type="dxa"/>
            <w:gridSpan w:val="2"/>
            <w:vAlign w:val="center"/>
          </w:tcPr>
          <w:p w14:paraId="4A22FA6E" w14:textId="77777777" w:rsidR="001D300A" w:rsidRPr="002A6EAA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2A6EAA">
              <w:rPr>
                <w:rFonts w:cs="Arial"/>
                <w:sz w:val="18"/>
                <w:szCs w:val="18"/>
              </w:rPr>
              <w:t>Zu prüfende Probekörper</w:t>
            </w:r>
            <w:r>
              <w:rPr>
                <w:rFonts w:cs="Arial"/>
                <w:sz w:val="18"/>
                <w:szCs w:val="18"/>
              </w:rPr>
              <w:t>seite</w:t>
            </w:r>
          </w:p>
          <w:p w14:paraId="756AB0A7" w14:textId="3AEE17EA" w:rsidR="001D300A" w:rsidRPr="00B70B67" w:rsidRDefault="001D300A" w:rsidP="001D300A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>
              <w:rPr>
                <w:i/>
                <w:color w:val="645A50"/>
                <w:sz w:val="18"/>
                <w:szCs w:val="18"/>
                <w:lang w:val="en-US"/>
              </w:rPr>
              <w:t xml:space="preserve">Specimen </w:t>
            </w:r>
            <w:r w:rsidRPr="00B70B67">
              <w:rPr>
                <w:i/>
                <w:color w:val="645A50"/>
                <w:sz w:val="18"/>
                <w:szCs w:val="18"/>
                <w:lang w:val="en-US"/>
              </w:rPr>
              <w:t>face to be tested</w:t>
            </w:r>
          </w:p>
        </w:tc>
        <w:bookmarkStart w:id="76" w:name="Prüfseite31"/>
        <w:tc>
          <w:tcPr>
            <w:tcW w:w="7036" w:type="dxa"/>
            <w:gridSpan w:val="4"/>
            <w:vAlign w:val="center"/>
          </w:tcPr>
          <w:p w14:paraId="1907EE8E" w14:textId="0781B7B3" w:rsidR="001D300A" w:rsidRDefault="00BC2BAB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368067352"/>
                <w:placeholder>
                  <w:docPart w:val="8760B873B7E54A0CAD683300EE3B5A45"/>
                </w:placeholder>
                <w:showingPlcHdr/>
              </w:sdtPr>
              <w:sdtEndPr/>
              <w:sdtContent>
                <w:r w:rsidR="00D20E40"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</w:t>
                </w:r>
              </w:sdtContent>
            </w:sdt>
            <w:bookmarkEnd w:id="76"/>
          </w:p>
          <w:bookmarkStart w:id="77" w:name="Prüfseite32"/>
          <w:p w14:paraId="60578909" w14:textId="07454FB2" w:rsidR="001D300A" w:rsidRPr="00CD1089" w:rsidRDefault="00BC2BAB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2029292286"/>
                <w:placeholder>
                  <w:docPart w:val="DBF5FAE876A14292892756C221785C86"/>
                </w:placeholder>
                <w:showingPlcHdr/>
              </w:sdtPr>
              <w:sdtEndPr/>
              <w:sdtContent>
                <w:r w:rsidR="00D20E40">
                  <w:rPr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="00D20E40" w:rsidRPr="00F11AB7">
                  <w:rPr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sdtContent>
            </w:sdt>
            <w:bookmarkEnd w:id="77"/>
          </w:p>
        </w:tc>
      </w:tr>
      <w:tr w:rsidR="001D300A" w:rsidRPr="00557B71" w14:paraId="777A443B" w14:textId="77777777" w:rsidTr="00911F0C">
        <w:trPr>
          <w:trHeight w:val="340"/>
        </w:trPr>
        <w:tc>
          <w:tcPr>
            <w:tcW w:w="3085" w:type="dxa"/>
            <w:gridSpan w:val="2"/>
            <w:vAlign w:val="center"/>
          </w:tcPr>
          <w:p w14:paraId="4ED77502" w14:textId="77777777" w:rsidR="001D300A" w:rsidRPr="003413B3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Weitere</w:t>
            </w:r>
            <w:r w:rsidRPr="003413B3">
              <w:rPr>
                <w:rFonts w:cs="Arial"/>
                <w:sz w:val="18"/>
                <w:szCs w:val="18"/>
              </w:rPr>
              <w:t xml:space="preserve"> Angaben</w:t>
            </w:r>
          </w:p>
          <w:p w14:paraId="17CB31CD" w14:textId="3AB0BF9E" w:rsidR="001D300A" w:rsidRPr="003413B3" w:rsidRDefault="001D300A" w:rsidP="001D300A">
            <w:pPr>
              <w:spacing w:before="40" w:after="40" w:line="240" w:lineRule="auto"/>
              <w:rPr>
                <w:i/>
                <w:color w:val="645A50"/>
                <w:sz w:val="18"/>
                <w:szCs w:val="18"/>
                <w:lang w:val="en-US"/>
              </w:rPr>
            </w:pPr>
            <w:r>
              <w:rPr>
                <w:i/>
                <w:color w:val="645A50"/>
                <w:sz w:val="18"/>
                <w:szCs w:val="18"/>
                <w:lang w:val="en-US"/>
              </w:rPr>
              <w:t>Further details</w:t>
            </w:r>
          </w:p>
        </w:tc>
        <w:bookmarkStart w:id="78" w:name="WeitereAngaben31"/>
        <w:tc>
          <w:tcPr>
            <w:tcW w:w="7036" w:type="dxa"/>
            <w:gridSpan w:val="4"/>
            <w:vAlign w:val="center"/>
          </w:tcPr>
          <w:p w14:paraId="680727AD" w14:textId="22DC9810" w:rsidR="001D300A" w:rsidRDefault="00BC2BAB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45193735"/>
                <w:placeholder>
                  <w:docPart w:val="FADECC01AE72413FA849258C20BA22B4"/>
                </w:placeholder>
                <w:showingPlcHdr/>
              </w:sdtPr>
              <w:sdtEndPr/>
              <w:sdtContent>
                <w:r w:rsidR="00D20E40"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>Optionale Angabe</w:t>
                </w:r>
              </w:sdtContent>
            </w:sdt>
            <w:bookmarkEnd w:id="78"/>
          </w:p>
          <w:bookmarkStart w:id="79" w:name="WeitereAngaben32"/>
          <w:p w14:paraId="2E0B02E1" w14:textId="52368439" w:rsidR="001D300A" w:rsidRPr="001E04A1" w:rsidRDefault="00BC2BAB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-238562155"/>
                <w:placeholder>
                  <w:docPart w:val="0A60CAC5474448A1ACAE83DDD273475F"/>
                </w:placeholder>
                <w:showingPlcHdr/>
              </w:sdtPr>
              <w:sdtEndPr/>
              <w:sdtContent>
                <w:r w:rsidR="00D20E40" w:rsidRPr="00706596">
                  <w:rPr>
                    <w:i/>
                    <w:color w:val="9BBB59" w:themeColor="accent3"/>
                    <w:sz w:val="18"/>
                    <w:szCs w:val="18"/>
                    <w:lang w:val="en-US"/>
                  </w:rPr>
                  <w:t>Optional entry</w:t>
                </w:r>
              </w:sdtContent>
            </w:sdt>
            <w:bookmarkEnd w:id="79"/>
          </w:p>
        </w:tc>
      </w:tr>
    </w:tbl>
    <w:p w14:paraId="28988B1D" w14:textId="77777777" w:rsidR="00B70B67" w:rsidRDefault="00B70B67" w:rsidP="00B70B67">
      <w:pPr>
        <w:tabs>
          <w:tab w:val="left" w:pos="142"/>
        </w:tabs>
        <w:spacing w:before="60" w:after="40" w:line="240" w:lineRule="auto"/>
        <w:rPr>
          <w:rFonts w:cs="Arial"/>
          <w:sz w:val="18"/>
          <w:szCs w:val="18"/>
        </w:rPr>
      </w:pPr>
      <w:r w:rsidRPr="00B25DF2">
        <w:rPr>
          <w:rFonts w:cs="Arial"/>
          <w:sz w:val="18"/>
          <w:szCs w:val="18"/>
          <w:vertAlign w:val="superscript"/>
        </w:rPr>
        <w:t>1</w:t>
      </w:r>
      <w:r>
        <w:rPr>
          <w:rFonts w:cs="Arial"/>
          <w:sz w:val="18"/>
          <w:szCs w:val="18"/>
        </w:rPr>
        <w:t xml:space="preserve"> Außendurchmesser bei Rundkabeln, Schläuchen u. Ä.</w:t>
      </w:r>
      <w:r>
        <w:rPr>
          <w:rFonts w:cs="Arial"/>
          <w:sz w:val="18"/>
          <w:szCs w:val="18"/>
        </w:rPr>
        <w:tab/>
      </w:r>
      <w:r w:rsidRPr="00B25DF2">
        <w:rPr>
          <w:rFonts w:cs="Arial"/>
          <w:sz w:val="18"/>
          <w:szCs w:val="18"/>
          <w:vertAlign w:val="superscript"/>
        </w:rPr>
        <w:t>2</w:t>
      </w:r>
      <w:r>
        <w:rPr>
          <w:rFonts w:cs="Arial"/>
          <w:sz w:val="18"/>
          <w:szCs w:val="18"/>
        </w:rPr>
        <w:t xml:space="preserve"> Längenbezogene Masse (in </w:t>
      </w:r>
      <w:r w:rsidRPr="00E9512B">
        <w:rPr>
          <w:rFonts w:cs="Arial"/>
          <w:sz w:val="18"/>
          <w:szCs w:val="18"/>
        </w:rPr>
        <w:t>g/m) bei linearen Produkten</w:t>
      </w:r>
    </w:p>
    <w:p w14:paraId="0074F623" w14:textId="107B6F54" w:rsidR="00AE4EB0" w:rsidRDefault="00B70B67" w:rsidP="00D20E40">
      <w:pPr>
        <w:tabs>
          <w:tab w:val="left" w:pos="142"/>
        </w:tabs>
        <w:spacing w:before="40" w:after="180" w:line="240" w:lineRule="auto"/>
        <w:rPr>
          <w:i/>
          <w:color w:val="645A50"/>
          <w:sz w:val="18"/>
          <w:szCs w:val="18"/>
          <w:lang w:val="en-US"/>
        </w:rPr>
      </w:pPr>
      <w:r w:rsidRPr="00B25DF2">
        <w:rPr>
          <w:i/>
          <w:color w:val="645A50"/>
          <w:sz w:val="18"/>
          <w:szCs w:val="18"/>
          <w:vertAlign w:val="superscript"/>
          <w:lang w:val="en-US"/>
        </w:rPr>
        <w:t>1</w:t>
      </w:r>
      <w:r w:rsidRPr="00B25DF2">
        <w:rPr>
          <w:i/>
          <w:color w:val="645A50"/>
          <w:sz w:val="18"/>
          <w:szCs w:val="18"/>
          <w:lang w:val="en-US"/>
        </w:rPr>
        <w:t xml:space="preserve"> </w:t>
      </w:r>
      <w:r>
        <w:rPr>
          <w:i/>
          <w:color w:val="645A50"/>
          <w:sz w:val="18"/>
          <w:szCs w:val="18"/>
          <w:lang w:val="en-US"/>
        </w:rPr>
        <w:t>Outer</w:t>
      </w:r>
      <w:r w:rsidRPr="00B25DF2">
        <w:rPr>
          <w:i/>
          <w:color w:val="645A50"/>
          <w:sz w:val="18"/>
          <w:szCs w:val="18"/>
          <w:lang w:val="en-US"/>
        </w:rPr>
        <w:t xml:space="preserve"> diameter for round</w:t>
      </w:r>
      <w:r>
        <w:rPr>
          <w:i/>
          <w:color w:val="645A50"/>
          <w:sz w:val="18"/>
          <w:szCs w:val="18"/>
          <w:lang w:val="en-US"/>
        </w:rPr>
        <w:t xml:space="preserve"> </w:t>
      </w:r>
      <w:r w:rsidRPr="00B25DF2">
        <w:rPr>
          <w:i/>
          <w:color w:val="645A50"/>
          <w:sz w:val="18"/>
          <w:szCs w:val="18"/>
          <w:lang w:val="en-US"/>
        </w:rPr>
        <w:t>cables, hoses</w:t>
      </w:r>
      <w:r>
        <w:rPr>
          <w:i/>
          <w:color w:val="645A50"/>
          <w:sz w:val="18"/>
          <w:szCs w:val="18"/>
          <w:lang w:val="en-US"/>
        </w:rPr>
        <w:t xml:space="preserve"> and the like</w:t>
      </w:r>
      <w:r>
        <w:rPr>
          <w:i/>
          <w:color w:val="645A50"/>
          <w:sz w:val="18"/>
          <w:szCs w:val="18"/>
          <w:lang w:val="en-US"/>
        </w:rPr>
        <w:tab/>
      </w:r>
      <w:r w:rsidRPr="00B25DF2">
        <w:rPr>
          <w:i/>
          <w:color w:val="645A50"/>
          <w:sz w:val="18"/>
          <w:szCs w:val="18"/>
          <w:lang w:val="en-US"/>
        </w:rPr>
        <w:tab/>
      </w:r>
      <w:r w:rsidRPr="00B25DF2">
        <w:rPr>
          <w:i/>
          <w:color w:val="645A50"/>
          <w:sz w:val="18"/>
          <w:szCs w:val="18"/>
          <w:vertAlign w:val="superscript"/>
          <w:lang w:val="en-US"/>
        </w:rPr>
        <w:t>2</w:t>
      </w:r>
      <w:r>
        <w:rPr>
          <w:i/>
          <w:color w:val="645A50"/>
          <w:sz w:val="18"/>
          <w:szCs w:val="18"/>
          <w:lang w:val="en-US"/>
        </w:rPr>
        <w:t xml:space="preserve"> </w:t>
      </w:r>
      <w:r w:rsidRPr="00B25DF2">
        <w:rPr>
          <w:i/>
          <w:color w:val="645A50"/>
          <w:sz w:val="18"/>
          <w:szCs w:val="18"/>
          <w:lang w:val="en-US"/>
        </w:rPr>
        <w:t>Mass per unit length (</w:t>
      </w:r>
      <w:r>
        <w:rPr>
          <w:i/>
          <w:color w:val="645A50"/>
          <w:sz w:val="18"/>
          <w:szCs w:val="18"/>
          <w:lang w:val="en-US"/>
        </w:rPr>
        <w:t xml:space="preserve">in </w:t>
      </w:r>
      <w:r w:rsidRPr="00B25DF2">
        <w:rPr>
          <w:i/>
          <w:color w:val="645A50"/>
          <w:sz w:val="18"/>
          <w:szCs w:val="18"/>
          <w:lang w:val="en-US"/>
        </w:rPr>
        <w:t>g/m) for linear products</w:t>
      </w:r>
      <w:r w:rsidR="00AE4EB0">
        <w:rPr>
          <w:i/>
          <w:color w:val="645A50"/>
          <w:sz w:val="18"/>
          <w:szCs w:val="18"/>
          <w:lang w:val="en-US"/>
        </w:rPr>
        <w:br w:type="page"/>
      </w:r>
    </w:p>
    <w:tbl>
      <w:tblPr>
        <w:tblStyle w:val="Tabellenraster"/>
        <w:tblW w:w="10121" w:type="dxa"/>
        <w:tblInd w:w="-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36"/>
        <w:gridCol w:w="6185"/>
      </w:tblGrid>
      <w:tr w:rsidR="00522F48" w:rsidRPr="00B43C3E" w14:paraId="48A05818" w14:textId="77777777" w:rsidTr="009D216B">
        <w:trPr>
          <w:trHeight w:val="205"/>
        </w:trPr>
        <w:tc>
          <w:tcPr>
            <w:tcW w:w="10121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0B134746" w14:textId="77777777" w:rsidR="00522F48" w:rsidRPr="003413B3" w:rsidRDefault="00522F48" w:rsidP="009D216B">
            <w:pPr>
              <w:spacing w:before="40" w:after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F0198">
              <w:rPr>
                <w:rFonts w:cs="Arial"/>
                <w:b/>
                <w:sz w:val="18"/>
                <w:szCs w:val="18"/>
              </w:rPr>
              <w:lastRenderedPageBreak/>
              <w:t>Sicherheitshinweise</w:t>
            </w:r>
          </w:p>
          <w:p w14:paraId="7DA1F0D0" w14:textId="77777777" w:rsidR="00522F48" w:rsidRPr="00B70B67" w:rsidRDefault="00522F48" w:rsidP="009D216B">
            <w:pPr>
              <w:spacing w:before="40" w:after="40" w:line="240" w:lineRule="auto"/>
              <w:jc w:val="center"/>
              <w:rPr>
                <w:rFonts w:cs="Arial"/>
                <w:i/>
                <w:sz w:val="18"/>
                <w:szCs w:val="18"/>
                <w:lang w:val="en-US"/>
              </w:rPr>
            </w:pPr>
            <w:r w:rsidRPr="00B70B67">
              <w:rPr>
                <w:b/>
                <w:i/>
                <w:color w:val="645A50"/>
                <w:sz w:val="18"/>
                <w:szCs w:val="18"/>
                <w:lang w:val="en-US"/>
              </w:rPr>
              <w:t>Safety notes</w:t>
            </w:r>
          </w:p>
        </w:tc>
      </w:tr>
      <w:tr w:rsidR="00522F48" w:rsidRPr="005165AD" w14:paraId="2CDEE7C4" w14:textId="77777777" w:rsidTr="009D216B">
        <w:trPr>
          <w:trHeight w:val="306"/>
        </w:trPr>
        <w:tc>
          <w:tcPr>
            <w:tcW w:w="3936" w:type="dxa"/>
            <w:tcMar>
              <w:top w:w="0" w:type="dxa"/>
              <w:bottom w:w="0" w:type="dxa"/>
            </w:tcMar>
            <w:vAlign w:val="center"/>
          </w:tcPr>
          <w:p w14:paraId="4A60665D" w14:textId="77777777" w:rsidR="00522F48" w:rsidRDefault="00522F48" w:rsidP="009D216B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Das Produkt enthält folgende Bestandteile.</w:t>
            </w:r>
          </w:p>
          <w:p w14:paraId="6F43C8DC" w14:textId="77777777" w:rsidR="00522F48" w:rsidRPr="002A1FEC" w:rsidRDefault="00522F48" w:rsidP="009D216B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i/>
                <w:color w:val="645A50"/>
                <w:sz w:val="18"/>
                <w:szCs w:val="18"/>
                <w:lang w:val="en-US"/>
              </w:rPr>
              <w:t>The product</w:t>
            </w:r>
            <w:r w:rsidRPr="002A1FEC">
              <w:rPr>
                <w:i/>
                <w:color w:val="645A50"/>
                <w:sz w:val="18"/>
                <w:szCs w:val="18"/>
                <w:lang w:val="en-US"/>
              </w:rPr>
              <w:t xml:space="preserve"> contains follo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w</w:t>
            </w:r>
            <w:r w:rsidRPr="002A1FEC">
              <w:rPr>
                <w:i/>
                <w:color w:val="645A50"/>
                <w:sz w:val="18"/>
                <w:szCs w:val="18"/>
                <w:lang w:val="en-US"/>
              </w:rPr>
              <w:t>ing components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.</w:t>
            </w:r>
          </w:p>
        </w:tc>
        <w:tc>
          <w:tcPr>
            <w:tcW w:w="6185" w:type="dxa"/>
            <w:tcMar>
              <w:top w:w="0" w:type="dxa"/>
              <w:bottom w:w="0" w:type="dxa"/>
              <w:right w:w="108" w:type="dxa"/>
            </w:tcMar>
            <w:vAlign w:val="center"/>
          </w:tcPr>
          <w:p w14:paraId="167DA047" w14:textId="13EC5BFA" w:rsidR="00522F48" w:rsidRDefault="00BC2BAB" w:rsidP="009D216B">
            <w:pPr>
              <w:tabs>
                <w:tab w:val="left" w:pos="1593"/>
                <w:tab w:val="left" w:pos="3719"/>
              </w:tabs>
              <w:spacing w:before="40" w:after="40" w:line="240" w:lineRule="auto"/>
              <w:rPr>
                <w:i/>
                <w:color w:val="645A5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color w:val="FF0000"/>
                  <w:szCs w:val="22"/>
                </w:rPr>
                <w:id w:val="122301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70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sdtContent>
            </w:sdt>
            <w:r w:rsidR="00522F48" w:rsidRPr="00B74FF6">
              <w:rPr>
                <w:rFonts w:cs="Arial"/>
                <w:sz w:val="18"/>
                <w:szCs w:val="18"/>
              </w:rPr>
              <w:t xml:space="preserve"> Fluor / </w:t>
            </w:r>
            <w:proofErr w:type="spellStart"/>
            <w:r w:rsidR="00522F48" w:rsidRPr="00B74FF6">
              <w:rPr>
                <w:i/>
                <w:color w:val="645A50"/>
                <w:sz w:val="18"/>
                <w:szCs w:val="18"/>
              </w:rPr>
              <w:t>Fluorine</w:t>
            </w:r>
            <w:proofErr w:type="spellEnd"/>
          </w:p>
          <w:p w14:paraId="6C7A7D1C" w14:textId="79E50C88" w:rsidR="00522F48" w:rsidRPr="00B74FF6" w:rsidRDefault="00BC2BAB" w:rsidP="009D216B">
            <w:pPr>
              <w:tabs>
                <w:tab w:val="left" w:pos="1593"/>
                <w:tab w:val="left" w:pos="3719"/>
              </w:tabs>
              <w:spacing w:before="40" w:after="40" w:line="240" w:lineRule="auto"/>
              <w:rPr>
                <w:i/>
                <w:color w:val="645A5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color w:val="FF0000"/>
                  <w:szCs w:val="22"/>
                </w:rPr>
                <w:id w:val="100587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70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sdtContent>
            </w:sdt>
            <w:r w:rsidR="00522F48" w:rsidRPr="00B74FF6">
              <w:rPr>
                <w:rFonts w:cs="Arial"/>
                <w:sz w:val="18"/>
                <w:szCs w:val="18"/>
              </w:rPr>
              <w:t xml:space="preserve"> Magnesium / </w:t>
            </w:r>
            <w:r w:rsidR="00522F48" w:rsidRPr="00B74FF6">
              <w:rPr>
                <w:i/>
                <w:color w:val="645A50"/>
                <w:sz w:val="18"/>
                <w:szCs w:val="18"/>
              </w:rPr>
              <w:t>Magnesium</w:t>
            </w:r>
          </w:p>
          <w:p w14:paraId="321E99A7" w14:textId="2EFAC8CC" w:rsidR="00522F48" w:rsidRPr="005165AD" w:rsidRDefault="00BC2BAB" w:rsidP="009D216B">
            <w:pPr>
              <w:tabs>
                <w:tab w:val="left" w:pos="1593"/>
                <w:tab w:val="left" w:pos="3719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color w:val="FF0000"/>
                  <w:szCs w:val="22"/>
                </w:rPr>
                <w:id w:val="-117880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70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sdtContent>
            </w:sdt>
            <w:r w:rsidR="00522F48" w:rsidRPr="005165AD">
              <w:rPr>
                <w:rFonts w:cs="Arial"/>
                <w:sz w:val="18"/>
                <w:szCs w:val="18"/>
              </w:rPr>
              <w:t xml:space="preserve"> weitere Halogene</w:t>
            </w:r>
            <w:r w:rsidR="00522F48">
              <w:rPr>
                <w:rFonts w:cs="Arial"/>
                <w:sz w:val="18"/>
                <w:szCs w:val="18"/>
              </w:rPr>
              <w:t xml:space="preserve"> / </w:t>
            </w:r>
            <w:r w:rsidR="00522F48" w:rsidRPr="009F5F64">
              <w:rPr>
                <w:i/>
                <w:color w:val="645A50"/>
                <w:sz w:val="18"/>
                <w:szCs w:val="18"/>
              </w:rPr>
              <w:t>Other Halogens</w:t>
            </w:r>
            <w:r w:rsidR="00522F48" w:rsidRPr="005165AD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2051756315"/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-285503015"/>
                    <w:placeholder>
                      <w:docPart w:val="77675618AFAF415BA852809718824222"/>
                    </w:placeholder>
                    <w:showingPlcHdr/>
                  </w:sdtPr>
                  <w:sdtEndPr/>
                  <w:sdtContent>
                    <w:r w:rsidR="00522F48" w:rsidRPr="00C04DF8">
                      <w:rPr>
                        <w:rFonts w:cs="Arial"/>
                        <w:color w:val="D99594" w:themeColor="accent2" w:themeTint="99"/>
                        <w:sz w:val="18"/>
                        <w:szCs w:val="18"/>
                      </w:rPr>
                      <w:t xml:space="preserve">Angabe / </w:t>
                    </w:r>
                    <w:r w:rsidR="00522F48" w:rsidRPr="00C04DF8">
                      <w:rPr>
                        <w:rFonts w:cs="Arial"/>
                        <w:i/>
                        <w:iCs/>
                        <w:color w:val="D99594" w:themeColor="accent2" w:themeTint="99"/>
                        <w:sz w:val="18"/>
                        <w:szCs w:val="18"/>
                      </w:rPr>
                      <w:t>Entry</w:t>
                    </w:r>
                  </w:sdtContent>
                </w:sdt>
              </w:sdtContent>
            </w:sdt>
          </w:p>
          <w:p w14:paraId="5AF96685" w14:textId="2AB056BD" w:rsidR="00522F48" w:rsidRPr="005165AD" w:rsidRDefault="00BC2BAB" w:rsidP="009D216B">
            <w:pPr>
              <w:tabs>
                <w:tab w:val="left" w:pos="1593"/>
                <w:tab w:val="left" w:pos="3719"/>
              </w:tabs>
              <w:spacing w:before="40" w:after="40" w:line="240" w:lineRule="auto"/>
              <w:rPr>
                <w:i/>
                <w:color w:val="645A5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color w:val="FF0000"/>
                  <w:szCs w:val="22"/>
                </w:rPr>
                <w:id w:val="-155337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70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sdtContent>
            </w:sdt>
            <w:r w:rsidR="00522F48" w:rsidRPr="005165AD">
              <w:rPr>
                <w:rFonts w:cs="Arial"/>
                <w:sz w:val="18"/>
                <w:szCs w:val="18"/>
              </w:rPr>
              <w:t xml:space="preserve"> Schwermetalle</w:t>
            </w:r>
            <w:r w:rsidR="00522F48">
              <w:rPr>
                <w:rFonts w:cs="Arial"/>
                <w:sz w:val="18"/>
                <w:szCs w:val="18"/>
              </w:rPr>
              <w:t xml:space="preserve"> / </w:t>
            </w:r>
            <w:r w:rsidR="00522F48" w:rsidRPr="009F5F64">
              <w:rPr>
                <w:i/>
                <w:color w:val="645A50"/>
                <w:sz w:val="18"/>
                <w:szCs w:val="18"/>
              </w:rPr>
              <w:t xml:space="preserve">Heavy </w:t>
            </w:r>
            <w:proofErr w:type="spellStart"/>
            <w:r w:rsidR="00522F48" w:rsidRPr="009F5F64">
              <w:rPr>
                <w:i/>
                <w:color w:val="645A50"/>
                <w:sz w:val="18"/>
                <w:szCs w:val="18"/>
              </w:rPr>
              <w:t>metals</w:t>
            </w:r>
            <w:proofErr w:type="spellEnd"/>
            <w:r w:rsidR="00522F48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511637976"/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-1681202045"/>
                    <w:placeholder>
                      <w:docPart w:val="E49A1D5486774CEA96640C3308A888DF"/>
                    </w:placeholder>
                    <w:showingPlcHdr/>
                  </w:sdtPr>
                  <w:sdtEndPr/>
                  <w:sdtContent>
                    <w:r w:rsidR="00522F48" w:rsidRPr="00C04DF8">
                      <w:rPr>
                        <w:rFonts w:cs="Arial"/>
                        <w:color w:val="D99594" w:themeColor="accent2" w:themeTint="99"/>
                        <w:sz w:val="18"/>
                        <w:szCs w:val="18"/>
                      </w:rPr>
                      <w:t xml:space="preserve">Angabe / </w:t>
                    </w:r>
                    <w:r w:rsidR="00522F48" w:rsidRPr="00C04DF8">
                      <w:rPr>
                        <w:rFonts w:cs="Arial"/>
                        <w:i/>
                        <w:iCs/>
                        <w:color w:val="D99594" w:themeColor="accent2" w:themeTint="99"/>
                        <w:sz w:val="18"/>
                        <w:szCs w:val="18"/>
                      </w:rPr>
                      <w:t>Entry</w:t>
                    </w:r>
                  </w:sdtContent>
                </w:sdt>
              </w:sdtContent>
            </w:sdt>
          </w:p>
        </w:tc>
      </w:tr>
      <w:tr w:rsidR="00522F48" w:rsidRPr="00557B71" w14:paraId="1910F112" w14:textId="77777777" w:rsidTr="009D216B">
        <w:trPr>
          <w:trHeight w:val="42"/>
        </w:trPr>
        <w:tc>
          <w:tcPr>
            <w:tcW w:w="3936" w:type="dxa"/>
            <w:vAlign w:val="center"/>
          </w:tcPr>
          <w:p w14:paraId="7E6E0FCF" w14:textId="77777777" w:rsidR="00522F48" w:rsidRDefault="00522F48" w:rsidP="009D216B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Das Produkt ist ein Gefahrstoff, das </w:t>
            </w:r>
            <w:r w:rsidRPr="0015626E">
              <w:rPr>
                <w:rFonts w:cs="Arial"/>
                <w:sz w:val="18"/>
                <w:szCs w:val="18"/>
              </w:rPr>
              <w:t>Sicherheitsdatenblatt liegt bei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5F616E96" w14:textId="77777777" w:rsidR="00522F48" w:rsidRPr="00F41DA9" w:rsidRDefault="00522F48" w:rsidP="009D216B">
            <w:pPr>
              <w:spacing w:before="40" w:after="40" w:line="240" w:lineRule="auto"/>
              <w:rPr>
                <w:rFonts w:cs="Arial"/>
                <w:spacing w:val="-2"/>
                <w:sz w:val="18"/>
                <w:szCs w:val="18"/>
                <w:lang w:val="en-GB"/>
              </w:rPr>
            </w:pPr>
            <w:r w:rsidRPr="00F41DA9">
              <w:rPr>
                <w:i/>
                <w:color w:val="645A50"/>
                <w:sz w:val="18"/>
                <w:szCs w:val="18"/>
                <w:lang w:val="en-GB"/>
              </w:rPr>
              <w:t>The product is a hazardous substance</w:t>
            </w:r>
            <w:r>
              <w:rPr>
                <w:i/>
                <w:color w:val="645A50"/>
                <w:sz w:val="18"/>
                <w:szCs w:val="18"/>
                <w:lang w:val="en-GB"/>
              </w:rPr>
              <w:t xml:space="preserve">. The 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material s</w:t>
            </w:r>
            <w:r w:rsidRPr="0015626E">
              <w:rPr>
                <w:i/>
                <w:color w:val="645A50"/>
                <w:sz w:val="18"/>
                <w:szCs w:val="18"/>
                <w:lang w:val="en-US"/>
              </w:rPr>
              <w:t>afety data sheet is enclosed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.</w:t>
            </w:r>
          </w:p>
        </w:tc>
        <w:tc>
          <w:tcPr>
            <w:tcW w:w="6185" w:type="dxa"/>
            <w:vAlign w:val="center"/>
          </w:tcPr>
          <w:p w14:paraId="37DC4A08" w14:textId="6B297B1C" w:rsidR="00522F48" w:rsidRDefault="00BC2BAB" w:rsidP="009D216B">
            <w:pPr>
              <w:tabs>
                <w:tab w:val="left" w:pos="2290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color w:val="FF0000"/>
                  <w:szCs w:val="22"/>
                </w:rPr>
                <w:id w:val="-21204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70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sdtContent>
            </w:sdt>
            <w:r w:rsidR="00522F48">
              <w:rPr>
                <w:rFonts w:cs="Arial"/>
                <w:sz w:val="18"/>
                <w:szCs w:val="18"/>
              </w:rPr>
              <w:t xml:space="preserve"> J</w:t>
            </w:r>
            <w:r w:rsidR="00522F48" w:rsidRPr="003413B3">
              <w:rPr>
                <w:rFonts w:cs="Arial"/>
                <w:sz w:val="18"/>
                <w:szCs w:val="18"/>
              </w:rPr>
              <w:t>a /</w:t>
            </w:r>
            <w:r w:rsidR="00522F48" w:rsidRPr="003413B3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2F48">
              <w:rPr>
                <w:i/>
                <w:color w:val="645A50"/>
                <w:sz w:val="18"/>
                <w:szCs w:val="18"/>
                <w:lang w:val="en-US"/>
              </w:rPr>
              <w:t>Y</w:t>
            </w:r>
            <w:r w:rsidR="00522F48" w:rsidRPr="00B95092">
              <w:rPr>
                <w:i/>
                <w:color w:val="645A50"/>
                <w:sz w:val="18"/>
                <w:szCs w:val="18"/>
                <w:lang w:val="en-US"/>
              </w:rPr>
              <w:t>es</w:t>
            </w:r>
            <w:r w:rsidR="00522F48">
              <w:rPr>
                <w:i/>
                <w:color w:val="645A50"/>
                <w:sz w:val="18"/>
                <w:szCs w:val="18"/>
                <w:lang w:val="en-US"/>
              </w:rPr>
              <w:tab/>
            </w:r>
            <w:sdt>
              <w:sdtPr>
                <w:rPr>
                  <w:b/>
                  <w:bCs/>
                  <w:iCs/>
                  <w:color w:val="FF0000"/>
                  <w:szCs w:val="22"/>
                  <w:lang w:val="en-US"/>
                </w:rPr>
                <w:id w:val="181167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70">
                  <w:rPr>
                    <w:rFonts w:ascii="MS Gothic" w:eastAsia="MS Gothic" w:hAnsi="MS Gothic" w:hint="eastAsia"/>
                    <w:b/>
                    <w:bCs/>
                    <w:iCs/>
                    <w:color w:val="FF0000"/>
                    <w:szCs w:val="22"/>
                    <w:lang w:val="en-US"/>
                  </w:rPr>
                  <w:t>☐</w:t>
                </w:r>
              </w:sdtContent>
            </w:sdt>
            <w:r w:rsidR="00522F48">
              <w:rPr>
                <w:rFonts w:cs="Arial"/>
                <w:sz w:val="18"/>
                <w:szCs w:val="18"/>
              </w:rPr>
              <w:t xml:space="preserve"> Nein</w:t>
            </w:r>
            <w:r w:rsidR="00522F48" w:rsidRPr="003413B3">
              <w:rPr>
                <w:rFonts w:cs="Arial"/>
                <w:sz w:val="18"/>
                <w:szCs w:val="18"/>
              </w:rPr>
              <w:t xml:space="preserve"> /</w:t>
            </w:r>
            <w:r w:rsidR="00522F48" w:rsidRPr="003413B3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2F48" w:rsidRPr="00DB57CA">
              <w:rPr>
                <w:i/>
                <w:color w:val="645A50"/>
                <w:sz w:val="18"/>
                <w:szCs w:val="18"/>
                <w:lang w:val="en-US"/>
              </w:rPr>
              <w:t>No</w:t>
            </w:r>
          </w:p>
        </w:tc>
      </w:tr>
      <w:tr w:rsidR="00522F48" w:rsidRPr="00B43C3E" w14:paraId="54102612" w14:textId="77777777" w:rsidTr="009D216B">
        <w:trPr>
          <w:trHeight w:val="306"/>
        </w:trPr>
        <w:tc>
          <w:tcPr>
            <w:tcW w:w="3936" w:type="dxa"/>
            <w:tcMar>
              <w:top w:w="0" w:type="dxa"/>
              <w:bottom w:w="0" w:type="dxa"/>
            </w:tcMar>
            <w:vAlign w:val="center"/>
          </w:tcPr>
          <w:p w14:paraId="39FD030D" w14:textId="77777777" w:rsidR="00522F48" w:rsidRPr="006A2712" w:rsidRDefault="00522F48" w:rsidP="009D216B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F41DA9">
              <w:rPr>
                <w:rFonts w:cs="Arial"/>
                <w:sz w:val="18"/>
                <w:szCs w:val="18"/>
              </w:rPr>
              <w:t>Das Produkt ist ein gefährlicher</w:t>
            </w:r>
            <w:r>
              <w:rPr>
                <w:rFonts w:cs="Arial"/>
                <w:sz w:val="18"/>
                <w:szCs w:val="18"/>
              </w:rPr>
              <w:t xml:space="preserve"> und noch</w:t>
            </w:r>
            <w:r w:rsidRPr="00F41DA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nicht als Gefahrstoff voll</w:t>
            </w:r>
            <w:r>
              <w:rPr>
                <w:rFonts w:cs="Arial"/>
                <w:sz w:val="18"/>
                <w:szCs w:val="18"/>
              </w:rPr>
              <w:softHyphen/>
              <w:t>stän</w:t>
            </w:r>
            <w:r>
              <w:rPr>
                <w:rFonts w:cs="Arial"/>
                <w:sz w:val="18"/>
                <w:szCs w:val="18"/>
              </w:rPr>
              <w:softHyphen/>
              <w:t xml:space="preserve">dig geprüfter </w:t>
            </w:r>
            <w:r w:rsidRPr="00F41DA9">
              <w:rPr>
                <w:rFonts w:cs="Arial"/>
                <w:sz w:val="18"/>
                <w:szCs w:val="18"/>
              </w:rPr>
              <w:t>Stoff.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6A2712">
              <w:rPr>
                <w:rFonts w:cs="Arial"/>
                <w:sz w:val="18"/>
                <w:szCs w:val="18"/>
                <w:lang w:val="en-US"/>
              </w:rPr>
              <w:t>*</w:t>
            </w:r>
          </w:p>
          <w:p w14:paraId="3A6AD673" w14:textId="77777777" w:rsidR="00522F48" w:rsidRPr="0015626E" w:rsidRDefault="00522F48" w:rsidP="009D216B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F41DA9">
              <w:rPr>
                <w:i/>
                <w:color w:val="645A50"/>
                <w:sz w:val="18"/>
                <w:szCs w:val="18"/>
                <w:lang w:val="en-US"/>
              </w:rPr>
              <w:t xml:space="preserve">The product is a hazardous 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 xml:space="preserve">and </w:t>
            </w:r>
            <w:r w:rsidRPr="00AD2651">
              <w:rPr>
                <w:i/>
                <w:color w:val="645A50"/>
                <w:sz w:val="18"/>
                <w:szCs w:val="18"/>
                <w:lang w:val="en-US"/>
              </w:rPr>
              <w:t xml:space="preserve">not yet complete </w:t>
            </w:r>
            <w:r w:rsidRPr="00F41DA9">
              <w:rPr>
                <w:i/>
                <w:color w:val="645A50"/>
                <w:sz w:val="18"/>
                <w:szCs w:val="18"/>
                <w:lang w:val="en-US"/>
              </w:rPr>
              <w:t xml:space="preserve">tested substance. 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*</w:t>
            </w:r>
          </w:p>
        </w:tc>
        <w:tc>
          <w:tcPr>
            <w:tcW w:w="6185" w:type="dxa"/>
            <w:tcMar>
              <w:top w:w="0" w:type="dxa"/>
              <w:bottom w:w="0" w:type="dxa"/>
              <w:right w:w="108" w:type="dxa"/>
            </w:tcMar>
            <w:vAlign w:val="center"/>
          </w:tcPr>
          <w:p w14:paraId="2FB1D39E" w14:textId="0BF6480A" w:rsidR="00522F48" w:rsidRPr="0015626E" w:rsidRDefault="00BC2BAB" w:rsidP="009D216B">
            <w:pPr>
              <w:tabs>
                <w:tab w:val="left" w:pos="2334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color w:val="FF0000"/>
                  <w:szCs w:val="22"/>
                </w:rPr>
                <w:id w:val="-135178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70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sdtContent>
            </w:sdt>
            <w:r w:rsidR="00522F48">
              <w:rPr>
                <w:rFonts w:cs="Arial"/>
                <w:sz w:val="18"/>
                <w:szCs w:val="18"/>
              </w:rPr>
              <w:t xml:space="preserve"> J</w:t>
            </w:r>
            <w:r w:rsidR="00522F48" w:rsidRPr="003413B3">
              <w:rPr>
                <w:rFonts w:cs="Arial"/>
                <w:sz w:val="18"/>
                <w:szCs w:val="18"/>
              </w:rPr>
              <w:t>a /</w:t>
            </w:r>
            <w:r w:rsidR="00522F48" w:rsidRPr="003413B3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2F48">
              <w:rPr>
                <w:i/>
                <w:color w:val="645A50"/>
                <w:sz w:val="18"/>
                <w:szCs w:val="18"/>
                <w:lang w:val="en-US"/>
              </w:rPr>
              <w:t>Y</w:t>
            </w:r>
            <w:r w:rsidR="00522F48" w:rsidRPr="00B95092">
              <w:rPr>
                <w:i/>
                <w:color w:val="645A50"/>
                <w:sz w:val="18"/>
                <w:szCs w:val="18"/>
                <w:lang w:val="en-US"/>
              </w:rPr>
              <w:t>es</w:t>
            </w:r>
            <w:r w:rsidR="00522F48">
              <w:rPr>
                <w:i/>
                <w:color w:val="645A50"/>
                <w:sz w:val="18"/>
                <w:szCs w:val="18"/>
                <w:lang w:val="en-US"/>
              </w:rPr>
              <w:tab/>
            </w:r>
            <w:sdt>
              <w:sdtPr>
                <w:rPr>
                  <w:b/>
                  <w:bCs/>
                  <w:iCs/>
                  <w:color w:val="FF0000"/>
                  <w:szCs w:val="22"/>
                  <w:lang w:val="en-US"/>
                </w:rPr>
                <w:id w:val="-185571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70">
                  <w:rPr>
                    <w:rFonts w:ascii="MS Gothic" w:eastAsia="MS Gothic" w:hAnsi="MS Gothic" w:hint="eastAsia"/>
                    <w:b/>
                    <w:bCs/>
                    <w:iCs/>
                    <w:color w:val="FF0000"/>
                    <w:szCs w:val="22"/>
                    <w:lang w:val="en-US"/>
                  </w:rPr>
                  <w:t>☐</w:t>
                </w:r>
              </w:sdtContent>
            </w:sdt>
            <w:r w:rsidR="00522F48">
              <w:rPr>
                <w:rFonts w:cs="Arial"/>
                <w:sz w:val="18"/>
                <w:szCs w:val="18"/>
              </w:rPr>
              <w:t xml:space="preserve"> Nein</w:t>
            </w:r>
            <w:r w:rsidR="00522F48" w:rsidRPr="003413B3">
              <w:rPr>
                <w:rFonts w:cs="Arial"/>
                <w:sz w:val="18"/>
                <w:szCs w:val="18"/>
              </w:rPr>
              <w:t xml:space="preserve"> /</w:t>
            </w:r>
            <w:r w:rsidR="00522F48" w:rsidRPr="003413B3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2F48" w:rsidRPr="00DB57CA">
              <w:rPr>
                <w:i/>
                <w:color w:val="645A50"/>
                <w:sz w:val="18"/>
                <w:szCs w:val="18"/>
                <w:lang w:val="en-US"/>
              </w:rPr>
              <w:t>No</w:t>
            </w:r>
          </w:p>
        </w:tc>
      </w:tr>
      <w:tr w:rsidR="00522F48" w:rsidRPr="005A5523" w14:paraId="293712AD" w14:textId="77777777" w:rsidTr="009D216B">
        <w:trPr>
          <w:trHeight w:val="306"/>
        </w:trPr>
        <w:tc>
          <w:tcPr>
            <w:tcW w:w="3936" w:type="dxa"/>
            <w:tcMar>
              <w:top w:w="0" w:type="dxa"/>
              <w:bottom w:w="0" w:type="dxa"/>
            </w:tcMar>
            <w:vAlign w:val="center"/>
          </w:tcPr>
          <w:p w14:paraId="0A9159EF" w14:textId="77777777" w:rsidR="00522F48" w:rsidRPr="003413B3" w:rsidRDefault="00522F48" w:rsidP="009D216B">
            <w:pPr>
              <w:spacing w:before="40" w:after="40" w:line="240" w:lineRule="auto"/>
              <w:rPr>
                <w:rFonts w:cs="Arial"/>
                <w:spacing w:val="-2"/>
                <w:sz w:val="18"/>
                <w:szCs w:val="18"/>
              </w:rPr>
            </w:pPr>
            <w:r w:rsidRPr="003413B3">
              <w:rPr>
                <w:rFonts w:cs="Arial"/>
                <w:spacing w:val="-2"/>
                <w:sz w:val="18"/>
                <w:szCs w:val="18"/>
              </w:rPr>
              <w:t>Sicherheitshinweise</w:t>
            </w:r>
          </w:p>
          <w:p w14:paraId="0533CDB1" w14:textId="77777777" w:rsidR="00522F48" w:rsidRPr="0015626E" w:rsidRDefault="00522F48" w:rsidP="009D216B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i/>
                <w:color w:val="645A50"/>
                <w:sz w:val="18"/>
                <w:szCs w:val="18"/>
              </w:rPr>
              <w:t>S</w:t>
            </w:r>
            <w:r w:rsidRPr="006A0C53">
              <w:rPr>
                <w:i/>
                <w:color w:val="645A50"/>
                <w:sz w:val="18"/>
                <w:szCs w:val="18"/>
              </w:rPr>
              <w:t xml:space="preserve">afety </w:t>
            </w:r>
            <w:proofErr w:type="spellStart"/>
            <w:r w:rsidRPr="006A0C53">
              <w:rPr>
                <w:i/>
                <w:color w:val="645A50"/>
                <w:sz w:val="18"/>
                <w:szCs w:val="18"/>
              </w:rPr>
              <w:t>notes</w:t>
            </w:r>
            <w:proofErr w:type="spellEnd"/>
          </w:p>
        </w:tc>
        <w:tc>
          <w:tcPr>
            <w:tcW w:w="6185" w:type="dxa"/>
            <w:tcMar>
              <w:top w:w="0" w:type="dxa"/>
              <w:bottom w:w="0" w:type="dxa"/>
              <w:right w:w="108" w:type="dxa"/>
            </w:tcMar>
            <w:vAlign w:val="center"/>
          </w:tcPr>
          <w:p w14:paraId="2F66A4B1" w14:textId="77777777" w:rsidR="00522F48" w:rsidRDefault="00522F48" w:rsidP="009D216B">
            <w:pPr>
              <w:spacing w:before="40" w:after="40" w:line="240" w:lineRule="auto"/>
              <w:rPr>
                <w:rFonts w:cs="Arial"/>
                <w:color w:val="D99594" w:themeColor="accent2" w:themeTint="99"/>
                <w:sz w:val="18"/>
                <w:szCs w:val="18"/>
              </w:rPr>
            </w:pPr>
            <w:r w:rsidRPr="00A56290">
              <w:rPr>
                <w:rFonts w:cs="Arial"/>
                <w:sz w:val="18"/>
                <w:szCs w:val="18"/>
              </w:rPr>
              <w:t xml:space="preserve">* </w:t>
            </w:r>
            <w:sdt>
              <w:sdtPr>
                <w:rPr>
                  <w:rFonts w:cs="Arial"/>
                  <w:sz w:val="18"/>
                  <w:szCs w:val="18"/>
                </w:rPr>
                <w:id w:val="-505681025"/>
              </w:sdtPr>
              <w:sdtEndPr/>
              <w:sdtContent>
                <w:r w:rsidRPr="00A56290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</w:t>
                </w:r>
                <w:r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 </w:t>
                </w:r>
                <w:r w:rsidRPr="00CB6FE9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bei gefährlichen Stoffen</w:t>
                </w:r>
              </w:sdtContent>
            </w:sdt>
          </w:p>
          <w:p w14:paraId="0FC8E648" w14:textId="77777777" w:rsidR="00522F48" w:rsidRPr="00CB6FE9" w:rsidRDefault="00522F48" w:rsidP="009D216B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CB6FE9">
              <w:rPr>
                <w:i/>
                <w:color w:val="645A50"/>
                <w:sz w:val="18"/>
                <w:szCs w:val="18"/>
                <w:lang w:val="en-US"/>
              </w:rPr>
              <w:t xml:space="preserve">* </w:t>
            </w: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-748818135"/>
                <w:placeholder>
                  <w:docPart w:val="8D9F814AAB1947A88E1FA08EEDBBB37D"/>
                </w:placeholder>
              </w:sdtPr>
              <w:sdtEndPr/>
              <w:sdtContent>
                <w:r w:rsidRPr="002D66F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Mandatory information for hazardous substances</w:t>
                </w:r>
              </w:sdtContent>
            </w:sdt>
          </w:p>
        </w:tc>
      </w:tr>
    </w:tbl>
    <w:p w14:paraId="20F56295" w14:textId="58E95723" w:rsidR="0044692B" w:rsidRPr="00C111EF" w:rsidRDefault="0044692B">
      <w:pPr>
        <w:spacing w:line="240" w:lineRule="auto"/>
        <w:rPr>
          <w:sz w:val="18"/>
          <w:szCs w:val="18"/>
          <w:lang w:val="en-US"/>
        </w:rPr>
      </w:pPr>
    </w:p>
    <w:sectPr w:rsidR="0044692B" w:rsidRPr="00C111EF" w:rsidSect="00012C45">
      <w:headerReference w:type="even" r:id="rId12"/>
      <w:headerReference w:type="default" r:id="rId13"/>
      <w:headerReference w:type="first" r:id="rId14"/>
      <w:pgSz w:w="11906" w:h="16838" w:code="9"/>
      <w:pgMar w:top="2232" w:right="454" w:bottom="426" w:left="136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FD912" w14:textId="77777777" w:rsidR="00820050" w:rsidRDefault="00820050">
      <w:r>
        <w:separator/>
      </w:r>
    </w:p>
  </w:endnote>
  <w:endnote w:type="continuationSeparator" w:id="0">
    <w:p w14:paraId="2C7292BD" w14:textId="77777777" w:rsidR="00820050" w:rsidRDefault="0082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7CD21" w14:textId="77777777" w:rsidR="00820050" w:rsidRDefault="00820050">
      <w:r>
        <w:separator/>
      </w:r>
    </w:p>
  </w:footnote>
  <w:footnote w:type="continuationSeparator" w:id="0">
    <w:p w14:paraId="2CFDDCB2" w14:textId="77777777" w:rsidR="00820050" w:rsidRDefault="00820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D4ECF" w14:textId="77777777" w:rsidR="005657D0" w:rsidRDefault="005657D0" w:rsidP="00DB7B82">
    <w:pPr>
      <w:pStyle w:val="Kopfzeil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BF07090" wp14:editId="721AF7A3">
          <wp:simplePos x="0" y="0"/>
          <wp:positionH relativeFrom="column">
            <wp:posOffset>4187610</wp:posOffset>
          </wp:positionH>
          <wp:positionV relativeFrom="paragraph">
            <wp:posOffset>-313055</wp:posOffset>
          </wp:positionV>
          <wp:extent cx="2365200" cy="676800"/>
          <wp:effectExtent l="0" t="0" r="0" b="9525"/>
          <wp:wrapNone/>
          <wp:docPr id="33" name="Grafi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R_RGB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903"/>
                  <a:stretch/>
                </pic:blipFill>
                <pic:spPr bwMode="auto">
                  <a:xfrm>
                    <a:off x="0" y="0"/>
                    <a:ext cx="2365200" cy="67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553FFA" w14:textId="77777777" w:rsidR="005657D0" w:rsidRDefault="005657D0" w:rsidP="00DB7B82">
    <w:pPr>
      <w:pStyle w:val="Kopfzeile"/>
    </w:pPr>
  </w:p>
  <w:p w14:paraId="35843F6D" w14:textId="77777777" w:rsidR="005657D0" w:rsidRDefault="005657D0" w:rsidP="00DB7B82">
    <w:pPr>
      <w:tabs>
        <w:tab w:val="left" w:pos="1361"/>
      </w:tabs>
    </w:pPr>
  </w:p>
  <w:p w14:paraId="2D81F7C3" w14:textId="7BB8E7F0" w:rsidR="005657D0" w:rsidRDefault="00DE04C6" w:rsidP="00DB7B82">
    <w:pPr>
      <w:tabs>
        <w:tab w:val="left" w:pos="1361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1FB05BD" wp14:editId="624E950C">
              <wp:simplePos x="0" y="0"/>
              <wp:positionH relativeFrom="page">
                <wp:posOffset>720090</wp:posOffset>
              </wp:positionH>
              <wp:positionV relativeFrom="page">
                <wp:posOffset>9595484</wp:posOffset>
              </wp:positionV>
              <wp:extent cx="6515735" cy="0"/>
              <wp:effectExtent l="0" t="0" r="0" b="0"/>
              <wp:wrapNone/>
              <wp:docPr id="8" name="Gerader Verbinde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735" cy="0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D9A295" id="Gerader Verbinder 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6.7pt,755.55pt" to="569.75pt,7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" strokeweight=".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10C263A5" wp14:editId="6F17AC9B">
              <wp:simplePos x="0" y="0"/>
              <wp:positionH relativeFrom="page">
                <wp:posOffset>720090</wp:posOffset>
              </wp:positionH>
              <wp:positionV relativeFrom="page">
                <wp:posOffset>828039</wp:posOffset>
              </wp:positionV>
              <wp:extent cx="6515735" cy="0"/>
              <wp:effectExtent l="0" t="0" r="0" b="0"/>
              <wp:wrapNone/>
              <wp:docPr id="7" name="Gerader Verbinde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735" cy="0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42BD2B" id="Gerader Verbinder 7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6.7pt,65.2pt" to="569.75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" strokeweight=".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6192" behindDoc="0" locked="0" layoutInCell="1" allowOverlap="1" wp14:anchorId="3990C387" wp14:editId="1DE19488">
              <wp:simplePos x="0" y="0"/>
              <wp:positionH relativeFrom="page">
                <wp:posOffset>720089</wp:posOffset>
              </wp:positionH>
              <wp:positionV relativeFrom="page">
                <wp:posOffset>828040</wp:posOffset>
              </wp:positionV>
              <wp:extent cx="0" cy="9540240"/>
              <wp:effectExtent l="0" t="0" r="19050" b="3810"/>
              <wp:wrapNone/>
              <wp:docPr id="6" name="Gerader Verbinde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540240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CA36EC" id="Gerader Verbinder 6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56.7pt,65.2pt" to="56.7pt,8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" strokeweight=".2pt">
              <w10:wrap anchorx="page" anchory="page"/>
            </v:line>
          </w:pict>
        </mc:Fallback>
      </mc:AlternateContent>
    </w:r>
  </w:p>
  <w:p w14:paraId="6E0AD266" w14:textId="77777777" w:rsidR="005657D0" w:rsidRDefault="005657D0" w:rsidP="000950A9">
    <w:pPr>
      <w:pStyle w:val="Briefkopf"/>
      <w:framePr w:w="1077" w:h="922" w:hRule="exact" w:hSpace="180" w:wrap="around" w:vAnchor="text" w:hAnchor="text" w:y="32"/>
      <w:spacing w:line="280" w:lineRule="exact"/>
    </w:pPr>
    <w:r>
      <w:t>Datum:</w:t>
    </w:r>
  </w:p>
  <w:p w14:paraId="303675BD" w14:textId="77777777" w:rsidR="005657D0" w:rsidRDefault="005657D0" w:rsidP="000950A9">
    <w:pPr>
      <w:pStyle w:val="Briefkopf"/>
      <w:framePr w:w="1077" w:h="922" w:hRule="exact" w:hSpace="180" w:wrap="around" w:vAnchor="text" w:hAnchor="text" w:y="32"/>
      <w:spacing w:line="260" w:lineRule="exact"/>
    </w:pPr>
    <w:r>
      <w:t>Seite:</w:t>
    </w:r>
  </w:p>
  <w:p w14:paraId="344F8FAE" w14:textId="76CAA516" w:rsidR="005657D0" w:rsidRDefault="005657D0" w:rsidP="00DB7B82">
    <w:pPr>
      <w:tabs>
        <w:tab w:val="left" w:pos="1361"/>
      </w:tabs>
    </w:pP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5A5523">
      <w:rPr>
        <w:noProof/>
      </w:rPr>
      <w:t>2023-08-16</w:t>
    </w:r>
    <w:r>
      <w:fldChar w:fldCharType="end"/>
    </w:r>
    <w:bookmarkStart w:id="80" w:name="Kopf_Empfänger"/>
    <w:bookmarkEnd w:id="80"/>
  </w:p>
  <w:p w14:paraId="6B47CCA4" w14:textId="77777777" w:rsidR="005657D0" w:rsidRDefault="005657D0" w:rsidP="00DB7B82">
    <w:pPr>
      <w:tabs>
        <w:tab w:val="left" w:pos="1361"/>
      </w:tabs>
    </w:pPr>
    <w: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3C82A5E4" w14:textId="77777777" w:rsidR="005657D0" w:rsidRDefault="005657D0">
    <w:pPr>
      <w:pStyle w:val="Kopfzeile"/>
    </w:pPr>
  </w:p>
  <w:p w14:paraId="7B22EE79" w14:textId="77777777" w:rsidR="005657D0" w:rsidRDefault="005657D0">
    <w:pPr>
      <w:pStyle w:val="Kopfzeile"/>
    </w:pPr>
  </w:p>
  <w:p w14:paraId="06237F36" w14:textId="77777777" w:rsidR="005657D0" w:rsidRDefault="005657D0" w:rsidP="000950A9">
    <w:pPr>
      <w:pStyle w:val="Kopfzeile"/>
      <w:spacing w:after="1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24C37" w14:textId="27D875E6" w:rsidR="005657D0" w:rsidRDefault="005657D0" w:rsidP="00012C45">
    <w:pPr>
      <w:pStyle w:val="Kopfzeile"/>
      <w:tabs>
        <w:tab w:val="clear" w:pos="4536"/>
        <w:tab w:val="clear" w:pos="9072"/>
        <w:tab w:val="right" w:pos="9923"/>
      </w:tabs>
      <w:spacing w:before="960" w:after="40" w:line="240" w:lineRule="auto"/>
      <w:rPr>
        <w:noProof/>
      </w:rPr>
    </w:pPr>
    <w:r w:rsidRPr="00D53F44">
      <w:rPr>
        <w:noProof/>
      </w:rPr>
      <w:drawing>
        <wp:anchor distT="0" distB="0" distL="114300" distR="114300" simplePos="0" relativeHeight="251669504" behindDoc="0" locked="0" layoutInCell="1" allowOverlap="1" wp14:anchorId="317E7D35" wp14:editId="5C961ED0">
          <wp:simplePos x="0" y="0"/>
          <wp:positionH relativeFrom="page">
            <wp:posOffset>5256530</wp:posOffset>
          </wp:positionH>
          <wp:positionV relativeFrom="page">
            <wp:posOffset>17145</wp:posOffset>
          </wp:positionV>
          <wp:extent cx="2188800" cy="720000"/>
          <wp:effectExtent l="0" t="0" r="2540" b="4445"/>
          <wp:wrapNone/>
          <wp:docPr id="34" name="Bild 4" descr="CU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U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04C6">
      <w:rPr>
        <w:noProof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5C962AB6" wp14:editId="57104FF6">
              <wp:simplePos x="0" y="0"/>
              <wp:positionH relativeFrom="page">
                <wp:posOffset>720089</wp:posOffset>
              </wp:positionH>
              <wp:positionV relativeFrom="page">
                <wp:posOffset>756285</wp:posOffset>
              </wp:positionV>
              <wp:extent cx="0" cy="9540240"/>
              <wp:effectExtent l="0" t="0" r="19050" b="3810"/>
              <wp:wrapNone/>
              <wp:docPr id="5" name="Gerader Verbinde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540240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FACF8B" id="Gerader Verbinder 5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56.7pt,59.55pt" to="56.7pt,8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" strokeweight=".2pt">
              <w10:wrap anchorx="page" anchory="page"/>
            </v:line>
          </w:pict>
        </mc:Fallback>
      </mc:AlternateContent>
    </w:r>
    <w:r w:rsidR="00DE04C6"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6EFB0B0" wp14:editId="2724A845">
              <wp:simplePos x="0" y="0"/>
              <wp:positionH relativeFrom="page">
                <wp:posOffset>720090</wp:posOffset>
              </wp:positionH>
              <wp:positionV relativeFrom="page">
                <wp:posOffset>756284</wp:posOffset>
              </wp:positionV>
              <wp:extent cx="6515735" cy="0"/>
              <wp:effectExtent l="0" t="0" r="0" b="0"/>
              <wp:wrapNone/>
              <wp:docPr id="4" name="Gerader Verbinde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735" cy="0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F210FC" id="Gerader Verbinde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6.7pt,59.55pt" to="569.75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" strokeweight=".2pt">
              <w10:wrap anchorx="page" anchory="page"/>
            </v:line>
          </w:pict>
        </mc:Fallback>
      </mc:AlternateContent>
    </w:r>
    <w:r w:rsidRPr="00683872">
      <w:rPr>
        <w:b/>
        <w:sz w:val="28"/>
        <w:szCs w:val="28"/>
      </w:rPr>
      <w:t>Auftrag für brandtechnologische Prüfungen</w:t>
    </w:r>
    <w:r>
      <w:rPr>
        <w:noProof/>
      </w:rPr>
      <w:tab/>
    </w:r>
    <w:r>
      <w:rPr>
        <w:sz w:val="18"/>
        <w:szCs w:val="18"/>
      </w:rPr>
      <w:t>Sei</w:t>
    </w:r>
    <w:r w:rsidRPr="002F2F50">
      <w:rPr>
        <w:sz w:val="18"/>
        <w:szCs w:val="18"/>
      </w:rPr>
      <w:t xml:space="preserve">te </w:t>
    </w:r>
    <w:r w:rsidRPr="002F2F50">
      <w:rPr>
        <w:sz w:val="18"/>
        <w:szCs w:val="18"/>
      </w:rPr>
      <w:fldChar w:fldCharType="begin"/>
    </w:r>
    <w:r w:rsidRPr="00F54AD7">
      <w:rPr>
        <w:sz w:val="18"/>
        <w:szCs w:val="18"/>
      </w:rPr>
      <w:instrText>PAGE   \* MERGEFORMAT</w:instrText>
    </w:r>
    <w:r w:rsidRPr="002F2F50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2F2F50">
      <w:rPr>
        <w:sz w:val="18"/>
        <w:szCs w:val="18"/>
      </w:rPr>
      <w:fldChar w:fldCharType="end"/>
    </w:r>
    <w:r w:rsidRPr="002F2F50">
      <w:rPr>
        <w:sz w:val="18"/>
        <w:szCs w:val="18"/>
      </w:rPr>
      <w:t xml:space="preserve"> /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5</w:t>
    </w:r>
    <w:r>
      <w:rPr>
        <w:sz w:val="18"/>
        <w:szCs w:val="18"/>
      </w:rPr>
      <w:fldChar w:fldCharType="end"/>
    </w:r>
  </w:p>
  <w:p w14:paraId="2BD2BCAA" w14:textId="1E52FE33" w:rsidR="005657D0" w:rsidRPr="002F2F50" w:rsidRDefault="005657D0" w:rsidP="00406E6D">
    <w:pPr>
      <w:tabs>
        <w:tab w:val="right" w:pos="9923"/>
      </w:tabs>
      <w:spacing w:before="60" w:after="120" w:line="240" w:lineRule="auto"/>
      <w:rPr>
        <w:lang w:val="en-US"/>
      </w:rPr>
    </w:pPr>
    <w:r w:rsidRPr="00683872">
      <w:rPr>
        <w:b/>
        <w:i/>
        <w:color w:val="645A50"/>
        <w:sz w:val="28"/>
        <w:szCs w:val="28"/>
        <w:lang w:val="en-US"/>
      </w:rPr>
      <w:t>Order for fire</w:t>
    </w:r>
    <w:r w:rsidR="001A463E">
      <w:rPr>
        <w:b/>
        <w:i/>
        <w:color w:val="645A50"/>
        <w:sz w:val="28"/>
        <w:szCs w:val="28"/>
        <w:lang w:val="en-US"/>
      </w:rPr>
      <w:t xml:space="preserve"> technological</w:t>
    </w:r>
    <w:r w:rsidRPr="00683872">
      <w:rPr>
        <w:b/>
        <w:i/>
        <w:color w:val="645A50"/>
        <w:sz w:val="28"/>
        <w:szCs w:val="28"/>
        <w:lang w:val="en-US"/>
      </w:rPr>
      <w:t xml:space="preserve"> testing</w:t>
    </w:r>
    <w:r>
      <w:rPr>
        <w:noProof/>
        <w:lang w:val="en-US"/>
      </w:rPr>
      <w:tab/>
    </w:r>
    <w:r w:rsidRPr="00683872">
      <w:rPr>
        <w:i/>
        <w:color w:val="645A50"/>
        <w:sz w:val="18"/>
        <w:szCs w:val="18"/>
        <w:lang w:val="en-US"/>
      </w:rPr>
      <w:t xml:space="preserve">Page </w:t>
    </w:r>
    <w:r w:rsidRPr="00683872">
      <w:rPr>
        <w:i/>
        <w:color w:val="645A50"/>
        <w:sz w:val="18"/>
        <w:szCs w:val="18"/>
        <w:lang w:val="en-US"/>
      </w:rPr>
      <w:fldChar w:fldCharType="begin"/>
    </w:r>
    <w:r w:rsidRPr="00683872">
      <w:rPr>
        <w:i/>
        <w:color w:val="645A50"/>
        <w:sz w:val="18"/>
        <w:szCs w:val="18"/>
        <w:lang w:val="en-US"/>
      </w:rPr>
      <w:instrText>PAGE   \* MERGEFORMAT</w:instrText>
    </w:r>
    <w:r w:rsidRPr="00683872">
      <w:rPr>
        <w:i/>
        <w:color w:val="645A50"/>
        <w:sz w:val="18"/>
        <w:szCs w:val="18"/>
        <w:lang w:val="en-US"/>
      </w:rPr>
      <w:fldChar w:fldCharType="separate"/>
    </w:r>
    <w:r>
      <w:rPr>
        <w:i/>
        <w:noProof/>
        <w:color w:val="645A50"/>
        <w:sz w:val="18"/>
        <w:szCs w:val="18"/>
        <w:lang w:val="en-US"/>
      </w:rPr>
      <w:t>2</w:t>
    </w:r>
    <w:r w:rsidRPr="00683872">
      <w:rPr>
        <w:i/>
        <w:color w:val="645A50"/>
        <w:sz w:val="18"/>
        <w:szCs w:val="18"/>
        <w:lang w:val="en-US"/>
      </w:rPr>
      <w:fldChar w:fldCharType="end"/>
    </w:r>
    <w:r w:rsidRPr="00683872">
      <w:rPr>
        <w:i/>
        <w:color w:val="645A50"/>
        <w:sz w:val="18"/>
        <w:szCs w:val="18"/>
        <w:lang w:val="en-US"/>
      </w:rPr>
      <w:t xml:space="preserve"> / </w:t>
    </w:r>
    <w:r w:rsidRPr="00683872">
      <w:rPr>
        <w:i/>
        <w:color w:val="645A50"/>
        <w:sz w:val="18"/>
        <w:szCs w:val="18"/>
        <w:lang w:val="en-US"/>
      </w:rPr>
      <w:fldChar w:fldCharType="begin"/>
    </w:r>
    <w:r w:rsidRPr="00683872">
      <w:rPr>
        <w:i/>
        <w:color w:val="645A50"/>
        <w:sz w:val="18"/>
        <w:szCs w:val="18"/>
        <w:lang w:val="en-US"/>
      </w:rPr>
      <w:instrText xml:space="preserve"> NUMPAGES   \* MERGEFORMAT </w:instrText>
    </w:r>
    <w:r w:rsidRPr="00683872">
      <w:rPr>
        <w:i/>
        <w:color w:val="645A50"/>
        <w:sz w:val="18"/>
        <w:szCs w:val="18"/>
        <w:lang w:val="en-US"/>
      </w:rPr>
      <w:fldChar w:fldCharType="separate"/>
    </w:r>
    <w:r>
      <w:rPr>
        <w:i/>
        <w:noProof/>
        <w:color w:val="645A50"/>
        <w:sz w:val="18"/>
        <w:szCs w:val="18"/>
        <w:lang w:val="en-US"/>
      </w:rPr>
      <w:t>5</w:t>
    </w:r>
    <w:r w:rsidRPr="00683872">
      <w:rPr>
        <w:i/>
        <w:color w:val="645A50"/>
        <w:sz w:val="18"/>
        <w:szCs w:val="18"/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95DA" w14:textId="11CEF01E" w:rsidR="005657D0" w:rsidRPr="007E1C20" w:rsidRDefault="005657D0" w:rsidP="007E1C20">
    <w:pPr>
      <w:pStyle w:val="Kopfzeile"/>
      <w:spacing w:after="40" w:line="240" w:lineRule="atLeast"/>
      <w:rPr>
        <w:sz w:val="28"/>
        <w:szCs w:val="28"/>
      </w:rPr>
    </w:pPr>
    <w:r w:rsidRPr="007E1C20">
      <w:rPr>
        <w:noProof/>
        <w:sz w:val="28"/>
        <w:szCs w:val="28"/>
      </w:rPr>
      <w:drawing>
        <wp:anchor distT="0" distB="0" distL="114300" distR="114300" simplePos="0" relativeHeight="251650047" behindDoc="0" locked="0" layoutInCell="1" allowOverlap="1" wp14:anchorId="118995CC" wp14:editId="664472B9">
          <wp:simplePos x="0" y="0"/>
          <wp:positionH relativeFrom="column">
            <wp:posOffset>4632960</wp:posOffset>
          </wp:positionH>
          <wp:positionV relativeFrom="paragraph">
            <wp:posOffset>-218744</wp:posOffset>
          </wp:positionV>
          <wp:extent cx="1925955" cy="770255"/>
          <wp:effectExtent l="0" t="0" r="0" b="0"/>
          <wp:wrapNone/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R_RG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5955" cy="770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04C6"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27641E29" wp14:editId="2611BEBC">
              <wp:simplePos x="0" y="0"/>
              <wp:positionH relativeFrom="page">
                <wp:posOffset>720090</wp:posOffset>
              </wp:positionH>
              <wp:positionV relativeFrom="page">
                <wp:posOffset>3600449</wp:posOffset>
              </wp:positionV>
              <wp:extent cx="6515735" cy="0"/>
              <wp:effectExtent l="0" t="0" r="0" b="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735" cy="0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E76F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133B07" id="Gerader Verbinder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6.7pt,283.5pt" to="569.7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" strokecolor="#e76f00" strokeweight=".2pt">
              <w10:wrap anchorx="page" anchory="page"/>
            </v:line>
          </w:pict>
        </mc:Fallback>
      </mc:AlternateContent>
    </w:r>
    <w:r w:rsidR="00DE04C6">
      <w:rPr>
        <w:noProof/>
      </w:rPr>
      <mc:AlternateContent>
        <mc:Choice Requires="wps">
          <w:drawing>
            <wp:anchor distT="4294967295" distB="4294967295" distL="114300" distR="114300" simplePos="0" relativeHeight="251652096" behindDoc="0" locked="0" layoutInCell="1" allowOverlap="1" wp14:anchorId="17EC3B67" wp14:editId="451EC175">
              <wp:simplePos x="0" y="0"/>
              <wp:positionH relativeFrom="page">
                <wp:posOffset>720090</wp:posOffset>
              </wp:positionH>
              <wp:positionV relativeFrom="page">
                <wp:posOffset>828039</wp:posOffset>
              </wp:positionV>
              <wp:extent cx="6515735" cy="0"/>
              <wp:effectExtent l="0" t="0" r="0" b="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735" cy="0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8A8E08" id="Gerader Verbinder 2" o:spid="_x0000_s1026" style="position:absolute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6.7pt,65.2pt" to="569.75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" strokeweight=".2pt">
              <w10:wrap anchorx="page" anchory="page"/>
            </v:line>
          </w:pict>
        </mc:Fallback>
      </mc:AlternateContent>
    </w:r>
    <w:r w:rsidR="00DE04C6">
      <w:rPr>
        <w:noProof/>
      </w:rPr>
      <mc:AlternateContent>
        <mc:Choice Requires="wps">
          <w:drawing>
            <wp:anchor distT="0" distB="0" distL="114299" distR="114299" simplePos="0" relativeHeight="251651072" behindDoc="0" locked="0" layoutInCell="1" allowOverlap="1" wp14:anchorId="3E3B83F6" wp14:editId="5105F333">
              <wp:simplePos x="0" y="0"/>
              <wp:positionH relativeFrom="page">
                <wp:posOffset>720089</wp:posOffset>
              </wp:positionH>
              <wp:positionV relativeFrom="page">
                <wp:posOffset>828040</wp:posOffset>
              </wp:positionV>
              <wp:extent cx="0" cy="9540240"/>
              <wp:effectExtent l="0" t="0" r="19050" b="3810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540240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57086B" id="Gerader Verbinder 1" o:spid="_x0000_s1026" style="position:absolute;z-index:25165107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56.7pt,65.2pt" to="56.7pt,8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" strokeweight=".2pt">
              <w10:wrap anchorx="page" anchory="page"/>
            </v:line>
          </w:pict>
        </mc:Fallback>
      </mc:AlternateContent>
    </w:r>
    <w:r w:rsidRPr="007E1C20">
      <w:rPr>
        <w:sz w:val="28"/>
        <w:szCs w:val="28"/>
      </w:rPr>
      <w:t>Auftrag für brandtechnologische Prüfungen</w:t>
    </w:r>
  </w:p>
  <w:p w14:paraId="6109C6A0" w14:textId="77777777" w:rsidR="005657D0" w:rsidRPr="007E1C20" w:rsidRDefault="005657D0" w:rsidP="007E1C20">
    <w:pPr>
      <w:pStyle w:val="Kopfzeile"/>
      <w:spacing w:after="40" w:line="240" w:lineRule="atLeast"/>
      <w:rPr>
        <w:color w:val="BFBFBF" w:themeColor="background1" w:themeShade="BF"/>
        <w:sz w:val="28"/>
        <w:szCs w:val="28"/>
      </w:rPr>
    </w:pPr>
    <w:r w:rsidRPr="007E1C20">
      <w:rPr>
        <w:color w:val="BFBFBF" w:themeColor="background1" w:themeShade="BF"/>
        <w:sz w:val="28"/>
        <w:szCs w:val="28"/>
      </w:rPr>
      <w:t xml:space="preserve">Order </w:t>
    </w:r>
    <w:proofErr w:type="spellStart"/>
    <w:r w:rsidRPr="007E1C20">
      <w:rPr>
        <w:color w:val="BFBFBF" w:themeColor="background1" w:themeShade="BF"/>
        <w:sz w:val="28"/>
        <w:szCs w:val="28"/>
      </w:rPr>
      <w:t>fo</w:t>
    </w:r>
    <w:r>
      <w:rPr>
        <w:color w:val="BFBFBF" w:themeColor="background1" w:themeShade="BF"/>
        <w:sz w:val="28"/>
        <w:szCs w:val="28"/>
      </w:rPr>
      <w:t>r</w:t>
    </w:r>
    <w:proofErr w:type="spellEnd"/>
    <w:r w:rsidRPr="007E1C20">
      <w:rPr>
        <w:color w:val="BFBFBF" w:themeColor="background1" w:themeShade="BF"/>
        <w:sz w:val="28"/>
        <w:szCs w:val="28"/>
      </w:rPr>
      <w:t xml:space="preserve"> </w:t>
    </w:r>
    <w:proofErr w:type="spellStart"/>
    <w:r w:rsidRPr="007E1C20">
      <w:rPr>
        <w:color w:val="BFBFBF" w:themeColor="background1" w:themeShade="BF"/>
        <w:sz w:val="28"/>
        <w:szCs w:val="28"/>
      </w:rPr>
      <w:t>fire</w:t>
    </w:r>
    <w:proofErr w:type="spellEnd"/>
    <w:r w:rsidRPr="007E1C20">
      <w:rPr>
        <w:color w:val="BFBFBF" w:themeColor="background1" w:themeShade="BF"/>
        <w:sz w:val="28"/>
        <w:szCs w:val="28"/>
      </w:rPr>
      <w:t xml:space="preserve"> </w:t>
    </w:r>
    <w:proofErr w:type="spellStart"/>
    <w:r w:rsidRPr="007E1C20">
      <w:rPr>
        <w:color w:val="BFBFBF" w:themeColor="background1" w:themeShade="BF"/>
        <w:sz w:val="28"/>
        <w:szCs w:val="28"/>
      </w:rPr>
      <w:t>testing</w:t>
    </w:r>
    <w:proofErr w:type="spellEnd"/>
  </w:p>
  <w:p w14:paraId="4F15E0AF" w14:textId="77777777" w:rsidR="005657D0" w:rsidRDefault="005657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F7125"/>
    <w:multiLevelType w:val="hybridMultilevel"/>
    <w:tmpl w:val="DCD201B4"/>
    <w:lvl w:ilvl="0" w:tplc="0407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45730"/>
    <w:multiLevelType w:val="hybridMultilevel"/>
    <w:tmpl w:val="D3840BCA"/>
    <w:lvl w:ilvl="0" w:tplc="1236E1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DC05B96"/>
    <w:multiLevelType w:val="hybridMultilevel"/>
    <w:tmpl w:val="5448C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51A05"/>
    <w:multiLevelType w:val="hybridMultilevel"/>
    <w:tmpl w:val="59A6B8FA"/>
    <w:lvl w:ilvl="0" w:tplc="03AAD8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B31071E"/>
    <w:multiLevelType w:val="hybridMultilevel"/>
    <w:tmpl w:val="515A8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E258A"/>
    <w:multiLevelType w:val="hybridMultilevel"/>
    <w:tmpl w:val="C3FAFDB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29267">
    <w:abstractNumId w:val="2"/>
  </w:num>
  <w:num w:numId="2" w16cid:durableId="1522159439">
    <w:abstractNumId w:val="3"/>
  </w:num>
  <w:num w:numId="3" w16cid:durableId="1625699116">
    <w:abstractNumId w:val="1"/>
  </w:num>
  <w:num w:numId="4" w16cid:durableId="907574801">
    <w:abstractNumId w:val="0"/>
  </w:num>
  <w:num w:numId="5" w16cid:durableId="2094278354">
    <w:abstractNumId w:val="4"/>
  </w:num>
  <w:num w:numId="6" w16cid:durableId="8915029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50">
      <o:colormru v:ext="edit" colors="#e76f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305"/>
    <w:rsid w:val="00006F92"/>
    <w:rsid w:val="00012C45"/>
    <w:rsid w:val="00016413"/>
    <w:rsid w:val="00016CC4"/>
    <w:rsid w:val="00023BEC"/>
    <w:rsid w:val="0002781A"/>
    <w:rsid w:val="000321FA"/>
    <w:rsid w:val="0003328E"/>
    <w:rsid w:val="00035F27"/>
    <w:rsid w:val="0004308C"/>
    <w:rsid w:val="00046A6A"/>
    <w:rsid w:val="00050D67"/>
    <w:rsid w:val="00051B1D"/>
    <w:rsid w:val="00054118"/>
    <w:rsid w:val="00056B92"/>
    <w:rsid w:val="00057D82"/>
    <w:rsid w:val="00065E24"/>
    <w:rsid w:val="000750C3"/>
    <w:rsid w:val="000774C0"/>
    <w:rsid w:val="00080B92"/>
    <w:rsid w:val="000846B9"/>
    <w:rsid w:val="000852E8"/>
    <w:rsid w:val="00087F91"/>
    <w:rsid w:val="000950A9"/>
    <w:rsid w:val="000A31B9"/>
    <w:rsid w:val="000A5B32"/>
    <w:rsid w:val="000A6F45"/>
    <w:rsid w:val="000B1406"/>
    <w:rsid w:val="000B149B"/>
    <w:rsid w:val="000B1F6A"/>
    <w:rsid w:val="000B252B"/>
    <w:rsid w:val="000B5A67"/>
    <w:rsid w:val="000B5DBF"/>
    <w:rsid w:val="000B6821"/>
    <w:rsid w:val="000B6841"/>
    <w:rsid w:val="000C00BB"/>
    <w:rsid w:val="000C2910"/>
    <w:rsid w:val="000C5F71"/>
    <w:rsid w:val="000C7C11"/>
    <w:rsid w:val="000E11C3"/>
    <w:rsid w:val="000F409F"/>
    <w:rsid w:val="00103DFC"/>
    <w:rsid w:val="00112B64"/>
    <w:rsid w:val="0011470B"/>
    <w:rsid w:val="00116CEB"/>
    <w:rsid w:val="0011773F"/>
    <w:rsid w:val="00125F88"/>
    <w:rsid w:val="00126E95"/>
    <w:rsid w:val="00131811"/>
    <w:rsid w:val="00131A17"/>
    <w:rsid w:val="001354AD"/>
    <w:rsid w:val="0013582F"/>
    <w:rsid w:val="00136C82"/>
    <w:rsid w:val="00137A36"/>
    <w:rsid w:val="00140E24"/>
    <w:rsid w:val="00143190"/>
    <w:rsid w:val="0014345C"/>
    <w:rsid w:val="00146B86"/>
    <w:rsid w:val="0015233A"/>
    <w:rsid w:val="0015626E"/>
    <w:rsid w:val="00163C47"/>
    <w:rsid w:val="0016429D"/>
    <w:rsid w:val="00167F94"/>
    <w:rsid w:val="00173149"/>
    <w:rsid w:val="00174E29"/>
    <w:rsid w:val="00183FA2"/>
    <w:rsid w:val="001A3DD9"/>
    <w:rsid w:val="001A463E"/>
    <w:rsid w:val="001A48B5"/>
    <w:rsid w:val="001B5D30"/>
    <w:rsid w:val="001C14FD"/>
    <w:rsid w:val="001C40D2"/>
    <w:rsid w:val="001C5991"/>
    <w:rsid w:val="001D300A"/>
    <w:rsid w:val="001D7403"/>
    <w:rsid w:val="001E04A1"/>
    <w:rsid w:val="001E595E"/>
    <w:rsid w:val="001E7A51"/>
    <w:rsid w:val="001F6454"/>
    <w:rsid w:val="001F77B7"/>
    <w:rsid w:val="00201717"/>
    <w:rsid w:val="0020556B"/>
    <w:rsid w:val="00206C46"/>
    <w:rsid w:val="00207B93"/>
    <w:rsid w:val="002104C3"/>
    <w:rsid w:val="00214373"/>
    <w:rsid w:val="00216E8D"/>
    <w:rsid w:val="00222F80"/>
    <w:rsid w:val="002322F5"/>
    <w:rsid w:val="00233EE7"/>
    <w:rsid w:val="002440CE"/>
    <w:rsid w:val="00252AF6"/>
    <w:rsid w:val="00253E38"/>
    <w:rsid w:val="00267483"/>
    <w:rsid w:val="002676AC"/>
    <w:rsid w:val="002741A0"/>
    <w:rsid w:val="0028582A"/>
    <w:rsid w:val="0029213D"/>
    <w:rsid w:val="002A1FEC"/>
    <w:rsid w:val="002A258C"/>
    <w:rsid w:val="002A5C6A"/>
    <w:rsid w:val="002A6EAA"/>
    <w:rsid w:val="002B6038"/>
    <w:rsid w:val="002C1771"/>
    <w:rsid w:val="002D2AEE"/>
    <w:rsid w:val="002D66F6"/>
    <w:rsid w:val="002D7994"/>
    <w:rsid w:val="002E5E8E"/>
    <w:rsid w:val="002F197E"/>
    <w:rsid w:val="002F2167"/>
    <w:rsid w:val="002F2576"/>
    <w:rsid w:val="002F2F50"/>
    <w:rsid w:val="00302865"/>
    <w:rsid w:val="00306092"/>
    <w:rsid w:val="00310B7B"/>
    <w:rsid w:val="003120DD"/>
    <w:rsid w:val="00326E8D"/>
    <w:rsid w:val="0033616F"/>
    <w:rsid w:val="003361D8"/>
    <w:rsid w:val="00337BD0"/>
    <w:rsid w:val="003413B3"/>
    <w:rsid w:val="00347771"/>
    <w:rsid w:val="003524E2"/>
    <w:rsid w:val="0035678D"/>
    <w:rsid w:val="00377B0A"/>
    <w:rsid w:val="00380178"/>
    <w:rsid w:val="0038032C"/>
    <w:rsid w:val="00381991"/>
    <w:rsid w:val="0038230E"/>
    <w:rsid w:val="003824C3"/>
    <w:rsid w:val="0038476B"/>
    <w:rsid w:val="00387520"/>
    <w:rsid w:val="003913B3"/>
    <w:rsid w:val="00395543"/>
    <w:rsid w:val="00397CCC"/>
    <w:rsid w:val="003A3C27"/>
    <w:rsid w:val="003A4E10"/>
    <w:rsid w:val="003B4993"/>
    <w:rsid w:val="003C11DF"/>
    <w:rsid w:val="003C7316"/>
    <w:rsid w:val="003D5EE4"/>
    <w:rsid w:val="003E0797"/>
    <w:rsid w:val="003E1DD0"/>
    <w:rsid w:val="003E3C82"/>
    <w:rsid w:val="003F0B37"/>
    <w:rsid w:val="004005E9"/>
    <w:rsid w:val="00406E6D"/>
    <w:rsid w:val="00415B6B"/>
    <w:rsid w:val="00416E1F"/>
    <w:rsid w:val="00420DDB"/>
    <w:rsid w:val="00434A6B"/>
    <w:rsid w:val="0043625D"/>
    <w:rsid w:val="00440D2A"/>
    <w:rsid w:val="0044692B"/>
    <w:rsid w:val="004477B6"/>
    <w:rsid w:val="0045042C"/>
    <w:rsid w:val="0045514E"/>
    <w:rsid w:val="00462AA3"/>
    <w:rsid w:val="00463BB4"/>
    <w:rsid w:val="004643BF"/>
    <w:rsid w:val="00472BBF"/>
    <w:rsid w:val="004733EB"/>
    <w:rsid w:val="00475FCF"/>
    <w:rsid w:val="0048316F"/>
    <w:rsid w:val="00486E44"/>
    <w:rsid w:val="00491C61"/>
    <w:rsid w:val="0049323D"/>
    <w:rsid w:val="004A734D"/>
    <w:rsid w:val="004B0328"/>
    <w:rsid w:val="004C313A"/>
    <w:rsid w:val="004C3EA7"/>
    <w:rsid w:val="004C439B"/>
    <w:rsid w:val="004C46D3"/>
    <w:rsid w:val="004C46F2"/>
    <w:rsid w:val="004C6E67"/>
    <w:rsid w:val="004D2C78"/>
    <w:rsid w:val="004E16AB"/>
    <w:rsid w:val="004E1C0E"/>
    <w:rsid w:val="004E2F7F"/>
    <w:rsid w:val="004E3CA0"/>
    <w:rsid w:val="004E46FC"/>
    <w:rsid w:val="004F05E2"/>
    <w:rsid w:val="004F2F11"/>
    <w:rsid w:val="004F69F3"/>
    <w:rsid w:val="0050087A"/>
    <w:rsid w:val="005065ED"/>
    <w:rsid w:val="0050665A"/>
    <w:rsid w:val="0050729E"/>
    <w:rsid w:val="00510C02"/>
    <w:rsid w:val="005119B2"/>
    <w:rsid w:val="00511E7B"/>
    <w:rsid w:val="00513F53"/>
    <w:rsid w:val="00514495"/>
    <w:rsid w:val="0051524C"/>
    <w:rsid w:val="0051529C"/>
    <w:rsid w:val="005165AD"/>
    <w:rsid w:val="00517630"/>
    <w:rsid w:val="00522F48"/>
    <w:rsid w:val="0052353B"/>
    <w:rsid w:val="005316EA"/>
    <w:rsid w:val="00533080"/>
    <w:rsid w:val="00535AE3"/>
    <w:rsid w:val="00541D4B"/>
    <w:rsid w:val="00546C19"/>
    <w:rsid w:val="00547BA8"/>
    <w:rsid w:val="00551B03"/>
    <w:rsid w:val="00557B71"/>
    <w:rsid w:val="00557D96"/>
    <w:rsid w:val="00565492"/>
    <w:rsid w:val="005657D0"/>
    <w:rsid w:val="00572DD3"/>
    <w:rsid w:val="005762B6"/>
    <w:rsid w:val="00586451"/>
    <w:rsid w:val="00590B8A"/>
    <w:rsid w:val="005A5523"/>
    <w:rsid w:val="005A79B1"/>
    <w:rsid w:val="005C3344"/>
    <w:rsid w:val="005C345E"/>
    <w:rsid w:val="005C71AA"/>
    <w:rsid w:val="005D16C4"/>
    <w:rsid w:val="005D2887"/>
    <w:rsid w:val="005D3ED0"/>
    <w:rsid w:val="005D4A10"/>
    <w:rsid w:val="005E1DB8"/>
    <w:rsid w:val="005E4218"/>
    <w:rsid w:val="005E5B41"/>
    <w:rsid w:val="005E7E75"/>
    <w:rsid w:val="005F0BD6"/>
    <w:rsid w:val="005F54A5"/>
    <w:rsid w:val="005F726E"/>
    <w:rsid w:val="00600689"/>
    <w:rsid w:val="00603EB9"/>
    <w:rsid w:val="006049B0"/>
    <w:rsid w:val="00607A70"/>
    <w:rsid w:val="00612D72"/>
    <w:rsid w:val="00622391"/>
    <w:rsid w:val="00623DD8"/>
    <w:rsid w:val="00634758"/>
    <w:rsid w:val="00636A06"/>
    <w:rsid w:val="00636AB9"/>
    <w:rsid w:val="00637497"/>
    <w:rsid w:val="0064111F"/>
    <w:rsid w:val="00644697"/>
    <w:rsid w:val="00652756"/>
    <w:rsid w:val="006568A5"/>
    <w:rsid w:val="006602FC"/>
    <w:rsid w:val="00660ACB"/>
    <w:rsid w:val="006651A3"/>
    <w:rsid w:val="00665AE3"/>
    <w:rsid w:val="00675506"/>
    <w:rsid w:val="00676E70"/>
    <w:rsid w:val="00677879"/>
    <w:rsid w:val="00683872"/>
    <w:rsid w:val="00686477"/>
    <w:rsid w:val="0068657D"/>
    <w:rsid w:val="0068752A"/>
    <w:rsid w:val="006909F9"/>
    <w:rsid w:val="006928AA"/>
    <w:rsid w:val="00697730"/>
    <w:rsid w:val="006A0C53"/>
    <w:rsid w:val="006A21B7"/>
    <w:rsid w:val="006A2712"/>
    <w:rsid w:val="006E079E"/>
    <w:rsid w:val="006E7CFF"/>
    <w:rsid w:val="006F1A78"/>
    <w:rsid w:val="006F1C90"/>
    <w:rsid w:val="006F32F9"/>
    <w:rsid w:val="007032F6"/>
    <w:rsid w:val="0070344F"/>
    <w:rsid w:val="00705384"/>
    <w:rsid w:val="00705681"/>
    <w:rsid w:val="00706596"/>
    <w:rsid w:val="007130DD"/>
    <w:rsid w:val="00713AB3"/>
    <w:rsid w:val="007144C4"/>
    <w:rsid w:val="0071462B"/>
    <w:rsid w:val="00715888"/>
    <w:rsid w:val="007211EB"/>
    <w:rsid w:val="0072718A"/>
    <w:rsid w:val="00730CD6"/>
    <w:rsid w:val="0073418D"/>
    <w:rsid w:val="00735B57"/>
    <w:rsid w:val="0074024E"/>
    <w:rsid w:val="00743017"/>
    <w:rsid w:val="00747F52"/>
    <w:rsid w:val="007571F7"/>
    <w:rsid w:val="00761C0F"/>
    <w:rsid w:val="0076575F"/>
    <w:rsid w:val="00765FB8"/>
    <w:rsid w:val="00772B93"/>
    <w:rsid w:val="00780C21"/>
    <w:rsid w:val="00782E4C"/>
    <w:rsid w:val="00785B18"/>
    <w:rsid w:val="00790D8C"/>
    <w:rsid w:val="00791D86"/>
    <w:rsid w:val="00792F24"/>
    <w:rsid w:val="007A2BC3"/>
    <w:rsid w:val="007A6DAC"/>
    <w:rsid w:val="007A7DBB"/>
    <w:rsid w:val="007B04E7"/>
    <w:rsid w:val="007B0EAF"/>
    <w:rsid w:val="007B6278"/>
    <w:rsid w:val="007B644F"/>
    <w:rsid w:val="007B7F64"/>
    <w:rsid w:val="007C21B9"/>
    <w:rsid w:val="007C3FA6"/>
    <w:rsid w:val="007C68DD"/>
    <w:rsid w:val="007C6E53"/>
    <w:rsid w:val="007D3404"/>
    <w:rsid w:val="007E1C20"/>
    <w:rsid w:val="007E405F"/>
    <w:rsid w:val="007E75A1"/>
    <w:rsid w:val="007F5550"/>
    <w:rsid w:val="007F5DFF"/>
    <w:rsid w:val="007F7308"/>
    <w:rsid w:val="008061E0"/>
    <w:rsid w:val="0080668A"/>
    <w:rsid w:val="00810BB8"/>
    <w:rsid w:val="00815A5E"/>
    <w:rsid w:val="00820050"/>
    <w:rsid w:val="0082093C"/>
    <w:rsid w:val="00823BEF"/>
    <w:rsid w:val="00825149"/>
    <w:rsid w:val="00836104"/>
    <w:rsid w:val="00836A27"/>
    <w:rsid w:val="008472D5"/>
    <w:rsid w:val="00856A43"/>
    <w:rsid w:val="00862214"/>
    <w:rsid w:val="008644EE"/>
    <w:rsid w:val="00867E01"/>
    <w:rsid w:val="00867E64"/>
    <w:rsid w:val="0087657F"/>
    <w:rsid w:val="008822B6"/>
    <w:rsid w:val="00884223"/>
    <w:rsid w:val="00894DAC"/>
    <w:rsid w:val="008969A1"/>
    <w:rsid w:val="008A2156"/>
    <w:rsid w:val="008B1A9D"/>
    <w:rsid w:val="008C4A02"/>
    <w:rsid w:val="008C4DE3"/>
    <w:rsid w:val="008C7153"/>
    <w:rsid w:val="008D2B59"/>
    <w:rsid w:val="008D6F96"/>
    <w:rsid w:val="008E0E18"/>
    <w:rsid w:val="008E156B"/>
    <w:rsid w:val="008E7D4A"/>
    <w:rsid w:val="008F02A9"/>
    <w:rsid w:val="008F1C4E"/>
    <w:rsid w:val="008F4C01"/>
    <w:rsid w:val="008F6A0D"/>
    <w:rsid w:val="00906E66"/>
    <w:rsid w:val="00911F0C"/>
    <w:rsid w:val="0091208B"/>
    <w:rsid w:val="0092202F"/>
    <w:rsid w:val="00923ED6"/>
    <w:rsid w:val="00932FE2"/>
    <w:rsid w:val="00942CFC"/>
    <w:rsid w:val="009515E3"/>
    <w:rsid w:val="00953FB9"/>
    <w:rsid w:val="0096205B"/>
    <w:rsid w:val="009650F6"/>
    <w:rsid w:val="00970502"/>
    <w:rsid w:val="00975407"/>
    <w:rsid w:val="009803A0"/>
    <w:rsid w:val="0098683D"/>
    <w:rsid w:val="009A286C"/>
    <w:rsid w:val="009A47C7"/>
    <w:rsid w:val="009A538F"/>
    <w:rsid w:val="009A57EE"/>
    <w:rsid w:val="009A7305"/>
    <w:rsid w:val="009A7924"/>
    <w:rsid w:val="009C244E"/>
    <w:rsid w:val="009D19F1"/>
    <w:rsid w:val="009D29DE"/>
    <w:rsid w:val="009D6CBC"/>
    <w:rsid w:val="009E19FD"/>
    <w:rsid w:val="009E4991"/>
    <w:rsid w:val="009E6902"/>
    <w:rsid w:val="009F5915"/>
    <w:rsid w:val="009F5F64"/>
    <w:rsid w:val="009F6CE0"/>
    <w:rsid w:val="009F7D2D"/>
    <w:rsid w:val="00A0106B"/>
    <w:rsid w:val="00A06DE9"/>
    <w:rsid w:val="00A15FBA"/>
    <w:rsid w:val="00A160C6"/>
    <w:rsid w:val="00A267F6"/>
    <w:rsid w:val="00A411CE"/>
    <w:rsid w:val="00A47336"/>
    <w:rsid w:val="00A516BF"/>
    <w:rsid w:val="00A52D49"/>
    <w:rsid w:val="00A5300F"/>
    <w:rsid w:val="00A53869"/>
    <w:rsid w:val="00A56290"/>
    <w:rsid w:val="00A566A9"/>
    <w:rsid w:val="00A5792C"/>
    <w:rsid w:val="00A64544"/>
    <w:rsid w:val="00A67DE0"/>
    <w:rsid w:val="00A70C4F"/>
    <w:rsid w:val="00A74CFD"/>
    <w:rsid w:val="00A770E5"/>
    <w:rsid w:val="00A822B8"/>
    <w:rsid w:val="00A916E6"/>
    <w:rsid w:val="00A9216E"/>
    <w:rsid w:val="00A923F1"/>
    <w:rsid w:val="00AB45D3"/>
    <w:rsid w:val="00AB590D"/>
    <w:rsid w:val="00AB5E63"/>
    <w:rsid w:val="00AC05D5"/>
    <w:rsid w:val="00AC09C6"/>
    <w:rsid w:val="00AC1BAB"/>
    <w:rsid w:val="00AC4FDA"/>
    <w:rsid w:val="00AD2651"/>
    <w:rsid w:val="00AD50B0"/>
    <w:rsid w:val="00AD6115"/>
    <w:rsid w:val="00AE2CCE"/>
    <w:rsid w:val="00AE4EB0"/>
    <w:rsid w:val="00AE7A96"/>
    <w:rsid w:val="00AF16C7"/>
    <w:rsid w:val="00AF18FE"/>
    <w:rsid w:val="00B1532F"/>
    <w:rsid w:val="00B21770"/>
    <w:rsid w:val="00B22AB5"/>
    <w:rsid w:val="00B22C38"/>
    <w:rsid w:val="00B23EBA"/>
    <w:rsid w:val="00B2581B"/>
    <w:rsid w:val="00B25DF2"/>
    <w:rsid w:val="00B35248"/>
    <w:rsid w:val="00B374CD"/>
    <w:rsid w:val="00B40DF7"/>
    <w:rsid w:val="00B42AC3"/>
    <w:rsid w:val="00B43C3E"/>
    <w:rsid w:val="00B60EC1"/>
    <w:rsid w:val="00B614B2"/>
    <w:rsid w:val="00B63437"/>
    <w:rsid w:val="00B663E9"/>
    <w:rsid w:val="00B708D2"/>
    <w:rsid w:val="00B70B67"/>
    <w:rsid w:val="00B74FF6"/>
    <w:rsid w:val="00B809B5"/>
    <w:rsid w:val="00B83C90"/>
    <w:rsid w:val="00B868B7"/>
    <w:rsid w:val="00B925C6"/>
    <w:rsid w:val="00B95092"/>
    <w:rsid w:val="00BA0CC1"/>
    <w:rsid w:val="00BA0EE1"/>
    <w:rsid w:val="00BA4F00"/>
    <w:rsid w:val="00BB08E4"/>
    <w:rsid w:val="00BC228C"/>
    <w:rsid w:val="00BC2BAB"/>
    <w:rsid w:val="00BC6DC9"/>
    <w:rsid w:val="00BE2A48"/>
    <w:rsid w:val="00BE38A8"/>
    <w:rsid w:val="00BE48C5"/>
    <w:rsid w:val="00BF5523"/>
    <w:rsid w:val="00C04DF8"/>
    <w:rsid w:val="00C05F8B"/>
    <w:rsid w:val="00C100CC"/>
    <w:rsid w:val="00C111EF"/>
    <w:rsid w:val="00C12634"/>
    <w:rsid w:val="00C13A3A"/>
    <w:rsid w:val="00C15330"/>
    <w:rsid w:val="00C16EEC"/>
    <w:rsid w:val="00C17305"/>
    <w:rsid w:val="00C206B7"/>
    <w:rsid w:val="00C24594"/>
    <w:rsid w:val="00C251C9"/>
    <w:rsid w:val="00C27DFF"/>
    <w:rsid w:val="00C314ED"/>
    <w:rsid w:val="00C3187A"/>
    <w:rsid w:val="00C341B0"/>
    <w:rsid w:val="00C40BDF"/>
    <w:rsid w:val="00C4110C"/>
    <w:rsid w:val="00C46E0D"/>
    <w:rsid w:val="00C513D9"/>
    <w:rsid w:val="00C53582"/>
    <w:rsid w:val="00C57ACD"/>
    <w:rsid w:val="00C60634"/>
    <w:rsid w:val="00C64EAF"/>
    <w:rsid w:val="00C67938"/>
    <w:rsid w:val="00C67DA6"/>
    <w:rsid w:val="00C842E2"/>
    <w:rsid w:val="00C871D2"/>
    <w:rsid w:val="00C978FC"/>
    <w:rsid w:val="00CA52A5"/>
    <w:rsid w:val="00CB6FE9"/>
    <w:rsid w:val="00CC159D"/>
    <w:rsid w:val="00CC1E6D"/>
    <w:rsid w:val="00CC6A1E"/>
    <w:rsid w:val="00CD1089"/>
    <w:rsid w:val="00CD2558"/>
    <w:rsid w:val="00CD7E56"/>
    <w:rsid w:val="00CE1064"/>
    <w:rsid w:val="00CF67D9"/>
    <w:rsid w:val="00CF76F4"/>
    <w:rsid w:val="00CF7E1F"/>
    <w:rsid w:val="00D07B56"/>
    <w:rsid w:val="00D12BDE"/>
    <w:rsid w:val="00D20E40"/>
    <w:rsid w:val="00D2152F"/>
    <w:rsid w:val="00D31547"/>
    <w:rsid w:val="00D31E33"/>
    <w:rsid w:val="00D33988"/>
    <w:rsid w:val="00D42766"/>
    <w:rsid w:val="00D42E30"/>
    <w:rsid w:val="00D44492"/>
    <w:rsid w:val="00D57C55"/>
    <w:rsid w:val="00D61832"/>
    <w:rsid w:val="00D64AB2"/>
    <w:rsid w:val="00D65089"/>
    <w:rsid w:val="00D6787F"/>
    <w:rsid w:val="00D67B37"/>
    <w:rsid w:val="00D70211"/>
    <w:rsid w:val="00D72DDC"/>
    <w:rsid w:val="00D73C7C"/>
    <w:rsid w:val="00D80BEF"/>
    <w:rsid w:val="00D8484E"/>
    <w:rsid w:val="00D94A53"/>
    <w:rsid w:val="00D9594C"/>
    <w:rsid w:val="00D95F66"/>
    <w:rsid w:val="00DA0B37"/>
    <w:rsid w:val="00DA1938"/>
    <w:rsid w:val="00DA202E"/>
    <w:rsid w:val="00DA5ED7"/>
    <w:rsid w:val="00DA7C8A"/>
    <w:rsid w:val="00DB1C87"/>
    <w:rsid w:val="00DB26C3"/>
    <w:rsid w:val="00DB57CA"/>
    <w:rsid w:val="00DB7B82"/>
    <w:rsid w:val="00DC4077"/>
    <w:rsid w:val="00DD0128"/>
    <w:rsid w:val="00DD09C8"/>
    <w:rsid w:val="00DD368C"/>
    <w:rsid w:val="00DD3ED2"/>
    <w:rsid w:val="00DD7044"/>
    <w:rsid w:val="00DE04C6"/>
    <w:rsid w:val="00DE06C1"/>
    <w:rsid w:val="00DF39E2"/>
    <w:rsid w:val="00DF5397"/>
    <w:rsid w:val="00E0691E"/>
    <w:rsid w:val="00E10E8B"/>
    <w:rsid w:val="00E11CC0"/>
    <w:rsid w:val="00E12D7E"/>
    <w:rsid w:val="00E2479A"/>
    <w:rsid w:val="00E3174B"/>
    <w:rsid w:val="00E3243C"/>
    <w:rsid w:val="00E36A12"/>
    <w:rsid w:val="00E37B97"/>
    <w:rsid w:val="00E4403C"/>
    <w:rsid w:val="00E456E9"/>
    <w:rsid w:val="00E538A4"/>
    <w:rsid w:val="00E5492F"/>
    <w:rsid w:val="00E55852"/>
    <w:rsid w:val="00E66294"/>
    <w:rsid w:val="00E71DC8"/>
    <w:rsid w:val="00E732C1"/>
    <w:rsid w:val="00E73D52"/>
    <w:rsid w:val="00E8430D"/>
    <w:rsid w:val="00E930BD"/>
    <w:rsid w:val="00E9512B"/>
    <w:rsid w:val="00EA203A"/>
    <w:rsid w:val="00EB5541"/>
    <w:rsid w:val="00EC0ACE"/>
    <w:rsid w:val="00EC60D0"/>
    <w:rsid w:val="00EC7EA0"/>
    <w:rsid w:val="00ED0DA8"/>
    <w:rsid w:val="00ED3728"/>
    <w:rsid w:val="00ED68D7"/>
    <w:rsid w:val="00EE064C"/>
    <w:rsid w:val="00EE1674"/>
    <w:rsid w:val="00EE5121"/>
    <w:rsid w:val="00EE67FE"/>
    <w:rsid w:val="00EF0198"/>
    <w:rsid w:val="00F02A53"/>
    <w:rsid w:val="00F04056"/>
    <w:rsid w:val="00F04116"/>
    <w:rsid w:val="00F064F7"/>
    <w:rsid w:val="00F06F14"/>
    <w:rsid w:val="00F072C1"/>
    <w:rsid w:val="00F10E27"/>
    <w:rsid w:val="00F11254"/>
    <w:rsid w:val="00F11AB7"/>
    <w:rsid w:val="00F125E4"/>
    <w:rsid w:val="00F15BBE"/>
    <w:rsid w:val="00F26211"/>
    <w:rsid w:val="00F315A6"/>
    <w:rsid w:val="00F34650"/>
    <w:rsid w:val="00F34FB5"/>
    <w:rsid w:val="00F41DA9"/>
    <w:rsid w:val="00F51265"/>
    <w:rsid w:val="00F54AD7"/>
    <w:rsid w:val="00F5780D"/>
    <w:rsid w:val="00F6774E"/>
    <w:rsid w:val="00F67889"/>
    <w:rsid w:val="00F70C0F"/>
    <w:rsid w:val="00F72A55"/>
    <w:rsid w:val="00F73D4B"/>
    <w:rsid w:val="00F742F4"/>
    <w:rsid w:val="00F77D23"/>
    <w:rsid w:val="00F93B3A"/>
    <w:rsid w:val="00F9681C"/>
    <w:rsid w:val="00F974AF"/>
    <w:rsid w:val="00FA1057"/>
    <w:rsid w:val="00FA4F6E"/>
    <w:rsid w:val="00FA6E7E"/>
    <w:rsid w:val="00FA7326"/>
    <w:rsid w:val="00FB1A2D"/>
    <w:rsid w:val="00FB1FC7"/>
    <w:rsid w:val="00FB46C2"/>
    <w:rsid w:val="00FB6302"/>
    <w:rsid w:val="00FB7301"/>
    <w:rsid w:val="00FB7824"/>
    <w:rsid w:val="00FC12FB"/>
    <w:rsid w:val="00FC4576"/>
    <w:rsid w:val="00FD1A9A"/>
    <w:rsid w:val="00FD3BD3"/>
    <w:rsid w:val="00FE0163"/>
    <w:rsid w:val="00FE2871"/>
    <w:rsid w:val="00FE59D3"/>
    <w:rsid w:val="00FE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76f00"/>
    </o:shapedefaults>
    <o:shapelayout v:ext="edit">
      <o:idmap v:ext="edit" data="2"/>
    </o:shapelayout>
  </w:shapeDefaults>
  <w:decimalSymbol w:val=","/>
  <w:listSeparator w:val=";"/>
  <w14:docId w14:val="06FE9F9F"/>
  <w15:docId w15:val="{8285D5E1-A302-4258-B66E-9ED84D2D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9" w:qFormat="1"/>
    <w:lsdException w:name="heading 3" w:locked="0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qFormat/>
    <w:rsid w:val="00AD2651"/>
    <w:pPr>
      <w:spacing w:line="280" w:lineRule="exact"/>
    </w:pPr>
    <w:rPr>
      <w:rFonts w:ascii="Arial" w:hAnsi="Arial"/>
      <w:sz w:val="22"/>
      <w:szCs w:val="24"/>
      <w:lang w:val="de-DE" w:eastAsia="de-DE"/>
    </w:rPr>
  </w:style>
  <w:style w:type="paragraph" w:styleId="berschrift1">
    <w:name w:val="heading 1"/>
    <w:basedOn w:val="Standard"/>
    <w:qFormat/>
    <w:locked/>
    <w:rsid w:val="00541D4B"/>
    <w:pPr>
      <w:spacing w:line="340" w:lineRule="exact"/>
      <w:outlineLvl w:val="0"/>
    </w:pPr>
    <w:rPr>
      <w:rFonts w:cs="Arial"/>
      <w:b/>
      <w:bCs/>
      <w:sz w:val="32"/>
      <w:szCs w:val="28"/>
    </w:rPr>
  </w:style>
  <w:style w:type="paragraph" w:styleId="berschrift2">
    <w:name w:val="heading 2"/>
    <w:basedOn w:val="Standard"/>
    <w:next w:val="Standard"/>
    <w:qFormat/>
    <w:locked/>
    <w:rsid w:val="00A5792C"/>
    <w:pPr>
      <w:keepNext/>
      <w:spacing w:line="340" w:lineRule="exact"/>
      <w:outlineLvl w:val="1"/>
    </w:pPr>
    <w:rPr>
      <w:rFonts w:cs="Arial"/>
      <w:b/>
      <w:bCs/>
      <w:iCs/>
      <w:sz w:val="30"/>
      <w:szCs w:val="28"/>
    </w:rPr>
  </w:style>
  <w:style w:type="paragraph" w:styleId="berschrift3">
    <w:name w:val="heading 3"/>
    <w:basedOn w:val="Standard"/>
    <w:next w:val="Standard"/>
    <w:qFormat/>
    <w:locked/>
    <w:rsid w:val="000C2910"/>
    <w:pPr>
      <w:keepNext/>
      <w:spacing w:line="300" w:lineRule="exact"/>
      <w:outlineLvl w:val="2"/>
    </w:pPr>
    <w:rPr>
      <w:rFonts w:cs="Arial"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kopf">
    <w:name w:val="Briefkopf"/>
    <w:basedOn w:val="Standard"/>
    <w:locked/>
    <w:rsid w:val="00CD7E56"/>
    <w:pPr>
      <w:spacing w:line="200" w:lineRule="exact"/>
    </w:pPr>
    <w:rPr>
      <w:sz w:val="16"/>
    </w:rPr>
  </w:style>
  <w:style w:type="paragraph" w:customStyle="1" w:styleId="Briefkopffett">
    <w:name w:val="Briefkopf fett"/>
    <w:basedOn w:val="Briefkopf"/>
    <w:next w:val="Briefkopf"/>
    <w:locked/>
    <w:rsid w:val="00CD7E56"/>
    <w:rPr>
      <w:b/>
    </w:rPr>
  </w:style>
  <w:style w:type="paragraph" w:customStyle="1" w:styleId="Betreff">
    <w:name w:val="Betreff"/>
    <w:aliases w:val="Ausz"/>
    <w:basedOn w:val="Standard"/>
    <w:locked/>
    <w:rsid w:val="00CD7E56"/>
    <w:rPr>
      <w:b/>
    </w:rPr>
  </w:style>
  <w:style w:type="paragraph" w:styleId="Kopfzeile">
    <w:name w:val="header"/>
    <w:basedOn w:val="Standard"/>
    <w:link w:val="KopfzeileZchn"/>
    <w:uiPriority w:val="99"/>
    <w:locked/>
    <w:rsid w:val="00CD7E5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locked/>
    <w:rsid w:val="00CD7E5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locked/>
    <w:rsid w:val="00660ACB"/>
  </w:style>
  <w:style w:type="paragraph" w:customStyle="1" w:styleId="Futext">
    <w:name w:val="Fußtext"/>
    <w:basedOn w:val="Standard"/>
    <w:locked/>
    <w:rsid w:val="009A57EE"/>
    <w:pPr>
      <w:spacing w:line="210" w:lineRule="exact"/>
      <w:jc w:val="both"/>
    </w:pPr>
    <w:rPr>
      <w:sz w:val="14"/>
    </w:rPr>
  </w:style>
  <w:style w:type="paragraph" w:styleId="Sprechblasentext">
    <w:name w:val="Balloon Text"/>
    <w:basedOn w:val="Standard"/>
    <w:link w:val="SprechblasentextZchn"/>
    <w:locked/>
    <w:rsid w:val="008F6A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F6A0D"/>
    <w:rPr>
      <w:rFonts w:ascii="Tahoma" w:hAnsi="Tahoma" w:cs="Tahoma"/>
      <w:sz w:val="16"/>
      <w:szCs w:val="16"/>
    </w:rPr>
  </w:style>
  <w:style w:type="paragraph" w:customStyle="1" w:styleId="StandardohneAbstand">
    <w:name w:val="Standard ohne Abstand"/>
    <w:basedOn w:val="Standard"/>
    <w:rsid w:val="00F10E27"/>
    <w:pPr>
      <w:spacing w:line="300" w:lineRule="exact"/>
    </w:pPr>
    <w:rPr>
      <w:szCs w:val="22"/>
    </w:rPr>
  </w:style>
  <w:style w:type="table" w:styleId="Tabellenraster">
    <w:name w:val="Table Grid"/>
    <w:basedOn w:val="NormaleTabelle"/>
    <w:uiPriority w:val="59"/>
    <w:locked/>
    <w:rsid w:val="007E1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locked/>
    <w:rsid w:val="007E1C2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locked/>
    <w:rsid w:val="0038230E"/>
    <w:rPr>
      <w:color w:val="0000FF" w:themeColor="hyperlink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rsid w:val="007B04E7"/>
    <w:rPr>
      <w:rFonts w:ascii="Arial" w:hAnsi="Arial"/>
      <w:sz w:val="22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B04E7"/>
    <w:rPr>
      <w:rFonts w:ascii="Arial" w:hAnsi="Arial"/>
      <w:sz w:val="22"/>
      <w:szCs w:val="24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603EB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603EB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03EB9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603E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03EB9"/>
    <w:rPr>
      <w:rFonts w:ascii="Arial" w:hAnsi="Arial"/>
      <w:b/>
      <w:bCs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locked/>
    <w:rsid w:val="009C244E"/>
    <w:rPr>
      <w:color w:val="808080"/>
    </w:rPr>
  </w:style>
  <w:style w:type="character" w:customStyle="1" w:styleId="Formatvorlage1">
    <w:name w:val="Formatvorlage1"/>
    <w:basedOn w:val="Absatz-Standardschriftart"/>
    <w:uiPriority w:val="1"/>
    <w:locked/>
    <w:rsid w:val="0068752A"/>
    <w:rPr>
      <w:rFonts w:asciiTheme="minorHAnsi" w:hAnsiTheme="minorHAnsi"/>
      <w:sz w:val="18"/>
    </w:rPr>
  </w:style>
  <w:style w:type="character" w:customStyle="1" w:styleId="Formatvorlage2">
    <w:name w:val="Formatvorlage2"/>
    <w:basedOn w:val="Absatz-Standardschriftart"/>
    <w:uiPriority w:val="1"/>
    <w:locked/>
    <w:rsid w:val="0068752A"/>
    <w:rPr>
      <w:rFonts w:asciiTheme="minorHAnsi" w:hAnsiTheme="minorHAnsi"/>
      <w:i/>
      <w:color w:val="808080" w:themeColor="background1" w:themeShade="80"/>
      <w:sz w:val="18"/>
    </w:rPr>
  </w:style>
  <w:style w:type="character" w:customStyle="1" w:styleId="Formatvorlage3">
    <w:name w:val="Formatvorlage3"/>
    <w:basedOn w:val="Absatz-Standardschriftart"/>
    <w:uiPriority w:val="1"/>
    <w:locked/>
    <w:rsid w:val="0068752A"/>
    <w:rPr>
      <w:rFonts w:ascii="Arial" w:hAnsi="Arial"/>
      <w:color w:val="auto"/>
      <w:sz w:val="18"/>
    </w:rPr>
  </w:style>
  <w:style w:type="character" w:customStyle="1" w:styleId="Formatvorlage4">
    <w:name w:val="Formatvorlage4"/>
    <w:basedOn w:val="Absatz-Standardschriftart"/>
    <w:uiPriority w:val="1"/>
    <w:locked/>
    <w:rsid w:val="0068752A"/>
    <w:rPr>
      <w:rFonts w:ascii="Arial" w:hAnsi="Arial"/>
      <w:i/>
      <w:color w:val="808080" w:themeColor="background1" w:themeShade="80"/>
      <w:sz w:val="18"/>
    </w:rPr>
  </w:style>
  <w:style w:type="character" w:customStyle="1" w:styleId="Formatvorlage5">
    <w:name w:val="Formatvorlage5"/>
    <w:basedOn w:val="Absatz-Standardschriftart"/>
    <w:uiPriority w:val="1"/>
    <w:locked/>
    <w:rsid w:val="0068752A"/>
    <w:rPr>
      <w:rFonts w:ascii="Arial" w:hAnsi="Arial"/>
      <w:i/>
      <w:color w:val="808080" w:themeColor="background1" w:themeShade="80"/>
      <w:sz w:val="18"/>
    </w:rPr>
  </w:style>
  <w:style w:type="character" w:customStyle="1" w:styleId="Formatvorlage6">
    <w:name w:val="Formatvorlage6"/>
    <w:basedOn w:val="Absatz-Standardschriftart"/>
    <w:uiPriority w:val="1"/>
    <w:locked/>
    <w:rsid w:val="00894DAC"/>
    <w:rPr>
      <w:rFonts w:ascii="Arial" w:hAnsi="Arial"/>
      <w:color w:val="auto"/>
      <w:sz w:val="18"/>
    </w:rPr>
  </w:style>
  <w:style w:type="character" w:customStyle="1" w:styleId="Formatvorlage7">
    <w:name w:val="Formatvorlage7"/>
    <w:basedOn w:val="Absatz-Standardschriftart"/>
    <w:uiPriority w:val="1"/>
    <w:locked/>
    <w:rsid w:val="00894DAC"/>
    <w:rPr>
      <w:rFonts w:ascii="Arial" w:hAnsi="Arial"/>
      <w:sz w:val="18"/>
    </w:rPr>
  </w:style>
  <w:style w:type="character" w:customStyle="1" w:styleId="Formatvorlage8">
    <w:name w:val="Formatvorlage8"/>
    <w:basedOn w:val="Absatz-Standardschriftart"/>
    <w:uiPriority w:val="1"/>
    <w:locked/>
    <w:rsid w:val="00894DAC"/>
    <w:rPr>
      <w:rFonts w:ascii="Arial" w:hAnsi="Arial"/>
      <w:color w:val="auto"/>
      <w:sz w:val="18"/>
    </w:rPr>
  </w:style>
  <w:style w:type="character" w:customStyle="1" w:styleId="Formatvorlage9">
    <w:name w:val="Formatvorlage9"/>
    <w:basedOn w:val="Absatz-Standardschriftart"/>
    <w:uiPriority w:val="1"/>
    <w:locked/>
    <w:rsid w:val="00A5300F"/>
    <w:rPr>
      <w:rFonts w:ascii="Arial" w:hAnsi="Arial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locked/>
    <w:rsid w:val="00FA6E7E"/>
    <w:rPr>
      <w:color w:val="800080" w:themeColor="followedHyperlink"/>
      <w:u w:val="single"/>
    </w:rPr>
  </w:style>
  <w:style w:type="paragraph" w:customStyle="1" w:styleId="BrandtechnologieTextStandarddeutsch">
    <w:name w:val="Brandtechnologie Text Standard deutsch"/>
    <w:basedOn w:val="Standard"/>
    <w:qFormat/>
    <w:rsid w:val="00387520"/>
    <w:pPr>
      <w:spacing w:before="60" w:after="60" w:line="240" w:lineRule="auto"/>
    </w:pPr>
    <w:rPr>
      <w:rFonts w:eastAsia="MS Minch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dtechnologie@currenta.d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urrenta.de/en/download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urrenta.de/analytik-download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andversuche.de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03_Int\F_Vorlagen\Angebote\Auftragsformular_Order_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9DDB8EAFB24CC0A589E7D9567108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9B072F-B596-49A6-AF92-EB0CEA29F715}"/>
      </w:docPartPr>
      <w:docPartBody>
        <w:p w:rsidR="003503F6" w:rsidRDefault="00FE1C04" w:rsidP="00FE1C04">
          <w:pPr>
            <w:pStyle w:val="409DDB8EAFB24CC0A589E7D9567108A7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4B0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EDA3AABB7034478FA6C2240006CA0D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8FDEED-5441-4C69-A755-AA5740E3C56B}"/>
      </w:docPartPr>
      <w:docPartBody>
        <w:p w:rsidR="003503F6" w:rsidRDefault="00FE1C04" w:rsidP="00FE1C04">
          <w:pPr>
            <w:pStyle w:val="EDA3AABB7034478FA6C2240006CA0DB1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4B0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6F31A032A1D94BE89BA8C4A75529B3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5D3C54-1CB0-4F39-977F-806AA0A4D116}"/>
      </w:docPartPr>
      <w:docPartBody>
        <w:p w:rsidR="003503F6" w:rsidRDefault="00FE1C04" w:rsidP="00FE1C04">
          <w:pPr>
            <w:pStyle w:val="6F31A032A1D94BE89BA8C4A75529B3E2"/>
          </w:pPr>
          <w:r w:rsidRPr="008A2156">
            <w:rPr>
              <w:rFonts w:cs="Arial"/>
              <w:color w:val="A5A5A5" w:themeColor="accent3"/>
              <w:sz w:val="18"/>
              <w:szCs w:val="18"/>
            </w:rPr>
            <w:t xml:space="preserve">Optionale Angabe / </w:t>
          </w:r>
          <w:r w:rsidRPr="008A2156">
            <w:rPr>
              <w:rFonts w:cs="Arial"/>
              <w:i/>
              <w:color w:val="A5A5A5" w:themeColor="accent3"/>
              <w:sz w:val="18"/>
              <w:szCs w:val="18"/>
            </w:rPr>
            <w:t>Optional entry</w:t>
          </w:r>
        </w:p>
      </w:docPartBody>
    </w:docPart>
    <w:docPart>
      <w:docPartPr>
        <w:name w:val="36046D3B584643B9997042E27B403A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2D4576-5EC2-4D55-BF7F-A6BB29179D9B}"/>
      </w:docPartPr>
      <w:docPartBody>
        <w:p w:rsidR="003503F6" w:rsidRDefault="00FE1C04" w:rsidP="00FE1C04">
          <w:pPr>
            <w:pStyle w:val="36046D3B584643B9997042E27B403A07"/>
          </w:pPr>
          <w:r w:rsidRPr="008A2156">
            <w:rPr>
              <w:rFonts w:cs="Arial"/>
              <w:color w:val="A5A5A5" w:themeColor="accent3"/>
              <w:sz w:val="18"/>
              <w:szCs w:val="18"/>
            </w:rPr>
            <w:t xml:space="preserve">Optionale Angabe / </w:t>
          </w:r>
          <w:r w:rsidRPr="008A2156">
            <w:rPr>
              <w:rFonts w:cs="Arial"/>
              <w:i/>
              <w:color w:val="A5A5A5" w:themeColor="accent3"/>
              <w:sz w:val="18"/>
              <w:szCs w:val="18"/>
            </w:rPr>
            <w:t>Optional entry</w:t>
          </w:r>
        </w:p>
      </w:docPartBody>
    </w:docPart>
    <w:docPart>
      <w:docPartPr>
        <w:name w:val="A81B3F67F90A4F02AF83029FCC94E3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6BA6EC-55A3-4926-897D-DC33D7D86D63}"/>
      </w:docPartPr>
      <w:docPartBody>
        <w:p w:rsidR="003503F6" w:rsidRDefault="00FE1C04" w:rsidP="00FE1C04">
          <w:pPr>
            <w:pStyle w:val="A81B3F67F90A4F02AF83029FCC94E337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4B0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EBEDA64EB5694428A7733B14F8AD53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89F3BE-8760-482E-836E-DAC4B95E4518}"/>
      </w:docPartPr>
      <w:docPartBody>
        <w:p w:rsidR="003503F6" w:rsidRDefault="00FE1C04" w:rsidP="00FE1C04">
          <w:pPr>
            <w:pStyle w:val="EBEDA64EB5694428A7733B14F8AD538D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4B0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31317DF811B74E15883F8CC9BE1AB9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23D10E-E3D1-4637-BD4F-02387D7CC933}"/>
      </w:docPartPr>
      <w:docPartBody>
        <w:p w:rsidR="003503F6" w:rsidRDefault="00FE1C04" w:rsidP="00FE1C04">
          <w:pPr>
            <w:pStyle w:val="31317DF811B74E15883F8CC9BE1AB9AE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4B0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07C43A24036048DD86CEE729416880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7A7FD0-1AD3-44E0-A90E-EBED86C64C1A}"/>
      </w:docPartPr>
      <w:docPartBody>
        <w:p w:rsidR="003503F6" w:rsidRDefault="00FE1C04" w:rsidP="00FE1C04">
          <w:pPr>
            <w:pStyle w:val="07C43A24036048DD86CEE729416880A0"/>
          </w:pPr>
          <w:r w:rsidRPr="008A2156">
            <w:rPr>
              <w:rFonts w:cs="Arial"/>
              <w:color w:val="A5A5A5" w:themeColor="accent3"/>
              <w:sz w:val="18"/>
              <w:szCs w:val="18"/>
            </w:rPr>
            <w:t xml:space="preserve">Optionale Angabe / </w:t>
          </w:r>
          <w:r w:rsidRPr="008A2156">
            <w:rPr>
              <w:rFonts w:cs="Arial"/>
              <w:i/>
              <w:color w:val="A5A5A5" w:themeColor="accent3"/>
              <w:sz w:val="18"/>
              <w:szCs w:val="18"/>
            </w:rPr>
            <w:t>Optional entry</w:t>
          </w:r>
        </w:p>
      </w:docPartBody>
    </w:docPart>
    <w:docPart>
      <w:docPartPr>
        <w:name w:val="207B80B678D942BA8AF1F0252BEF48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E77ADD-AD56-4B2C-900E-0D13520D5E9E}"/>
      </w:docPartPr>
      <w:docPartBody>
        <w:p w:rsidR="003503F6" w:rsidRDefault="00FE1C04" w:rsidP="00FE1C04">
          <w:pPr>
            <w:pStyle w:val="207B80B678D942BA8AF1F0252BEF48CC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4B0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7D1463525EC74E64AB21DD9DDC38A8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09FB93-2FEB-48BA-A412-6E3F3FFCDE69}"/>
      </w:docPartPr>
      <w:docPartBody>
        <w:p w:rsidR="003503F6" w:rsidRDefault="00FE1C04" w:rsidP="00FE1C04">
          <w:pPr>
            <w:pStyle w:val="7D1463525EC74E64AB21DD9DDC38A8C4"/>
          </w:pPr>
          <w:r w:rsidRPr="008A2156">
            <w:rPr>
              <w:rFonts w:cs="Arial"/>
              <w:color w:val="A5A5A5" w:themeColor="accent3"/>
              <w:sz w:val="18"/>
              <w:szCs w:val="18"/>
            </w:rPr>
            <w:t xml:space="preserve">Optionale Angabe / </w:t>
          </w:r>
          <w:r w:rsidRPr="008A2156">
            <w:rPr>
              <w:rFonts w:cs="Arial"/>
              <w:i/>
              <w:color w:val="A5A5A5" w:themeColor="accent3"/>
              <w:sz w:val="18"/>
              <w:szCs w:val="18"/>
            </w:rPr>
            <w:t>Optional entry</w:t>
          </w:r>
        </w:p>
      </w:docPartBody>
    </w:docPart>
    <w:docPart>
      <w:docPartPr>
        <w:name w:val="021BAD7BB80C4A57ADEB88D23C544E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67BEB1-629F-406E-8094-5A16A1FD2A4C}"/>
      </w:docPartPr>
      <w:docPartBody>
        <w:p w:rsidR="003503F6" w:rsidRDefault="00FE1C04" w:rsidP="00FE1C04">
          <w:pPr>
            <w:pStyle w:val="021BAD7BB80C4A57ADEB88D23C544EAF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4B0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DD91AFA982644F378BF6B0BAABEEC0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7FD417-4C90-44D0-8702-1D2326B194BD}"/>
      </w:docPartPr>
      <w:docPartBody>
        <w:p w:rsidR="003503F6" w:rsidRDefault="00FE1C04" w:rsidP="00FE1C04">
          <w:pPr>
            <w:pStyle w:val="DD91AFA982644F378BF6B0BAABEEC081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4B0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93DFF5A5143341728CAD776746A4F7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888894-C7A5-4E32-91AD-2DBE2A8366B6}"/>
      </w:docPartPr>
      <w:docPartBody>
        <w:p w:rsidR="003503F6" w:rsidRDefault="00FE1C04" w:rsidP="00FE1C04">
          <w:pPr>
            <w:pStyle w:val="93DFF5A5143341728CAD776746A4F70B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4B0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06065FBBE43D483D9FBE77582DB74D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E0EC53-06FC-4788-89E8-0625EFB6ABFD}"/>
      </w:docPartPr>
      <w:docPartBody>
        <w:p w:rsidR="003503F6" w:rsidRDefault="00FE1C04" w:rsidP="00FE1C04">
          <w:pPr>
            <w:pStyle w:val="06065FBBE43D483D9FBE77582DB74D82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4B0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D3039F1376B34A518F3527101EFE99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A6CE7E-87C0-4DD8-871D-6BFA4B7C0C83}"/>
      </w:docPartPr>
      <w:docPartBody>
        <w:p w:rsidR="003503F6" w:rsidRDefault="00FE1C04" w:rsidP="00FE1C04">
          <w:pPr>
            <w:pStyle w:val="D3039F1376B34A518F3527101EFE992F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4B0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D4234E2E04234BEFBD1DED327FD446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F1F25F-527B-4D5D-9F25-9A8DE5D39637}"/>
      </w:docPartPr>
      <w:docPartBody>
        <w:p w:rsidR="003503F6" w:rsidRDefault="00FE1C04" w:rsidP="00FE1C04">
          <w:pPr>
            <w:pStyle w:val="D4234E2E04234BEFBD1DED327FD446C8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4B0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51282CA1E61A4A4FA936C5225B176F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A4B428-3E6A-4A14-9D7B-6FDC77D2A3C3}"/>
      </w:docPartPr>
      <w:docPartBody>
        <w:p w:rsidR="003503F6" w:rsidRDefault="00FE1C04" w:rsidP="00FE1C04">
          <w:pPr>
            <w:pStyle w:val="51282CA1E61A4A4FA936C5225B176FDD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4B0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E050AF9723414552A8B3B4E23DD5B0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D7481F-6525-4449-AB28-9C46002DE212}"/>
      </w:docPartPr>
      <w:docPartBody>
        <w:p w:rsidR="003503F6" w:rsidRDefault="00FE1C04" w:rsidP="00FE1C04">
          <w:pPr>
            <w:pStyle w:val="E050AF9723414552A8B3B4E23DD5B0AA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4B0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635B1792B7A7473BACBE7F8338EFEB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0AFEC0-B180-41D3-9FF6-2736604CAE77}"/>
      </w:docPartPr>
      <w:docPartBody>
        <w:p w:rsidR="003503F6" w:rsidRDefault="00FE1C04" w:rsidP="00FE1C04">
          <w:pPr>
            <w:pStyle w:val="635B1792B7A7473BACBE7F8338EFEBC7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4B0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5C26F279F6BA408DBBF27222C666EB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44629E-E15B-42AF-98ED-C175A62F60EE}"/>
      </w:docPartPr>
      <w:docPartBody>
        <w:p w:rsidR="006C3E1A" w:rsidRDefault="00FE1C04" w:rsidP="00FE1C04">
          <w:pPr>
            <w:pStyle w:val="5C26F279F6BA408DBBF27222C666EBC8"/>
          </w:pPr>
          <w:r w:rsidRPr="008A2156">
            <w:rPr>
              <w:rFonts w:cs="Arial"/>
              <w:color w:val="A5A5A5" w:themeColor="accent3"/>
              <w:sz w:val="18"/>
              <w:szCs w:val="18"/>
            </w:rPr>
            <w:t xml:space="preserve">Optionale Angabe / </w:t>
          </w:r>
          <w:r w:rsidRPr="008A2156">
            <w:rPr>
              <w:rFonts w:cs="Arial"/>
              <w:i/>
              <w:color w:val="A5A5A5" w:themeColor="accent3"/>
              <w:sz w:val="18"/>
              <w:szCs w:val="18"/>
            </w:rPr>
            <w:t>Optional entry</w:t>
          </w:r>
        </w:p>
      </w:docPartBody>
    </w:docPart>
    <w:docPart>
      <w:docPartPr>
        <w:name w:val="BAEF2DA1EBC6412D90AD9FB4CAF944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B9041F-5C84-4124-A3CE-A32D1FB847BA}"/>
      </w:docPartPr>
      <w:docPartBody>
        <w:p w:rsidR="006C3E1A" w:rsidRDefault="00FE1C04" w:rsidP="00FE1C04">
          <w:pPr>
            <w:pStyle w:val="BAEF2DA1EBC6412D90AD9FB4CAF944A8"/>
          </w:pPr>
          <w:r w:rsidRPr="008A2156">
            <w:rPr>
              <w:rFonts w:cs="Arial"/>
              <w:color w:val="A5A5A5" w:themeColor="accent3"/>
              <w:sz w:val="18"/>
              <w:szCs w:val="18"/>
            </w:rPr>
            <w:t xml:space="preserve">Optionale Angabe / </w:t>
          </w:r>
          <w:r w:rsidRPr="008A2156">
            <w:rPr>
              <w:rFonts w:cs="Arial"/>
              <w:i/>
              <w:color w:val="A5A5A5" w:themeColor="accent3"/>
              <w:sz w:val="18"/>
              <w:szCs w:val="18"/>
            </w:rPr>
            <w:t>Optional entry</w:t>
          </w:r>
        </w:p>
      </w:docPartBody>
    </w:docPart>
    <w:docPart>
      <w:docPartPr>
        <w:name w:val="4B27036DFCEA42169E49F55624D384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341B53-04AF-4BA9-9F27-9B42ADC05014}"/>
      </w:docPartPr>
      <w:docPartBody>
        <w:p w:rsidR="006C3E1A" w:rsidRDefault="00FE1C04" w:rsidP="00FE1C04">
          <w:pPr>
            <w:pStyle w:val="4B27036DFCEA42169E49F55624D38449"/>
          </w:pPr>
          <w:r w:rsidRPr="008A2156">
            <w:rPr>
              <w:rFonts w:cs="Arial"/>
              <w:color w:val="A5A5A5" w:themeColor="accent3"/>
              <w:sz w:val="18"/>
              <w:szCs w:val="18"/>
            </w:rPr>
            <w:t xml:space="preserve">Optionale Angabe / </w:t>
          </w:r>
          <w:r w:rsidRPr="008A2156">
            <w:rPr>
              <w:rFonts w:cs="Arial"/>
              <w:i/>
              <w:color w:val="A5A5A5" w:themeColor="accent3"/>
              <w:sz w:val="18"/>
              <w:szCs w:val="18"/>
            </w:rPr>
            <w:t>Optional entry</w:t>
          </w:r>
        </w:p>
      </w:docPartBody>
    </w:docPart>
    <w:docPart>
      <w:docPartPr>
        <w:name w:val="CB2C505B13F54F13ABE9ADBEEC0DBF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B18FF1-FA8A-4FD3-A65D-FDC75F72FA87}"/>
      </w:docPartPr>
      <w:docPartBody>
        <w:p w:rsidR="006C3E1A" w:rsidRDefault="00FE1C04" w:rsidP="00FE1C04">
          <w:pPr>
            <w:pStyle w:val="CB2C505B13F54F13ABE9ADBEEC0DBFEA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4B0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FAB9415D39904FB585B04B381C2CBC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4833E0-5589-48BB-A2E2-D4E3BF2B54D4}"/>
      </w:docPartPr>
      <w:docPartBody>
        <w:p w:rsidR="006C3E1A" w:rsidRDefault="00FE1C04" w:rsidP="00FE1C04">
          <w:pPr>
            <w:pStyle w:val="FAB9415D39904FB585B04B381C2CBCCB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Notwendige Angabe, wenn vorhanden / </w:t>
          </w:r>
          <w:r>
            <w:rPr>
              <w:rFonts w:cs="Arial"/>
              <w:i/>
              <w:color w:val="F4B0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 xml:space="preserve"> entry, if available</w:t>
          </w:r>
        </w:p>
      </w:docPartBody>
    </w:docPart>
    <w:docPart>
      <w:docPartPr>
        <w:name w:val="AEC2CD387FE14792926E16781843FD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4E98FF-CEB2-4228-9584-9AB867668427}"/>
      </w:docPartPr>
      <w:docPartBody>
        <w:p w:rsidR="006C3E1A" w:rsidRDefault="00FE1C04" w:rsidP="00FE1C04">
          <w:pPr>
            <w:pStyle w:val="AEC2CD387FE14792926E16781843FD9B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4B0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48635CAB52FE4591B7D000EAC5009B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41EB84-77A9-48FE-A21F-63057CD59BAD}"/>
      </w:docPartPr>
      <w:docPartBody>
        <w:p w:rsidR="006C3E1A" w:rsidRDefault="00FE1C04" w:rsidP="00FE1C04">
          <w:pPr>
            <w:pStyle w:val="48635CAB52FE4591B7D000EAC5009B21"/>
          </w:pPr>
          <w:r w:rsidRPr="008A2156">
            <w:rPr>
              <w:rFonts w:cs="Arial"/>
              <w:color w:val="A5A5A5" w:themeColor="accent3"/>
              <w:sz w:val="18"/>
              <w:szCs w:val="18"/>
            </w:rPr>
            <w:t xml:space="preserve">Optionale Angabe / </w:t>
          </w:r>
          <w:r w:rsidRPr="008A2156">
            <w:rPr>
              <w:rFonts w:cs="Arial"/>
              <w:i/>
              <w:color w:val="A5A5A5" w:themeColor="accent3"/>
              <w:sz w:val="18"/>
              <w:szCs w:val="18"/>
            </w:rPr>
            <w:t>Optional entry</w:t>
          </w:r>
        </w:p>
      </w:docPartBody>
    </w:docPart>
    <w:docPart>
      <w:docPartPr>
        <w:name w:val="31CD367282AF4C3BB445C229CE31CA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D6FAD9-43A5-4D99-9978-076553B98BAD}"/>
      </w:docPartPr>
      <w:docPartBody>
        <w:p w:rsidR="006C3E1A" w:rsidRDefault="00FE1C04" w:rsidP="00FE1C04">
          <w:pPr>
            <w:pStyle w:val="31CD367282AF4C3BB445C229CE31CA40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4B0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5F9C063D12204A18A3AE7289597BC7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8F02E2-7775-47E9-B35C-0CEAE23EF416}"/>
      </w:docPartPr>
      <w:docPartBody>
        <w:p w:rsidR="006C3E1A" w:rsidRDefault="00FE1C04" w:rsidP="00FE1C04">
          <w:pPr>
            <w:pStyle w:val="5F9C063D12204A18A3AE7289597BC76E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4B0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D91AC900A9C74F15B308707AB0B0E3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0BC785-F8AF-4514-965B-C67EA8C3BF7B}"/>
      </w:docPartPr>
      <w:docPartBody>
        <w:p w:rsidR="006C3E1A" w:rsidRDefault="00FE1C04" w:rsidP="00FE1C04">
          <w:pPr>
            <w:pStyle w:val="D91AC900A9C74F15B308707AB0B0E321"/>
          </w:pPr>
          <w:r w:rsidRPr="004B0328">
            <w:rPr>
              <w:rFonts w:cs="Arial"/>
              <w:color w:val="F4B083" w:themeColor="accent2" w:themeTint="99"/>
              <w:sz w:val="18"/>
              <w:szCs w:val="18"/>
              <w:lang w:val="en-GB"/>
            </w:rPr>
            <w:t xml:space="preserve">Normativ geforderte Angabe zur Berichtsakzeptanz bzw. Zulassung </w:t>
          </w:r>
          <w:r>
            <w:rPr>
              <w:rFonts w:cs="Arial"/>
              <w:color w:val="F4B083" w:themeColor="accent2" w:themeTint="99"/>
              <w:sz w:val="18"/>
              <w:szCs w:val="18"/>
              <w:lang w:val="en-GB"/>
            </w:rPr>
            <w:t xml:space="preserve">/ </w:t>
          </w:r>
          <w:r w:rsidRPr="00472BBF">
            <w:rPr>
              <w:rFonts w:cs="Arial"/>
              <w:i/>
              <w:iCs/>
              <w:color w:val="F4B083" w:themeColor="accent2" w:themeTint="99"/>
              <w:sz w:val="18"/>
              <w:szCs w:val="18"/>
              <w:lang w:val="en-GB"/>
            </w:rPr>
            <w:t>Specification required by standards for report acceptance or approval</w:t>
          </w:r>
        </w:p>
      </w:docPartBody>
    </w:docPart>
    <w:docPart>
      <w:docPartPr>
        <w:name w:val="99CC8780444D4EF3874B9CD9852548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BE8694-B914-409E-B32E-FE78542CC4B4}"/>
      </w:docPartPr>
      <w:docPartBody>
        <w:p w:rsidR="006C3E1A" w:rsidRDefault="00FE1C04" w:rsidP="00FE1C04">
          <w:pPr>
            <w:pStyle w:val="99CC8780444D4EF3874B9CD985254866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Eintragen, wenn bekannt / 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>Enter, if known</w:t>
          </w:r>
        </w:p>
      </w:docPartBody>
    </w:docPart>
    <w:docPart>
      <w:docPartPr>
        <w:name w:val="8343C70321DD4768834ECD65209E0D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34700A-A8F5-40BE-AF92-3C3BF59DFCBC}"/>
      </w:docPartPr>
      <w:docPartBody>
        <w:p w:rsidR="006C3E1A" w:rsidRDefault="00FE1C04" w:rsidP="00FE1C04">
          <w:pPr>
            <w:pStyle w:val="8343C70321DD4768834ECD65209E0DB4"/>
          </w:pPr>
          <w:r w:rsidRPr="00016413">
            <w:rPr>
              <w:rFonts w:cs="Arial"/>
              <w:color w:val="A5A5A5" w:themeColor="accent3"/>
              <w:sz w:val="18"/>
              <w:szCs w:val="18"/>
            </w:rPr>
            <w:t xml:space="preserve">Eintragen, wenn bekannt / </w:t>
          </w:r>
          <w:r w:rsidRPr="00016413">
            <w:rPr>
              <w:rFonts w:cs="Arial"/>
              <w:i/>
              <w:iCs/>
              <w:color w:val="A5A5A5" w:themeColor="accent3"/>
              <w:sz w:val="18"/>
              <w:szCs w:val="18"/>
            </w:rPr>
            <w:t>Enter, if known</w:t>
          </w:r>
        </w:p>
      </w:docPartBody>
    </w:docPart>
    <w:docPart>
      <w:docPartPr>
        <w:name w:val="428E509EA604477E852B296CE4D48C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84528B-A5ED-41F0-BDD1-9F47889B1342}"/>
      </w:docPartPr>
      <w:docPartBody>
        <w:p w:rsidR="00FE1C04" w:rsidRDefault="00FE1C04" w:rsidP="009A7305">
          <w:pPr>
            <w:spacing w:before="40" w:after="40" w:line="240" w:lineRule="auto"/>
            <w:rPr>
              <w:rFonts w:cs="Arial"/>
              <w:color w:val="F4B083" w:themeColor="accent2" w:themeTint="99"/>
              <w:sz w:val="18"/>
              <w:szCs w:val="18"/>
            </w:rPr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>Notwendige Angabe</w:t>
          </w:r>
          <w:r>
            <w:rPr>
              <w:rFonts w:cs="Arial"/>
              <w:color w:val="F4B083" w:themeColor="accent2" w:themeTint="99"/>
              <w:sz w:val="18"/>
              <w:szCs w:val="18"/>
            </w:rPr>
            <w:t xml:space="preserve"> - Bei Verbundwerkstoffen sind zusätzliche Angaben zu den Einzelschichten erforderlich</w:t>
          </w:r>
        </w:p>
        <w:p w:rsidR="006C3E1A" w:rsidRDefault="00FE1C04" w:rsidP="00FE1C04">
          <w:pPr>
            <w:pStyle w:val="428E509EA604477E852B296CE4D48C81"/>
          </w:pPr>
          <w:r w:rsidRPr="004E46FC">
            <w:rPr>
              <w:i/>
              <w:color w:val="F4B083" w:themeColor="accent2" w:themeTint="99"/>
              <w:sz w:val="18"/>
              <w:szCs w:val="18"/>
              <w:lang w:val="en-US"/>
            </w:rPr>
            <w:t>Required entry</w:t>
          </w: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 - </w:t>
          </w:r>
          <w:r w:rsidRPr="004477B6"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For composite materials, additional information on the individual layers </w:t>
          </w: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>is</w:t>
          </w:r>
          <w:r w:rsidRPr="004477B6"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 </w:t>
          </w: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>mandatory</w:t>
          </w:r>
        </w:p>
      </w:docPartBody>
    </w:docPart>
    <w:docPart>
      <w:docPartPr>
        <w:name w:val="33EE233166264E0AA80880DF204C72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32DA76-1D40-49B0-90C5-5966B56C35EF}"/>
      </w:docPartPr>
      <w:docPartBody>
        <w:p w:rsidR="00FE1C04" w:rsidRDefault="00FE1C04" w:rsidP="00867E01">
          <w:pPr>
            <w:spacing w:before="40" w:after="40" w:line="240" w:lineRule="auto"/>
            <w:rPr>
              <w:rFonts w:cs="Arial"/>
              <w:color w:val="F4B083" w:themeColor="accent2" w:themeTint="99"/>
              <w:sz w:val="18"/>
              <w:szCs w:val="18"/>
            </w:rPr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>Notwendige Angabe</w:t>
          </w:r>
          <w:r>
            <w:rPr>
              <w:rFonts w:cs="Arial"/>
              <w:color w:val="F4B083" w:themeColor="accent2" w:themeTint="99"/>
              <w:sz w:val="18"/>
              <w:szCs w:val="18"/>
            </w:rPr>
            <w:t xml:space="preserve"> - Bei Verbundwerkstoffen sind zusätzliche Angaben zu den Einzelschichten erforderlich</w:t>
          </w:r>
        </w:p>
        <w:p w:rsidR="006C3E1A" w:rsidRDefault="00FE1C04" w:rsidP="00FE1C04">
          <w:pPr>
            <w:pStyle w:val="33EE233166264E0AA80880DF204C726B"/>
          </w:pPr>
          <w:r w:rsidRPr="004E46FC">
            <w:rPr>
              <w:i/>
              <w:color w:val="F4B083" w:themeColor="accent2" w:themeTint="99"/>
              <w:sz w:val="18"/>
              <w:szCs w:val="18"/>
              <w:lang w:val="en-US"/>
            </w:rPr>
            <w:t>Required entry</w:t>
          </w: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 - </w:t>
          </w:r>
          <w:r w:rsidRPr="004477B6"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For composite materials, additional information on the individual layers </w:t>
          </w: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>is</w:t>
          </w:r>
          <w:r w:rsidRPr="004477B6"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 </w:t>
          </w: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>mandatory</w:t>
          </w:r>
        </w:p>
      </w:docPartBody>
    </w:docPart>
    <w:docPart>
      <w:docPartPr>
        <w:name w:val="D3686F6641EF43C392910E0A1C9962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D11408-A231-45BE-8499-344C02094C8C}"/>
      </w:docPartPr>
      <w:docPartBody>
        <w:p w:rsidR="006C3E1A" w:rsidRDefault="00FE1C04" w:rsidP="00FE1C04">
          <w:pPr>
            <w:pStyle w:val="D3686F6641EF43C392910E0A1C996211"/>
          </w:pPr>
          <w:r w:rsidRPr="00016413">
            <w:rPr>
              <w:rFonts w:cs="Arial"/>
              <w:color w:val="A5A5A5" w:themeColor="accent3"/>
              <w:sz w:val="18"/>
              <w:szCs w:val="18"/>
            </w:rPr>
            <w:t xml:space="preserve">Eintragen, wenn bekannt / </w:t>
          </w:r>
          <w:r w:rsidRPr="00016413">
            <w:rPr>
              <w:rFonts w:cs="Arial"/>
              <w:i/>
              <w:iCs/>
              <w:color w:val="A5A5A5" w:themeColor="accent3"/>
              <w:sz w:val="18"/>
              <w:szCs w:val="18"/>
            </w:rPr>
            <w:t>Enter, if known</w:t>
          </w:r>
        </w:p>
      </w:docPartBody>
    </w:docPart>
    <w:docPart>
      <w:docPartPr>
        <w:name w:val="EA6F6C13ADC94F41A730B32BF16A28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1B0221-ED45-43A2-B45C-36E95BEB734C}"/>
      </w:docPartPr>
      <w:docPartBody>
        <w:p w:rsidR="00FE1C04" w:rsidRDefault="00FE1C04" w:rsidP="00867E01">
          <w:pPr>
            <w:spacing w:before="40" w:after="40" w:line="240" w:lineRule="auto"/>
            <w:rPr>
              <w:rFonts w:cs="Arial"/>
              <w:color w:val="F4B083" w:themeColor="accent2" w:themeTint="99"/>
              <w:sz w:val="18"/>
              <w:szCs w:val="18"/>
            </w:rPr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>Notwendige Angabe</w:t>
          </w:r>
          <w:r>
            <w:rPr>
              <w:rFonts w:cs="Arial"/>
              <w:color w:val="F4B083" w:themeColor="accent2" w:themeTint="99"/>
              <w:sz w:val="18"/>
              <w:szCs w:val="18"/>
            </w:rPr>
            <w:t xml:space="preserve"> - Bei Verbundwerkstoffen sind zusätzliche Angaben zu den Einzelschichten erforderlich</w:t>
          </w:r>
        </w:p>
        <w:p w:rsidR="006C3E1A" w:rsidRDefault="00FE1C04" w:rsidP="00FE1C04">
          <w:pPr>
            <w:pStyle w:val="EA6F6C13ADC94F41A730B32BF16A282A"/>
          </w:pPr>
          <w:r w:rsidRPr="004E46FC">
            <w:rPr>
              <w:i/>
              <w:color w:val="F4B083" w:themeColor="accent2" w:themeTint="99"/>
              <w:sz w:val="18"/>
              <w:szCs w:val="18"/>
              <w:lang w:val="en-US"/>
            </w:rPr>
            <w:t>Required entry</w:t>
          </w: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 - </w:t>
          </w:r>
          <w:r w:rsidRPr="004477B6"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For composite materials, additional information on the individual layers </w:t>
          </w: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>is</w:t>
          </w:r>
          <w:r w:rsidRPr="004477B6"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 </w:t>
          </w: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>mandatory</w:t>
          </w:r>
        </w:p>
      </w:docPartBody>
    </w:docPart>
    <w:docPart>
      <w:docPartPr>
        <w:name w:val="8735CB91685142ECBA74DA36A0E628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9D702E-8D86-4506-AE00-1559779C789F}"/>
      </w:docPartPr>
      <w:docPartBody>
        <w:p w:rsidR="006C3E1A" w:rsidRDefault="00FE1C04" w:rsidP="00FE1C04">
          <w:pPr>
            <w:pStyle w:val="8735CB91685142ECBA74DA36A0E628C4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>Notwendige Angabe</w:t>
          </w:r>
          <w:r>
            <w:rPr>
              <w:rFonts w:cs="Arial"/>
              <w:color w:val="F4B083" w:themeColor="accent2" w:themeTint="99"/>
              <w:sz w:val="18"/>
              <w:szCs w:val="18"/>
            </w:rPr>
            <w:t xml:space="preserve"> - Bei Verbundwerkstoffen sind zusätzliche Angaben zu den Einzelschichten erforderlich</w:t>
          </w:r>
        </w:p>
      </w:docPartBody>
    </w:docPart>
    <w:docPart>
      <w:docPartPr>
        <w:name w:val="DD6676043CE54B628A1BA6D832B665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8F8F5A-4170-4FF8-BE91-C9595903908B}"/>
      </w:docPartPr>
      <w:docPartBody>
        <w:p w:rsidR="006C3E1A" w:rsidRDefault="00FE1C04" w:rsidP="00FE1C04">
          <w:pPr>
            <w:pStyle w:val="DD6676043CE54B628A1BA6D832B6658E"/>
          </w:pPr>
          <w:r w:rsidRPr="004E46FC">
            <w:rPr>
              <w:i/>
              <w:color w:val="F4B083" w:themeColor="accent2" w:themeTint="99"/>
              <w:sz w:val="18"/>
              <w:szCs w:val="18"/>
              <w:lang w:val="en-US"/>
            </w:rPr>
            <w:t>Required entry</w:t>
          </w: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 -</w:t>
          </w:r>
          <w:r w:rsidRPr="00825149"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 </w:t>
          </w:r>
          <w:r w:rsidRPr="004477B6"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For composite materials, additional information on the individual layers </w:t>
          </w: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>is mandatory</w:t>
          </w:r>
        </w:p>
      </w:docPartBody>
    </w:docPart>
    <w:docPart>
      <w:docPartPr>
        <w:name w:val="DB604DBDC917457A9BBBA2D44DA0A7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4F6A4A-437B-40BD-8A9A-3841C9151234}"/>
      </w:docPartPr>
      <w:docPartBody>
        <w:p w:rsidR="00FE1C04" w:rsidRDefault="00FE1C04" w:rsidP="00867E01">
          <w:pPr>
            <w:spacing w:before="40" w:after="40" w:line="240" w:lineRule="auto"/>
            <w:rPr>
              <w:rFonts w:cs="Arial"/>
              <w:color w:val="F4B083" w:themeColor="accent2" w:themeTint="99"/>
              <w:sz w:val="18"/>
              <w:szCs w:val="18"/>
            </w:rPr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>Notwendige Angabe</w:t>
          </w:r>
          <w:r>
            <w:rPr>
              <w:rFonts w:cs="Arial"/>
              <w:color w:val="F4B083" w:themeColor="accent2" w:themeTint="99"/>
              <w:sz w:val="18"/>
              <w:szCs w:val="18"/>
            </w:rPr>
            <w:t xml:space="preserve"> - Bei Verbundwerkstoffen sind zusätzliche Angaben zu den Einzelschichten erforderlich</w:t>
          </w:r>
        </w:p>
        <w:p w:rsidR="006C3E1A" w:rsidRDefault="00FE1C04" w:rsidP="00FE1C04">
          <w:pPr>
            <w:pStyle w:val="DB604DBDC917457A9BBBA2D44DA0A731"/>
          </w:pPr>
          <w:r w:rsidRPr="004E46FC">
            <w:rPr>
              <w:i/>
              <w:color w:val="F4B083" w:themeColor="accent2" w:themeTint="99"/>
              <w:sz w:val="18"/>
              <w:szCs w:val="18"/>
              <w:lang w:val="en-US"/>
            </w:rPr>
            <w:t>Required entry</w:t>
          </w: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 - </w:t>
          </w:r>
          <w:r w:rsidRPr="004477B6"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For composite materials, additional information on the individual layers </w:t>
          </w: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>is</w:t>
          </w:r>
          <w:r w:rsidRPr="004477B6"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 </w:t>
          </w: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>mandatory</w:t>
          </w:r>
        </w:p>
      </w:docPartBody>
    </w:docPart>
    <w:docPart>
      <w:docPartPr>
        <w:name w:val="DCC014B256E84AF680113092100F46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DA278B-3320-4E7F-8FC9-E84B8B26A38F}"/>
      </w:docPartPr>
      <w:docPartBody>
        <w:p w:rsidR="006C3E1A" w:rsidRDefault="00FE1C04" w:rsidP="00FE1C04">
          <w:pPr>
            <w:pStyle w:val="DCC014B256E84AF680113092100F4679"/>
          </w:pPr>
          <w:r w:rsidRPr="00016413">
            <w:rPr>
              <w:rFonts w:cs="Arial"/>
              <w:color w:val="A5A5A5" w:themeColor="accent3"/>
              <w:sz w:val="18"/>
              <w:szCs w:val="18"/>
            </w:rPr>
            <w:t xml:space="preserve">Eintragen, wenn bekannt / </w:t>
          </w:r>
          <w:r w:rsidRPr="00016413">
            <w:rPr>
              <w:rFonts w:cs="Arial"/>
              <w:i/>
              <w:iCs/>
              <w:color w:val="A5A5A5" w:themeColor="accent3"/>
              <w:sz w:val="18"/>
              <w:szCs w:val="18"/>
            </w:rPr>
            <w:t>Enter, if known</w:t>
          </w:r>
        </w:p>
      </w:docPartBody>
    </w:docPart>
    <w:docPart>
      <w:docPartPr>
        <w:name w:val="87B3A70D922447E8ABD46EB6D49C5B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34B075-34B3-4527-ADED-06A3E983AE3B}"/>
      </w:docPartPr>
      <w:docPartBody>
        <w:p w:rsidR="00FE1C04" w:rsidRDefault="00FE1C04" w:rsidP="00BE38A8">
          <w:pPr>
            <w:spacing w:before="40" w:after="40" w:line="240" w:lineRule="auto"/>
            <w:rPr>
              <w:rFonts w:cs="Arial"/>
              <w:color w:val="F4B083" w:themeColor="accent2" w:themeTint="99"/>
              <w:sz w:val="18"/>
              <w:szCs w:val="18"/>
            </w:rPr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>Notwendige Angabe</w:t>
          </w:r>
          <w:r>
            <w:rPr>
              <w:rFonts w:cs="Arial"/>
              <w:color w:val="F4B083" w:themeColor="accent2" w:themeTint="99"/>
              <w:sz w:val="18"/>
              <w:szCs w:val="18"/>
            </w:rPr>
            <w:t xml:space="preserve"> - Bei Verbundwerkstoffen sind zusätzliche Angaben zu den Einzelschichten erforderlich</w:t>
          </w:r>
        </w:p>
        <w:p w:rsidR="006C3E1A" w:rsidRDefault="00FE1C04" w:rsidP="00FE1C04">
          <w:pPr>
            <w:pStyle w:val="87B3A70D922447E8ABD46EB6D49C5BAB"/>
          </w:pPr>
          <w:r w:rsidRPr="004E46FC">
            <w:rPr>
              <w:i/>
              <w:color w:val="F4B083" w:themeColor="accent2" w:themeTint="99"/>
              <w:sz w:val="18"/>
              <w:szCs w:val="18"/>
              <w:lang w:val="en-US"/>
            </w:rPr>
            <w:t>Required entry</w:t>
          </w: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 - </w:t>
          </w:r>
          <w:r w:rsidRPr="004477B6"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For composite materials, additional information on the individual layers </w:t>
          </w: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>is</w:t>
          </w:r>
          <w:r w:rsidRPr="004477B6"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 </w:t>
          </w: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>mandatory</w:t>
          </w:r>
        </w:p>
      </w:docPartBody>
    </w:docPart>
    <w:docPart>
      <w:docPartPr>
        <w:name w:val="DF090E2D42FD45B191823B5374B67E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170AF3-5631-40BD-BCB7-F3630B01182E}"/>
      </w:docPartPr>
      <w:docPartBody>
        <w:p w:rsidR="006C3E1A" w:rsidRDefault="00FE1C04" w:rsidP="00FE1C04">
          <w:pPr>
            <w:pStyle w:val="DF090E2D42FD45B191823B5374B67E97"/>
          </w:pPr>
          <w:r w:rsidRPr="008A2156">
            <w:rPr>
              <w:rFonts w:cs="Arial"/>
              <w:color w:val="A5A5A5" w:themeColor="accent3"/>
              <w:sz w:val="18"/>
              <w:szCs w:val="18"/>
            </w:rPr>
            <w:t xml:space="preserve">Optionale Angabe / </w:t>
          </w:r>
          <w:r w:rsidRPr="008A2156">
            <w:rPr>
              <w:rFonts w:cs="Arial"/>
              <w:i/>
              <w:color w:val="A5A5A5" w:themeColor="accent3"/>
              <w:sz w:val="18"/>
              <w:szCs w:val="18"/>
            </w:rPr>
            <w:t>Optional entry</w:t>
          </w:r>
        </w:p>
      </w:docPartBody>
    </w:docPart>
    <w:docPart>
      <w:docPartPr>
        <w:name w:val="67CC0A395C22483CA755DCAC6B7758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FF5F36-7384-4B2E-A4D4-F532F6DB5020}"/>
      </w:docPartPr>
      <w:docPartBody>
        <w:p w:rsidR="00FE1C04" w:rsidRDefault="00FE1C04" w:rsidP="009A7305">
          <w:pPr>
            <w:spacing w:before="40" w:after="40" w:line="240" w:lineRule="auto"/>
            <w:rPr>
              <w:rFonts w:cs="Arial"/>
              <w:color w:val="F4B083" w:themeColor="accent2" w:themeTint="99"/>
              <w:sz w:val="18"/>
              <w:szCs w:val="18"/>
            </w:rPr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>Notwendige Angabe</w:t>
          </w:r>
          <w:r>
            <w:rPr>
              <w:rFonts w:cs="Arial"/>
              <w:color w:val="F4B083" w:themeColor="accent2" w:themeTint="99"/>
              <w:sz w:val="18"/>
              <w:szCs w:val="18"/>
            </w:rPr>
            <w:t xml:space="preserve"> - Bei Verbundwerkstoffen sind zusätzliche Angaben zu den Einzelschichten erforderlich</w:t>
          </w:r>
        </w:p>
        <w:p w:rsidR="008B4B97" w:rsidRDefault="00FE1C04" w:rsidP="00FE1C04">
          <w:pPr>
            <w:pStyle w:val="67CC0A395C22483CA755DCAC6B775889"/>
          </w:pPr>
          <w:r w:rsidRPr="004E46FC">
            <w:rPr>
              <w:i/>
              <w:color w:val="F4B083" w:themeColor="accent2" w:themeTint="99"/>
              <w:sz w:val="18"/>
              <w:szCs w:val="18"/>
              <w:lang w:val="en-US"/>
            </w:rPr>
            <w:t>Required entry</w:t>
          </w: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 - </w:t>
          </w:r>
          <w:r w:rsidRPr="004477B6"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For composite materials, additional information on the individual layers </w:t>
          </w: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>is</w:t>
          </w:r>
          <w:r w:rsidRPr="004477B6"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 </w:t>
          </w: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>mandatory</w:t>
          </w:r>
        </w:p>
      </w:docPartBody>
    </w:docPart>
    <w:docPart>
      <w:docPartPr>
        <w:name w:val="4FB0F2FD4F8845208A8569FAB4C02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114AFC-465A-487F-86EA-5FC56B2179D6}"/>
      </w:docPartPr>
      <w:docPartBody>
        <w:p w:rsidR="002367E1" w:rsidRDefault="00FE1C04" w:rsidP="00FE1C04">
          <w:pPr>
            <w:pStyle w:val="4FB0F2FD4F8845208A8569FAB4C020D6"/>
          </w:pPr>
          <w:r w:rsidRPr="006568A5">
            <w:rPr>
              <w:rFonts w:cs="Arial"/>
              <w:color w:val="A5A5A5" w:themeColor="accent3"/>
              <w:sz w:val="18"/>
              <w:szCs w:val="18"/>
            </w:rPr>
            <w:t>Beilegen, wenn vorhanden /</w:t>
          </w:r>
          <w:r>
            <w:rPr>
              <w:rFonts w:cs="Arial"/>
              <w:sz w:val="18"/>
              <w:szCs w:val="18"/>
            </w:rPr>
            <w:t xml:space="preserve"> </w:t>
          </w:r>
          <w:r w:rsidRPr="006568A5">
            <w:rPr>
              <w:rFonts w:cs="Arial"/>
              <w:i/>
              <w:color w:val="A5A5A5" w:themeColor="accent3"/>
              <w:sz w:val="18"/>
              <w:szCs w:val="18"/>
            </w:rPr>
            <w:t>Enclose, if available</w:t>
          </w:r>
        </w:p>
      </w:docPartBody>
    </w:docPart>
    <w:docPart>
      <w:docPartPr>
        <w:name w:val="9822079294324C18A792B3BA1E8AB6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32845A-DE58-4CF3-9878-558A67A30C9F}"/>
      </w:docPartPr>
      <w:docPartBody>
        <w:p w:rsidR="00F969DA" w:rsidRDefault="00FE1C04" w:rsidP="00FE1C04">
          <w:pPr>
            <w:pStyle w:val="9822079294324C18A792B3BA1E8AB631"/>
          </w:pPr>
          <w:r w:rsidRPr="00C04DF8">
            <w:rPr>
              <w:rFonts w:cs="Arial"/>
              <w:color w:val="F4B083" w:themeColor="accent2" w:themeTint="99"/>
              <w:sz w:val="18"/>
              <w:szCs w:val="18"/>
            </w:rPr>
            <w:t xml:space="preserve">Angabe / </w:t>
          </w:r>
          <w:r w:rsidRPr="00C04DF8">
            <w:rPr>
              <w:rFonts w:cs="Arial"/>
              <w:i/>
              <w:iCs/>
              <w:color w:val="F4B083" w:themeColor="accent2" w:themeTint="99"/>
              <w:sz w:val="18"/>
              <w:szCs w:val="18"/>
            </w:rPr>
            <w:t>Entry</w:t>
          </w:r>
        </w:p>
      </w:docPartBody>
    </w:docPart>
    <w:docPart>
      <w:docPartPr>
        <w:name w:val="CC4FF4B7EC604408BD67064736C112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D442A6-80BF-471F-A30C-76D2697CE39F}"/>
      </w:docPartPr>
      <w:docPartBody>
        <w:p w:rsidR="00F969DA" w:rsidRDefault="00FE1C04" w:rsidP="00FE1C04">
          <w:pPr>
            <w:pStyle w:val="CC4FF4B7EC604408BD67064736C112D2"/>
          </w:pPr>
          <w:r w:rsidRPr="00C04DF8">
            <w:rPr>
              <w:rFonts w:cs="Arial"/>
              <w:color w:val="F4B083" w:themeColor="accent2" w:themeTint="99"/>
              <w:sz w:val="18"/>
              <w:szCs w:val="18"/>
            </w:rPr>
            <w:t xml:space="preserve">Angabe / </w:t>
          </w:r>
          <w:r w:rsidRPr="00C04DF8">
            <w:rPr>
              <w:rFonts w:cs="Arial"/>
              <w:i/>
              <w:iCs/>
              <w:color w:val="F4B083" w:themeColor="accent2" w:themeTint="99"/>
              <w:sz w:val="18"/>
              <w:szCs w:val="18"/>
            </w:rPr>
            <w:t>Entry</w:t>
          </w:r>
        </w:p>
      </w:docPartBody>
    </w:docPart>
    <w:docPart>
      <w:docPartPr>
        <w:name w:val="45BD3660FA684F50B1F243AEF04823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B94BE9-A56B-48EE-BAB1-1AEDF33A0281}"/>
      </w:docPartPr>
      <w:docPartBody>
        <w:p w:rsidR="00F969DA" w:rsidRDefault="00D1114C" w:rsidP="00D1114C">
          <w:pPr>
            <w:pStyle w:val="45BD3660FA684F50B1F243AEF04823E6"/>
          </w:pPr>
          <w:r>
            <w:rPr>
              <w:i/>
              <w:color w:val="F4B083" w:themeColor="accent2" w:themeTint="99"/>
              <w:sz w:val="18"/>
              <w:szCs w:val="18"/>
            </w:rPr>
            <w:t>Required</w:t>
          </w:r>
          <w:r w:rsidRPr="00F11AB7">
            <w:rPr>
              <w:i/>
              <w:color w:val="F4B0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77675618AFAF415BA8528097188242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F5A6F8-B4A3-4DCA-8896-756C3CEC082E}"/>
      </w:docPartPr>
      <w:docPartBody>
        <w:p w:rsidR="00F969DA" w:rsidRDefault="00FE1C04" w:rsidP="00FE1C04">
          <w:pPr>
            <w:pStyle w:val="77675618AFAF415BA852809718824222"/>
          </w:pPr>
          <w:r w:rsidRPr="00C04DF8">
            <w:rPr>
              <w:rFonts w:cs="Arial"/>
              <w:color w:val="F4B083" w:themeColor="accent2" w:themeTint="99"/>
              <w:sz w:val="18"/>
              <w:szCs w:val="18"/>
            </w:rPr>
            <w:t xml:space="preserve">Angabe / </w:t>
          </w:r>
          <w:r w:rsidRPr="00C04DF8">
            <w:rPr>
              <w:rFonts w:cs="Arial"/>
              <w:i/>
              <w:iCs/>
              <w:color w:val="F4B083" w:themeColor="accent2" w:themeTint="99"/>
              <w:sz w:val="18"/>
              <w:szCs w:val="18"/>
            </w:rPr>
            <w:t>Entry</w:t>
          </w:r>
        </w:p>
      </w:docPartBody>
    </w:docPart>
    <w:docPart>
      <w:docPartPr>
        <w:name w:val="E49A1D5486774CEA96640C3308A888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A12DA2-8B1D-4D4E-B665-3DCCD046ACF0}"/>
      </w:docPartPr>
      <w:docPartBody>
        <w:p w:rsidR="00F969DA" w:rsidRDefault="00FE1C04" w:rsidP="00FE1C04">
          <w:pPr>
            <w:pStyle w:val="E49A1D5486774CEA96640C3308A888DF"/>
          </w:pPr>
          <w:r w:rsidRPr="00C04DF8">
            <w:rPr>
              <w:rFonts w:cs="Arial"/>
              <w:color w:val="F4B083" w:themeColor="accent2" w:themeTint="99"/>
              <w:sz w:val="18"/>
              <w:szCs w:val="18"/>
            </w:rPr>
            <w:t xml:space="preserve">Angabe / </w:t>
          </w:r>
          <w:r w:rsidRPr="00C04DF8">
            <w:rPr>
              <w:rFonts w:cs="Arial"/>
              <w:i/>
              <w:iCs/>
              <w:color w:val="F4B083" w:themeColor="accent2" w:themeTint="99"/>
              <w:sz w:val="18"/>
              <w:szCs w:val="18"/>
            </w:rPr>
            <w:t>Entry</w:t>
          </w:r>
        </w:p>
      </w:docPartBody>
    </w:docPart>
    <w:docPart>
      <w:docPartPr>
        <w:name w:val="8D9F814AAB1947A88E1FA08EEDBBB3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608970-64FC-4080-A9E0-750496235B1F}"/>
      </w:docPartPr>
      <w:docPartBody>
        <w:p w:rsidR="00F969DA" w:rsidRDefault="00D1114C" w:rsidP="00D1114C">
          <w:pPr>
            <w:pStyle w:val="8D9F814AAB1947A88E1FA08EEDBBB37D"/>
          </w:pPr>
          <w:r>
            <w:rPr>
              <w:i/>
              <w:color w:val="F4B083" w:themeColor="accent2" w:themeTint="99"/>
              <w:sz w:val="18"/>
              <w:szCs w:val="18"/>
            </w:rPr>
            <w:t>Required</w:t>
          </w:r>
          <w:r w:rsidRPr="00F11AB7">
            <w:rPr>
              <w:i/>
              <w:color w:val="F4B0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882C8441714C47D085FCB3370FBA7C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381AD1-4E5B-463C-9373-391BC0186D16}"/>
      </w:docPartPr>
      <w:docPartBody>
        <w:p w:rsidR="00986273" w:rsidRDefault="00FE1C04" w:rsidP="00FE1C04">
          <w:pPr>
            <w:pStyle w:val="882C8441714C47D085FCB3370FBA7C86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Eintragen, wenn bekannt / 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>Enter, if known</w:t>
          </w:r>
        </w:p>
      </w:docPartBody>
    </w:docPart>
    <w:docPart>
      <w:docPartPr>
        <w:name w:val="253C5DC9199D45D0A5F063EF6857E2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54A66-95E5-4315-8D44-A24404DC6A96}"/>
      </w:docPartPr>
      <w:docPartBody>
        <w:p w:rsidR="00986273" w:rsidRDefault="00FE1C04" w:rsidP="00FE1C04">
          <w:pPr>
            <w:pStyle w:val="253C5DC9199D45D0A5F063EF6857E28B1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>Notwendige Angabe</w:t>
          </w:r>
          <w:r>
            <w:rPr>
              <w:rFonts w:cs="Arial"/>
              <w:color w:val="F4B083" w:themeColor="accent2" w:themeTint="99"/>
              <w:sz w:val="18"/>
              <w:szCs w:val="18"/>
            </w:rPr>
            <w:t xml:space="preserve"> für Verbundwerkstoffe </w:t>
          </w:r>
          <w:r w:rsidRPr="004C6E67">
            <w:rPr>
              <w:rFonts w:cs="Arial"/>
              <w:color w:val="F4B083" w:themeColor="accent2" w:themeTint="99"/>
              <w:sz w:val="18"/>
              <w:szCs w:val="18"/>
            </w:rPr>
            <w:t>zur Berichtsakzeptanz bzw. Zulassung</w:t>
          </w:r>
        </w:p>
      </w:docPartBody>
    </w:docPart>
    <w:docPart>
      <w:docPartPr>
        <w:name w:val="B51F2E2B6A384358944DE8D23B53EA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F318A5-2558-41FE-B44A-9479E63C034F}"/>
      </w:docPartPr>
      <w:docPartBody>
        <w:p w:rsidR="00986273" w:rsidRDefault="00FE1C04" w:rsidP="00FE1C04">
          <w:pPr>
            <w:pStyle w:val="B51F2E2B6A384358944DE8D23B53EA4C1"/>
          </w:pPr>
          <w:r w:rsidRPr="0051524C">
            <w:rPr>
              <w:i/>
              <w:color w:val="F4B083" w:themeColor="accent2" w:themeTint="99"/>
              <w:sz w:val="18"/>
              <w:szCs w:val="18"/>
              <w:lang w:val="en-GB"/>
            </w:rPr>
            <w:t xml:space="preserve">Required entry </w:t>
          </w:r>
          <w:r>
            <w:rPr>
              <w:i/>
              <w:color w:val="F4B083" w:themeColor="accent2" w:themeTint="99"/>
              <w:sz w:val="18"/>
              <w:szCs w:val="18"/>
              <w:lang w:val="en-GB"/>
            </w:rPr>
            <w:t>f</w:t>
          </w:r>
          <w:r w:rsidRPr="0051524C">
            <w:rPr>
              <w:i/>
              <w:color w:val="F4B083" w:themeColor="accent2" w:themeTint="99"/>
              <w:sz w:val="18"/>
              <w:szCs w:val="18"/>
              <w:lang w:val="en-GB"/>
            </w:rPr>
            <w:t>or composite products</w:t>
          </w:r>
          <w:r w:rsidRPr="004B0328">
            <w:rPr>
              <w:rFonts w:cs="Arial"/>
              <w:color w:val="F4B083" w:themeColor="accent2" w:themeTint="99"/>
              <w:sz w:val="18"/>
              <w:szCs w:val="18"/>
              <w:lang w:val="en-GB"/>
            </w:rPr>
            <w:t xml:space="preserve"> for re</w:t>
          </w:r>
          <w:r>
            <w:rPr>
              <w:rFonts w:cs="Arial"/>
              <w:color w:val="F4B083" w:themeColor="accent2" w:themeTint="99"/>
              <w:sz w:val="18"/>
              <w:szCs w:val="18"/>
              <w:lang w:val="en-GB"/>
            </w:rPr>
            <w:t>p</w:t>
          </w:r>
          <w:r w:rsidRPr="004B0328">
            <w:rPr>
              <w:rFonts w:cs="Arial"/>
              <w:color w:val="F4B083" w:themeColor="accent2" w:themeTint="99"/>
              <w:sz w:val="18"/>
              <w:szCs w:val="18"/>
              <w:lang w:val="en-GB"/>
            </w:rPr>
            <w:t>ort acceptance or approval</w:t>
          </w:r>
        </w:p>
      </w:docPartBody>
    </w:docPart>
    <w:docPart>
      <w:docPartPr>
        <w:name w:val="2DB985CFDC1A4493914F4E8062C791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14F131-7F0B-4222-ABE7-B7F1E2644433}"/>
      </w:docPartPr>
      <w:docPartBody>
        <w:p w:rsidR="00986273" w:rsidRDefault="00FE1C04" w:rsidP="00FE1C04">
          <w:pPr>
            <w:pStyle w:val="2DB985CFDC1A4493914F4E8062C791F91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>Notwendige Angabe</w:t>
          </w:r>
          <w:r>
            <w:rPr>
              <w:rFonts w:cs="Arial"/>
              <w:color w:val="F4B083" w:themeColor="accent2" w:themeTint="99"/>
              <w:sz w:val="18"/>
              <w:szCs w:val="18"/>
            </w:rPr>
            <w:t xml:space="preserve"> - Bei Verbundwerkstoffen sind zusätzliche Angaben zu den Einzelschichten erforderlich</w:t>
          </w:r>
        </w:p>
      </w:docPartBody>
    </w:docPart>
    <w:docPart>
      <w:docPartPr>
        <w:name w:val="84112A31A3B445C2B4C87B55E4F808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5A54BF-F0AD-428C-A965-2DC4FEF89A1F}"/>
      </w:docPartPr>
      <w:docPartBody>
        <w:p w:rsidR="00986273" w:rsidRDefault="00FE1C04" w:rsidP="00FE1C04">
          <w:pPr>
            <w:pStyle w:val="84112A31A3B445C2B4C87B55E4F808011"/>
          </w:pPr>
          <w:r w:rsidRPr="004E46FC">
            <w:rPr>
              <w:i/>
              <w:color w:val="F4B083" w:themeColor="accent2" w:themeTint="99"/>
              <w:sz w:val="18"/>
              <w:szCs w:val="18"/>
              <w:lang w:val="en-US"/>
            </w:rPr>
            <w:t>Required entry</w:t>
          </w: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 -</w:t>
          </w:r>
          <w:r w:rsidRPr="00825149"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 </w:t>
          </w:r>
          <w:r w:rsidRPr="004477B6"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For composite materials, additional information on the individual layers </w:t>
          </w: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>is mandatory</w:t>
          </w:r>
        </w:p>
      </w:docPartBody>
    </w:docPart>
    <w:docPart>
      <w:docPartPr>
        <w:name w:val="31C6AD85D1C94980A6BB3C2B252A75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C7CBD6-0821-4D8F-A33D-D3F6BDE02466}"/>
      </w:docPartPr>
      <w:docPartBody>
        <w:p w:rsidR="00986273" w:rsidRDefault="00FE1C04" w:rsidP="00FE1C04">
          <w:pPr>
            <w:pStyle w:val="31C6AD85D1C94980A6BB3C2B252A759D1"/>
          </w:pPr>
          <w:r w:rsidRPr="008A2156">
            <w:rPr>
              <w:rFonts w:cs="Arial"/>
              <w:color w:val="A5A5A5" w:themeColor="accent3"/>
              <w:sz w:val="18"/>
              <w:szCs w:val="18"/>
            </w:rPr>
            <w:t>Optionale Angabe</w:t>
          </w:r>
        </w:p>
      </w:docPartBody>
    </w:docPart>
    <w:docPart>
      <w:docPartPr>
        <w:name w:val="22BEBC4EC84A435A822C721F521FD5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835E8D-7B0F-4E7D-A994-D8AFE8C00FF3}"/>
      </w:docPartPr>
      <w:docPartBody>
        <w:p w:rsidR="00986273" w:rsidRDefault="00FE1C04" w:rsidP="00FE1C04">
          <w:pPr>
            <w:pStyle w:val="22BEBC4EC84A435A822C721F521FD5FB1"/>
          </w:pPr>
          <w:r w:rsidRPr="00706596">
            <w:rPr>
              <w:i/>
              <w:color w:val="A5A5A5" w:themeColor="accent3"/>
              <w:sz w:val="18"/>
              <w:szCs w:val="18"/>
              <w:lang w:val="en-US"/>
            </w:rPr>
            <w:t>Optional entry</w:t>
          </w:r>
        </w:p>
      </w:docPartBody>
    </w:docPart>
    <w:docPart>
      <w:docPartPr>
        <w:name w:val="8E58F2CC3E7F4F229F41988E5B7947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4B9EC1-F1A2-48DA-89AB-D3836A271911}"/>
      </w:docPartPr>
      <w:docPartBody>
        <w:p w:rsidR="00986273" w:rsidRDefault="00FE1C04" w:rsidP="00FE1C04">
          <w:pPr>
            <w:pStyle w:val="8E58F2CC3E7F4F229F41988E5B7947DB1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>Notwendige Angabe für eine Produktklassifizierung</w:t>
          </w:r>
        </w:p>
      </w:docPartBody>
    </w:docPart>
    <w:docPart>
      <w:docPartPr>
        <w:name w:val="3F79EC1675D74EAABB5162AB8FC0FB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9675E9-045A-4C6C-9C9E-D61E668D14C1}"/>
      </w:docPartPr>
      <w:docPartBody>
        <w:p w:rsidR="00986273" w:rsidRDefault="00FE1C04" w:rsidP="00FE1C04">
          <w:pPr>
            <w:pStyle w:val="3F79EC1675D74EAABB5162AB8FC0FB5E1"/>
          </w:pP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>Required</w:t>
          </w:r>
          <w:r w:rsidRPr="00706596"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 entry</w:t>
          </w: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 for product classification</w:t>
          </w:r>
        </w:p>
      </w:docPartBody>
    </w:docPart>
    <w:docPart>
      <w:docPartPr>
        <w:name w:val="A19FD15CE9CE4639A8F25164150D2F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8AB542-4B19-4BD2-B8B9-D1B17C84789C}"/>
      </w:docPartPr>
      <w:docPartBody>
        <w:p w:rsidR="00986273" w:rsidRDefault="00FE1C04" w:rsidP="00FE1C04">
          <w:pPr>
            <w:pStyle w:val="A19FD15CE9CE4639A8F25164150D2F801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Notwendige Angabe für </w:t>
          </w:r>
          <w:r>
            <w:rPr>
              <w:rFonts w:cs="Arial"/>
              <w:color w:val="F4B083" w:themeColor="accent2" w:themeTint="99"/>
              <w:sz w:val="18"/>
              <w:szCs w:val="18"/>
            </w:rPr>
            <w:t>Produkte die bspw. hinterlegt, hinterlüftet oder freistehend sind - inklusive Angaben zum Substrat und Befestigungsmethode</w:t>
          </w:r>
        </w:p>
      </w:docPartBody>
    </w:docPart>
    <w:docPart>
      <w:docPartPr>
        <w:name w:val="2CFFE66BA2704AC6B248DA4DF112CB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523973-80D3-4259-8E62-74B2A79A05F1}"/>
      </w:docPartPr>
      <w:docPartBody>
        <w:p w:rsidR="00986273" w:rsidRDefault="00FE1C04" w:rsidP="00FE1C04">
          <w:pPr>
            <w:pStyle w:val="2CFFE66BA2704AC6B248DA4DF112CB2D1"/>
          </w:pP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>Required</w:t>
          </w:r>
          <w:r w:rsidRPr="00706596"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 entry</w:t>
          </w: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 for products which are e.g. backed, ventilated or free-standing - including details about the substrate and mounting / fixing methods</w:t>
          </w:r>
        </w:p>
      </w:docPartBody>
    </w:docPart>
    <w:docPart>
      <w:docPartPr>
        <w:name w:val="AEDFFEB09F584AF99C3687A044E69F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823D4F-207F-421A-863B-85F45F15ADAC}"/>
      </w:docPartPr>
      <w:docPartBody>
        <w:p w:rsidR="00986273" w:rsidRDefault="00FE1C04" w:rsidP="00FE1C04">
          <w:pPr>
            <w:pStyle w:val="AEDFFEB09F584AF99C3687A044E69FE01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>Notwendige Angabe</w:t>
          </w:r>
        </w:p>
      </w:docPartBody>
    </w:docPart>
    <w:docPart>
      <w:docPartPr>
        <w:name w:val="1D98372C2F1B488496DA883C9BEC55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7DDD38-2CE5-4984-96EC-E1192E130A7E}"/>
      </w:docPartPr>
      <w:docPartBody>
        <w:p w:rsidR="00986273" w:rsidRDefault="00FE1C04" w:rsidP="00FE1C04">
          <w:pPr>
            <w:pStyle w:val="1D98372C2F1B488496DA883C9BEC55AD1"/>
          </w:pPr>
          <w:r>
            <w:rPr>
              <w:i/>
              <w:color w:val="F4B083" w:themeColor="accent2" w:themeTint="99"/>
              <w:sz w:val="18"/>
              <w:szCs w:val="18"/>
            </w:rPr>
            <w:t>Required</w:t>
          </w:r>
          <w:r w:rsidRPr="00F11AB7">
            <w:rPr>
              <w:i/>
              <w:color w:val="F4B0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55A481E82EA14292B95407CB78BA34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124E1D-750E-4735-A29C-8825E3D6F0AE}"/>
      </w:docPartPr>
      <w:docPartBody>
        <w:p w:rsidR="003E5C98" w:rsidRDefault="00FE1C04" w:rsidP="00FE1C04">
          <w:pPr>
            <w:pStyle w:val="55A481E82EA14292B95407CB78BA3460"/>
          </w:pPr>
          <w:r w:rsidRPr="008A2156">
            <w:rPr>
              <w:rFonts w:cs="Arial"/>
              <w:color w:val="A5A5A5" w:themeColor="accent3"/>
              <w:sz w:val="18"/>
              <w:szCs w:val="18"/>
            </w:rPr>
            <w:t>Optionale Angabe</w:t>
          </w:r>
        </w:p>
      </w:docPartBody>
    </w:docPart>
    <w:docPart>
      <w:docPartPr>
        <w:name w:val="A9CEA211F38C40BAB4F205E7A4B726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8F78E4-7C1B-4FF3-AAB8-5D993D12BDD8}"/>
      </w:docPartPr>
      <w:docPartBody>
        <w:p w:rsidR="003E5C98" w:rsidRDefault="00FE1C04" w:rsidP="00FE1C04">
          <w:pPr>
            <w:pStyle w:val="A9CEA211F38C40BAB4F205E7A4B726EB"/>
          </w:pPr>
          <w:r w:rsidRPr="00706596">
            <w:rPr>
              <w:i/>
              <w:color w:val="A5A5A5" w:themeColor="accent3"/>
              <w:sz w:val="18"/>
              <w:szCs w:val="18"/>
              <w:lang w:val="en-US"/>
            </w:rPr>
            <w:t>Optional entry</w:t>
          </w:r>
        </w:p>
      </w:docPartBody>
    </w:docPart>
    <w:docPart>
      <w:docPartPr>
        <w:name w:val="74EBC5CB56474BC39F085D5DB59FD3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5C5A63-B385-4D8D-A9C0-B71B23DC692E}"/>
      </w:docPartPr>
      <w:docPartBody>
        <w:p w:rsidR="00877803" w:rsidRDefault="00FE1C04" w:rsidP="00FE1C04">
          <w:pPr>
            <w:pStyle w:val="74EBC5CB56474BC39F085D5DB59FD3731"/>
          </w:pPr>
          <w:r w:rsidRPr="004B0328">
            <w:rPr>
              <w:rFonts w:cs="Arial"/>
              <w:color w:val="F4B083" w:themeColor="accent2" w:themeTint="99"/>
              <w:sz w:val="18"/>
              <w:szCs w:val="18"/>
              <w:lang w:val="en-GB"/>
            </w:rPr>
            <w:t xml:space="preserve">Normativ geforderte Angabe zur Berichtsakzeptanz bzw. Zulassung </w:t>
          </w:r>
          <w:r>
            <w:rPr>
              <w:rFonts w:cs="Arial"/>
              <w:color w:val="F4B083" w:themeColor="accent2" w:themeTint="99"/>
              <w:sz w:val="18"/>
              <w:szCs w:val="18"/>
              <w:lang w:val="en-GB"/>
            </w:rPr>
            <w:t xml:space="preserve">/ </w:t>
          </w:r>
          <w:r w:rsidRPr="00472BBF">
            <w:rPr>
              <w:rFonts w:cs="Arial"/>
              <w:i/>
              <w:iCs/>
              <w:color w:val="F4B083" w:themeColor="accent2" w:themeTint="99"/>
              <w:sz w:val="18"/>
              <w:szCs w:val="18"/>
              <w:lang w:val="en-GB"/>
            </w:rPr>
            <w:t>Specification required by standards for report acceptance or approval</w:t>
          </w:r>
        </w:p>
      </w:docPartBody>
    </w:docPart>
    <w:docPart>
      <w:docPartPr>
        <w:name w:val="06AA4BAC4CC84C9786702832F77AC0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67F909-5BE5-4378-B3E1-C69A68529786}"/>
      </w:docPartPr>
      <w:docPartBody>
        <w:p w:rsidR="00877803" w:rsidRDefault="00FE1C04" w:rsidP="00FE1C04">
          <w:pPr>
            <w:pStyle w:val="06AA4BAC4CC84C9786702832F77AC0971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Eintragen, wenn bekannt / 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>Enter, if known</w:t>
          </w:r>
        </w:p>
      </w:docPartBody>
    </w:docPart>
    <w:docPart>
      <w:docPartPr>
        <w:name w:val="C112B8CDE0694BCFB7B10CF8AEDB69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B277CA-F18C-4BD1-937F-A345ACCD55D8}"/>
      </w:docPartPr>
      <w:docPartBody>
        <w:p w:rsidR="00877803" w:rsidRDefault="00FE1C04" w:rsidP="00FE1C04">
          <w:pPr>
            <w:pStyle w:val="C112B8CDE0694BCFB7B10CF8AEDB694C1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Eintragen, wenn bekannt / 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>Enter, if known</w:t>
          </w:r>
        </w:p>
      </w:docPartBody>
    </w:docPart>
    <w:docPart>
      <w:docPartPr>
        <w:name w:val="C7CA5772E7B64607B0C75BF97F3481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E29972-890C-44A1-8814-ADBEF287AF1F}"/>
      </w:docPartPr>
      <w:docPartBody>
        <w:p w:rsidR="00877803" w:rsidRDefault="00FE1C04" w:rsidP="00FE1C04">
          <w:pPr>
            <w:pStyle w:val="C7CA5772E7B64607B0C75BF97F3481AB1"/>
          </w:pPr>
          <w:r w:rsidRPr="00CF76F4">
            <w:rPr>
              <w:rFonts w:cs="Arial"/>
              <w:color w:val="F4B083" w:themeColor="accent2" w:themeTint="99"/>
              <w:sz w:val="18"/>
              <w:szCs w:val="18"/>
            </w:rPr>
            <w:t>Notwendige Angabe für Verbundwerkstoffe zur Berichtsakzeptanz bzw. Zulassung</w:t>
          </w:r>
        </w:p>
      </w:docPartBody>
    </w:docPart>
    <w:docPart>
      <w:docPartPr>
        <w:name w:val="15E25CAB391D4CA28C4189EB154814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01E25-3409-4113-A558-85B3890EA9AA}"/>
      </w:docPartPr>
      <w:docPartBody>
        <w:p w:rsidR="00877803" w:rsidRDefault="00FE1C04" w:rsidP="00FE1C04">
          <w:pPr>
            <w:pStyle w:val="15E25CAB391D4CA28C4189EB154814951"/>
          </w:pPr>
          <w:r w:rsidRPr="00CF76F4">
            <w:rPr>
              <w:i/>
              <w:color w:val="F4B083" w:themeColor="accent2" w:themeTint="99"/>
              <w:sz w:val="18"/>
              <w:szCs w:val="18"/>
              <w:lang w:val="en-US"/>
            </w:rPr>
            <w:t>Required entry for composite products for report acceptance or approval</w:t>
          </w:r>
        </w:p>
      </w:docPartBody>
    </w:docPart>
    <w:docPart>
      <w:docPartPr>
        <w:name w:val="DD78EE294F654156A5789EFEE4CE5E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B1289D-D45A-4150-8C61-709A7457EB58}"/>
      </w:docPartPr>
      <w:docPartBody>
        <w:p w:rsidR="00877803" w:rsidRDefault="00FE1C04" w:rsidP="00FE1C04">
          <w:pPr>
            <w:pStyle w:val="DD78EE294F654156A5789EFEE4CE5EFF1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>Notwendige Angabe</w:t>
          </w:r>
          <w:r>
            <w:rPr>
              <w:rFonts w:cs="Arial"/>
              <w:color w:val="F4B083" w:themeColor="accent2" w:themeTint="99"/>
              <w:sz w:val="18"/>
              <w:szCs w:val="18"/>
            </w:rPr>
            <w:t xml:space="preserve"> - Bei Verbundwerkstoffen sind zusätzliche Angaben zu den Einzelschichten erforderlich</w:t>
          </w:r>
        </w:p>
      </w:docPartBody>
    </w:docPart>
    <w:docPart>
      <w:docPartPr>
        <w:name w:val="3274E5FA3F10491FB98B720CF336BC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98A613-6CED-4EB4-9791-706D617691E4}"/>
      </w:docPartPr>
      <w:docPartBody>
        <w:p w:rsidR="00877803" w:rsidRDefault="00FE1C04" w:rsidP="00FE1C04">
          <w:pPr>
            <w:pStyle w:val="3274E5FA3F10491FB98B720CF336BCF81"/>
          </w:pPr>
          <w:r w:rsidRPr="004E46FC">
            <w:rPr>
              <w:i/>
              <w:color w:val="F4B083" w:themeColor="accent2" w:themeTint="99"/>
              <w:sz w:val="18"/>
              <w:szCs w:val="18"/>
              <w:lang w:val="en-US"/>
            </w:rPr>
            <w:t>Required entry</w:t>
          </w: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 -</w:t>
          </w:r>
          <w:r w:rsidRPr="00825149"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 </w:t>
          </w:r>
          <w:r w:rsidRPr="004477B6"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For composite materials, additional information on the individual layers </w:t>
          </w: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>is mandatory</w:t>
          </w:r>
        </w:p>
      </w:docPartBody>
    </w:docPart>
    <w:docPart>
      <w:docPartPr>
        <w:name w:val="7681B61530BC44F3BB53E30287E567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4C161E-C08A-449D-BDE2-80B1DD982DBC}"/>
      </w:docPartPr>
      <w:docPartBody>
        <w:p w:rsidR="00877803" w:rsidRDefault="00FE1C04" w:rsidP="00FE1C04">
          <w:pPr>
            <w:pStyle w:val="7681B61530BC44F3BB53E30287E567921"/>
          </w:pPr>
          <w:r w:rsidRPr="008A2156">
            <w:rPr>
              <w:rFonts w:cs="Arial"/>
              <w:color w:val="A5A5A5" w:themeColor="accent3"/>
              <w:sz w:val="18"/>
              <w:szCs w:val="18"/>
            </w:rPr>
            <w:t>Optionale Angabe</w:t>
          </w:r>
        </w:p>
      </w:docPartBody>
    </w:docPart>
    <w:docPart>
      <w:docPartPr>
        <w:name w:val="8FB6D6B94066472BB8D127041637DD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71DF3C-0412-4E8E-84E5-22567EC28F9F}"/>
      </w:docPartPr>
      <w:docPartBody>
        <w:p w:rsidR="00877803" w:rsidRDefault="00FE1C04" w:rsidP="00FE1C04">
          <w:pPr>
            <w:pStyle w:val="8FB6D6B94066472BB8D127041637DD4A1"/>
          </w:pPr>
          <w:r w:rsidRPr="00706596">
            <w:rPr>
              <w:i/>
              <w:color w:val="A5A5A5" w:themeColor="accent3"/>
              <w:sz w:val="18"/>
              <w:szCs w:val="18"/>
              <w:lang w:val="en-US"/>
            </w:rPr>
            <w:t>Optional entry</w:t>
          </w:r>
        </w:p>
      </w:docPartBody>
    </w:docPart>
    <w:docPart>
      <w:docPartPr>
        <w:name w:val="6D23473F2D574D48A2D8C0D8E50FF8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F284F1-4F48-4C09-82DC-8665CF24BB78}"/>
      </w:docPartPr>
      <w:docPartBody>
        <w:p w:rsidR="00877803" w:rsidRDefault="00FE1C04" w:rsidP="00FE1C04">
          <w:pPr>
            <w:pStyle w:val="6D23473F2D574D48A2D8C0D8E50FF8081"/>
          </w:pPr>
          <w:r w:rsidRPr="006568A5">
            <w:rPr>
              <w:rFonts w:cs="Arial"/>
              <w:color w:val="A5A5A5" w:themeColor="accent3"/>
              <w:sz w:val="18"/>
              <w:szCs w:val="18"/>
            </w:rPr>
            <w:t>Beilegen, wenn vorhanden /</w:t>
          </w:r>
          <w:r>
            <w:rPr>
              <w:rFonts w:cs="Arial"/>
              <w:sz w:val="18"/>
              <w:szCs w:val="18"/>
            </w:rPr>
            <w:t xml:space="preserve"> </w:t>
          </w:r>
          <w:r w:rsidRPr="006568A5">
            <w:rPr>
              <w:rFonts w:cs="Arial"/>
              <w:i/>
              <w:color w:val="A5A5A5" w:themeColor="accent3"/>
              <w:sz w:val="18"/>
              <w:szCs w:val="18"/>
            </w:rPr>
            <w:t>Enclose, if available</w:t>
          </w:r>
        </w:p>
      </w:docPartBody>
    </w:docPart>
    <w:docPart>
      <w:docPartPr>
        <w:name w:val="18EEFBB772174EDC8B449C1185659A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F8B88F-7FAB-470A-9435-78F9D25D4DF5}"/>
      </w:docPartPr>
      <w:docPartBody>
        <w:p w:rsidR="00877803" w:rsidRDefault="00FE1C04" w:rsidP="00FE1C04">
          <w:pPr>
            <w:pStyle w:val="18EEFBB772174EDC8B449C1185659A081"/>
          </w:pPr>
          <w:r w:rsidRPr="008A2156">
            <w:rPr>
              <w:rFonts w:cs="Arial"/>
              <w:color w:val="A5A5A5" w:themeColor="accent3"/>
              <w:sz w:val="18"/>
              <w:szCs w:val="18"/>
            </w:rPr>
            <w:t xml:space="preserve">Optionale Angabe / </w:t>
          </w:r>
          <w:r w:rsidRPr="008A2156">
            <w:rPr>
              <w:rFonts w:cs="Arial"/>
              <w:i/>
              <w:color w:val="A5A5A5" w:themeColor="accent3"/>
              <w:sz w:val="18"/>
              <w:szCs w:val="18"/>
            </w:rPr>
            <w:t>Optional entry</w:t>
          </w:r>
        </w:p>
      </w:docPartBody>
    </w:docPart>
    <w:docPart>
      <w:docPartPr>
        <w:name w:val="9EBCEB1C45FC4EF38554BD97928649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482B9E-3093-4425-8481-70337E8DE440}"/>
      </w:docPartPr>
      <w:docPartBody>
        <w:p w:rsidR="00877803" w:rsidRDefault="00FE1C04" w:rsidP="00FE1C04">
          <w:pPr>
            <w:pStyle w:val="9EBCEB1C45FC4EF38554BD97928649A61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>Notwendige Angabe für eine Produktklassifizierung</w:t>
          </w:r>
        </w:p>
      </w:docPartBody>
    </w:docPart>
    <w:docPart>
      <w:docPartPr>
        <w:name w:val="F5889B21DE644D98894BB17B3B1FBB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0C599F-879F-4BFC-9CDA-7CB378A1F8D7}"/>
      </w:docPartPr>
      <w:docPartBody>
        <w:p w:rsidR="00877803" w:rsidRDefault="00FE1C04" w:rsidP="00FE1C04">
          <w:pPr>
            <w:pStyle w:val="F5889B21DE644D98894BB17B3B1FBB201"/>
          </w:pP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>Required</w:t>
          </w:r>
          <w:r w:rsidRPr="00706596"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 entry</w:t>
          </w: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 for product classification</w:t>
          </w:r>
        </w:p>
      </w:docPartBody>
    </w:docPart>
    <w:docPart>
      <w:docPartPr>
        <w:name w:val="CCBD3640B4734B008405B950DDE7A8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57BC4F-3A45-4FC0-A8CD-F8E2A6796B02}"/>
      </w:docPartPr>
      <w:docPartBody>
        <w:p w:rsidR="00877803" w:rsidRDefault="00FE1C04" w:rsidP="00FE1C04">
          <w:pPr>
            <w:pStyle w:val="CCBD3640B4734B008405B950DDE7A8471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Notwendige Angabe für </w:t>
          </w:r>
          <w:r>
            <w:rPr>
              <w:rFonts w:cs="Arial"/>
              <w:color w:val="F4B083" w:themeColor="accent2" w:themeTint="99"/>
              <w:sz w:val="18"/>
              <w:szCs w:val="18"/>
            </w:rPr>
            <w:t>Produkte die bspw. hinterlegt, hinterlüftet oder freistehend sind - inklusive Angaben zum Substrat und Befestigungsmethode</w:t>
          </w:r>
        </w:p>
      </w:docPartBody>
    </w:docPart>
    <w:docPart>
      <w:docPartPr>
        <w:name w:val="97C0C63BB8E7461E85F4DA0E7F451C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7BB9E0-DE88-400A-8AD4-9489570EDB82}"/>
      </w:docPartPr>
      <w:docPartBody>
        <w:p w:rsidR="00877803" w:rsidRDefault="00FE1C04" w:rsidP="00FE1C04">
          <w:pPr>
            <w:pStyle w:val="97C0C63BB8E7461E85F4DA0E7F451C301"/>
          </w:pP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>Required</w:t>
          </w:r>
          <w:r w:rsidRPr="00706596"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 entry</w:t>
          </w: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 for products which are e.g. backed, ventilated or free-standing - including details about the substrate and mounting / fixing methods</w:t>
          </w:r>
        </w:p>
      </w:docPartBody>
    </w:docPart>
    <w:docPart>
      <w:docPartPr>
        <w:name w:val="3A47B44BEC484708BA5A490E1FE2B2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FC7EF1-B0A6-4595-85BF-AED4938F1EA1}"/>
      </w:docPartPr>
      <w:docPartBody>
        <w:p w:rsidR="00877803" w:rsidRDefault="00FE1C04" w:rsidP="00FE1C04">
          <w:pPr>
            <w:pStyle w:val="3A47B44BEC484708BA5A490E1FE2B2E11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>Notwendige Angabe</w:t>
          </w:r>
        </w:p>
      </w:docPartBody>
    </w:docPart>
    <w:docPart>
      <w:docPartPr>
        <w:name w:val="776691036A55483C9AC2976F9410B4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DA5118-C5D4-4CC0-8584-C278753F964D}"/>
      </w:docPartPr>
      <w:docPartBody>
        <w:p w:rsidR="00877803" w:rsidRDefault="00FE1C04" w:rsidP="00FE1C04">
          <w:pPr>
            <w:pStyle w:val="776691036A55483C9AC2976F9410B4F71"/>
          </w:pPr>
          <w:r>
            <w:rPr>
              <w:i/>
              <w:color w:val="F4B083" w:themeColor="accent2" w:themeTint="99"/>
              <w:sz w:val="18"/>
              <w:szCs w:val="18"/>
            </w:rPr>
            <w:t>Required</w:t>
          </w:r>
          <w:r w:rsidRPr="00F11AB7">
            <w:rPr>
              <w:i/>
              <w:color w:val="F4B0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65AD3FB70480499A9EE206A3D1D7DE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B76C24-1406-48FE-AB17-0FC8307DD675}"/>
      </w:docPartPr>
      <w:docPartBody>
        <w:p w:rsidR="00877803" w:rsidRDefault="00FE1C04" w:rsidP="00FE1C04">
          <w:pPr>
            <w:pStyle w:val="65AD3FB70480499A9EE206A3D1D7DE021"/>
          </w:pPr>
          <w:r w:rsidRPr="008A2156">
            <w:rPr>
              <w:rFonts w:cs="Arial"/>
              <w:color w:val="A5A5A5" w:themeColor="accent3"/>
              <w:sz w:val="18"/>
              <w:szCs w:val="18"/>
            </w:rPr>
            <w:t>Optionale Angabe</w:t>
          </w:r>
        </w:p>
      </w:docPartBody>
    </w:docPart>
    <w:docPart>
      <w:docPartPr>
        <w:name w:val="62A22D564E9E457F98F0EF096A16D1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02C21E-6EF9-4ECA-BBB5-403E7D6080CC}"/>
      </w:docPartPr>
      <w:docPartBody>
        <w:p w:rsidR="00877803" w:rsidRDefault="00FE1C04" w:rsidP="00FE1C04">
          <w:pPr>
            <w:pStyle w:val="62A22D564E9E457F98F0EF096A16D1D71"/>
          </w:pPr>
          <w:r w:rsidRPr="00706596">
            <w:rPr>
              <w:i/>
              <w:color w:val="A5A5A5" w:themeColor="accent3"/>
              <w:sz w:val="18"/>
              <w:szCs w:val="18"/>
              <w:lang w:val="en-US"/>
            </w:rPr>
            <w:t>Optional entry</w:t>
          </w:r>
        </w:p>
      </w:docPartBody>
    </w:docPart>
    <w:docPart>
      <w:docPartPr>
        <w:name w:val="AF8369BD52FB4B4EB07A6AE4069E33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DFEBF1-5CA2-40CE-A4AA-5C3128742362}"/>
      </w:docPartPr>
      <w:docPartBody>
        <w:p w:rsidR="00877803" w:rsidRDefault="00FE1C04" w:rsidP="00FE1C04">
          <w:pPr>
            <w:pStyle w:val="AF8369BD52FB4B4EB07A6AE4069E33C61"/>
          </w:pPr>
          <w:r w:rsidRPr="008A2156">
            <w:rPr>
              <w:rFonts w:cs="Arial"/>
              <w:color w:val="A5A5A5" w:themeColor="accent3"/>
              <w:sz w:val="18"/>
              <w:szCs w:val="18"/>
            </w:rPr>
            <w:t>Optionale Angabe</w:t>
          </w:r>
        </w:p>
      </w:docPartBody>
    </w:docPart>
    <w:docPart>
      <w:docPartPr>
        <w:name w:val="DF43B7E84D994CB58863259FEA062F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0DBB8D-2441-4B31-989F-B34CBBCB5937}"/>
      </w:docPartPr>
      <w:docPartBody>
        <w:p w:rsidR="00877803" w:rsidRDefault="00FE1C04" w:rsidP="00FE1C04">
          <w:pPr>
            <w:pStyle w:val="DF43B7E84D994CB58863259FEA062F011"/>
          </w:pPr>
          <w:r w:rsidRPr="00706596">
            <w:rPr>
              <w:i/>
              <w:color w:val="A5A5A5" w:themeColor="accent3"/>
              <w:sz w:val="18"/>
              <w:szCs w:val="18"/>
              <w:lang w:val="en-US"/>
            </w:rPr>
            <w:t>Optional entry</w:t>
          </w:r>
        </w:p>
      </w:docPartBody>
    </w:docPart>
    <w:docPart>
      <w:docPartPr>
        <w:name w:val="6D468CADA1DF42D2BBBA2ED87B6012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727DED-3816-430F-9FD4-6723612757B1}"/>
      </w:docPartPr>
      <w:docPartBody>
        <w:p w:rsidR="00877803" w:rsidRDefault="00FE1C04" w:rsidP="00FE1C04">
          <w:pPr>
            <w:pStyle w:val="6D468CADA1DF42D2BBBA2ED87B60127C1"/>
          </w:pPr>
          <w:r w:rsidRPr="006568A5">
            <w:rPr>
              <w:rFonts w:cs="Arial"/>
              <w:color w:val="A5A5A5" w:themeColor="accent3"/>
              <w:sz w:val="18"/>
              <w:szCs w:val="18"/>
            </w:rPr>
            <w:t>Beilegen, wenn vorhanden /</w:t>
          </w:r>
          <w:r>
            <w:rPr>
              <w:rFonts w:cs="Arial"/>
              <w:sz w:val="18"/>
              <w:szCs w:val="18"/>
            </w:rPr>
            <w:t xml:space="preserve"> </w:t>
          </w:r>
          <w:r w:rsidRPr="006568A5">
            <w:rPr>
              <w:rFonts w:cs="Arial"/>
              <w:i/>
              <w:color w:val="A5A5A5" w:themeColor="accent3"/>
              <w:sz w:val="18"/>
              <w:szCs w:val="18"/>
            </w:rPr>
            <w:t>Enclose, if available</w:t>
          </w:r>
        </w:p>
      </w:docPartBody>
    </w:docPart>
    <w:docPart>
      <w:docPartPr>
        <w:name w:val="407AF329DCB44F8AAA15B95FB3CB5A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DE9717-6764-48B0-A980-46EF94884ACE}"/>
      </w:docPartPr>
      <w:docPartBody>
        <w:p w:rsidR="00877803" w:rsidRDefault="00FE1C04" w:rsidP="00FE1C04">
          <w:pPr>
            <w:pStyle w:val="407AF329DCB44F8AAA15B95FB3CB5ADE1"/>
          </w:pPr>
          <w:r w:rsidRPr="008A2156">
            <w:rPr>
              <w:rFonts w:cs="Arial"/>
              <w:color w:val="A5A5A5" w:themeColor="accent3"/>
              <w:sz w:val="18"/>
              <w:szCs w:val="18"/>
            </w:rPr>
            <w:t xml:space="preserve">Optionale Angabe / </w:t>
          </w:r>
          <w:r w:rsidRPr="008A2156">
            <w:rPr>
              <w:rFonts w:cs="Arial"/>
              <w:i/>
              <w:color w:val="A5A5A5" w:themeColor="accent3"/>
              <w:sz w:val="18"/>
              <w:szCs w:val="18"/>
            </w:rPr>
            <w:t>Optional entry</w:t>
          </w:r>
        </w:p>
      </w:docPartBody>
    </w:docPart>
    <w:docPart>
      <w:docPartPr>
        <w:name w:val="342D03EE1538428486730A4D2B10E8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DB597F-6F06-4823-8A9D-397980560E95}"/>
      </w:docPartPr>
      <w:docPartBody>
        <w:p w:rsidR="00877803" w:rsidRDefault="00FE1C04" w:rsidP="00FE1C04">
          <w:pPr>
            <w:pStyle w:val="342D03EE1538428486730A4D2B10E8211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>Notwendige Angabe für eine Produktklassifizierung</w:t>
          </w:r>
        </w:p>
      </w:docPartBody>
    </w:docPart>
    <w:docPart>
      <w:docPartPr>
        <w:name w:val="45DC74E5BBCA4EEA8F9051D202617C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CBD91B-E3FF-4A1A-A272-195446569FC8}"/>
      </w:docPartPr>
      <w:docPartBody>
        <w:p w:rsidR="00877803" w:rsidRDefault="00FE1C04" w:rsidP="00FE1C04">
          <w:pPr>
            <w:pStyle w:val="45DC74E5BBCA4EEA8F9051D202617CA01"/>
          </w:pP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>Required</w:t>
          </w:r>
          <w:r w:rsidRPr="00706596"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 entry</w:t>
          </w: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 for product classification</w:t>
          </w:r>
        </w:p>
      </w:docPartBody>
    </w:docPart>
    <w:docPart>
      <w:docPartPr>
        <w:name w:val="948FE250C362408D936D0E7B437DEB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C7966D-CA5D-49F3-BA6C-1A11EF800A29}"/>
      </w:docPartPr>
      <w:docPartBody>
        <w:p w:rsidR="00877803" w:rsidRDefault="00FE1C04" w:rsidP="00FE1C04">
          <w:pPr>
            <w:pStyle w:val="948FE250C362408D936D0E7B437DEBD01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Notwendige Angabe für </w:t>
          </w:r>
          <w:r>
            <w:rPr>
              <w:rFonts w:cs="Arial"/>
              <w:color w:val="F4B083" w:themeColor="accent2" w:themeTint="99"/>
              <w:sz w:val="18"/>
              <w:szCs w:val="18"/>
            </w:rPr>
            <w:t>Produkte die bspw. hinterlegt, hinterlüftet oder freistehend sind - inklusive Angaben zum Substrat und Befestigungsmethode</w:t>
          </w:r>
        </w:p>
      </w:docPartBody>
    </w:docPart>
    <w:docPart>
      <w:docPartPr>
        <w:name w:val="580CB48D71D948B78A18959582277E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DC65D4-769D-4896-8213-EAABD685FAFD}"/>
      </w:docPartPr>
      <w:docPartBody>
        <w:p w:rsidR="00877803" w:rsidRDefault="00FE1C04" w:rsidP="00FE1C04">
          <w:pPr>
            <w:pStyle w:val="580CB48D71D948B78A18959582277EA61"/>
          </w:pP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>Required</w:t>
          </w:r>
          <w:r w:rsidRPr="00706596"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 entry</w:t>
          </w:r>
          <w:r>
            <w:rPr>
              <w:i/>
              <w:color w:val="F4B083" w:themeColor="accent2" w:themeTint="99"/>
              <w:sz w:val="18"/>
              <w:szCs w:val="18"/>
              <w:lang w:val="en-US"/>
            </w:rPr>
            <w:t xml:space="preserve"> for products which are e.g. backed, ventilated or free-standing - including details about the substrate and mounting / fixing methods</w:t>
          </w:r>
        </w:p>
      </w:docPartBody>
    </w:docPart>
    <w:docPart>
      <w:docPartPr>
        <w:name w:val="8760B873B7E54A0CAD683300EE3B5A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F321F5-1DF4-4851-BBC4-EA88713E9858}"/>
      </w:docPartPr>
      <w:docPartBody>
        <w:p w:rsidR="00877803" w:rsidRDefault="00FE1C04" w:rsidP="00FE1C04">
          <w:pPr>
            <w:pStyle w:val="8760B873B7E54A0CAD683300EE3B5A451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>Notwendige Angabe</w:t>
          </w:r>
        </w:p>
      </w:docPartBody>
    </w:docPart>
    <w:docPart>
      <w:docPartPr>
        <w:name w:val="DBF5FAE876A14292892756C221785C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8A05A0-1307-474F-AA69-531A9D19384F}"/>
      </w:docPartPr>
      <w:docPartBody>
        <w:p w:rsidR="00877803" w:rsidRDefault="00FE1C04" w:rsidP="00FE1C04">
          <w:pPr>
            <w:pStyle w:val="DBF5FAE876A14292892756C221785C861"/>
          </w:pPr>
          <w:r>
            <w:rPr>
              <w:i/>
              <w:color w:val="F4B083" w:themeColor="accent2" w:themeTint="99"/>
              <w:sz w:val="18"/>
              <w:szCs w:val="18"/>
            </w:rPr>
            <w:t>Required</w:t>
          </w:r>
          <w:r w:rsidRPr="00F11AB7">
            <w:rPr>
              <w:i/>
              <w:color w:val="F4B0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FADECC01AE72413FA849258C20BA22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6F4F41-7FC1-4585-8858-83730D22AE9A}"/>
      </w:docPartPr>
      <w:docPartBody>
        <w:p w:rsidR="00877803" w:rsidRDefault="00FE1C04" w:rsidP="00FE1C04">
          <w:pPr>
            <w:pStyle w:val="FADECC01AE72413FA849258C20BA22B41"/>
          </w:pPr>
          <w:r w:rsidRPr="008A2156">
            <w:rPr>
              <w:rFonts w:cs="Arial"/>
              <w:color w:val="A5A5A5" w:themeColor="accent3"/>
              <w:sz w:val="18"/>
              <w:szCs w:val="18"/>
            </w:rPr>
            <w:t>Optionale Angabe</w:t>
          </w:r>
        </w:p>
      </w:docPartBody>
    </w:docPart>
    <w:docPart>
      <w:docPartPr>
        <w:name w:val="0A60CAC5474448A1ACAE83DDD27347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C1AACD-F435-41A2-ABCF-44D3951AECC4}"/>
      </w:docPartPr>
      <w:docPartBody>
        <w:p w:rsidR="00877803" w:rsidRDefault="00FE1C04" w:rsidP="00FE1C04">
          <w:pPr>
            <w:pStyle w:val="0A60CAC5474448A1ACAE83DDD273475F1"/>
          </w:pPr>
          <w:r w:rsidRPr="00706596">
            <w:rPr>
              <w:i/>
              <w:color w:val="A5A5A5" w:themeColor="accent3"/>
              <w:sz w:val="18"/>
              <w:szCs w:val="18"/>
              <w:lang w:val="en-US"/>
            </w:rPr>
            <w:t>Optional entry</w:t>
          </w:r>
        </w:p>
      </w:docPartBody>
    </w:docPart>
    <w:docPart>
      <w:docPartPr>
        <w:name w:val="9875D09F74474F898D9662579AC3B1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BCE140-A1F0-453D-890B-0E0E9EFB67F9}"/>
      </w:docPartPr>
      <w:docPartBody>
        <w:p w:rsidR="00877803" w:rsidRDefault="00FE1C04" w:rsidP="00FE1C04">
          <w:pPr>
            <w:pStyle w:val="9875D09F74474F898D9662579AC3B17D1"/>
          </w:pPr>
          <w:r w:rsidRPr="004B0328">
            <w:rPr>
              <w:rFonts w:cs="Arial"/>
              <w:color w:val="F4B083" w:themeColor="accent2" w:themeTint="99"/>
              <w:sz w:val="18"/>
              <w:szCs w:val="18"/>
              <w:lang w:val="en-GB"/>
            </w:rPr>
            <w:t xml:space="preserve">Normativ geforderte Angabe zur Berichtsakzeptanz bzw. Zulassung </w:t>
          </w:r>
          <w:r>
            <w:rPr>
              <w:rFonts w:cs="Arial"/>
              <w:color w:val="F4B083" w:themeColor="accent2" w:themeTint="99"/>
              <w:sz w:val="18"/>
              <w:szCs w:val="18"/>
              <w:lang w:val="en-GB"/>
            </w:rPr>
            <w:t xml:space="preserve">/ </w:t>
          </w:r>
          <w:r w:rsidRPr="00472BBF">
            <w:rPr>
              <w:rFonts w:cs="Arial"/>
              <w:i/>
              <w:iCs/>
              <w:color w:val="F4B083" w:themeColor="accent2" w:themeTint="99"/>
              <w:sz w:val="18"/>
              <w:szCs w:val="18"/>
              <w:lang w:val="en-GB"/>
            </w:rPr>
            <w:t>Specification required by standards for report acceptance or approval</w:t>
          </w:r>
        </w:p>
      </w:docPartBody>
    </w:docPart>
    <w:docPart>
      <w:docPartPr>
        <w:name w:val="A7950EE2530745928CF621D43665DA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FC3747-2E3F-473F-B10D-083E888BD058}"/>
      </w:docPartPr>
      <w:docPartBody>
        <w:p w:rsidR="00877803" w:rsidRDefault="00FE1C04" w:rsidP="00FE1C04">
          <w:pPr>
            <w:pStyle w:val="A7950EE2530745928CF621D43665DA1C1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Eintragen, wenn bekannt / 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>Enter, if known</w:t>
          </w:r>
        </w:p>
      </w:docPartBody>
    </w:docPart>
    <w:docPart>
      <w:docPartPr>
        <w:name w:val="153A491633D140DF9A9CF0D6F47361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6AFF2F-6B60-42E0-BACC-BFA80B96AE6C}"/>
      </w:docPartPr>
      <w:docPartBody>
        <w:p w:rsidR="00877803" w:rsidRDefault="00FE1C04" w:rsidP="00FE1C04">
          <w:pPr>
            <w:pStyle w:val="153A491633D140DF9A9CF0D6F47361561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Eintragen, wenn bekannt / 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>Enter, if known</w:t>
          </w:r>
        </w:p>
      </w:docPartBody>
    </w:docPart>
    <w:docPart>
      <w:docPartPr>
        <w:name w:val="3C718A0E535F4C9B8010D6BD1869E1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06AD88-427A-4EF4-B576-2F2A523D89D3}"/>
      </w:docPartPr>
      <w:docPartBody>
        <w:p w:rsidR="00877803" w:rsidRDefault="00FE1C04" w:rsidP="00FE1C04">
          <w:pPr>
            <w:pStyle w:val="3C718A0E535F4C9B8010D6BD1869E19D1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>Notwendige Angabe</w:t>
          </w:r>
          <w:r>
            <w:rPr>
              <w:rFonts w:cs="Arial"/>
              <w:color w:val="F4B083" w:themeColor="accent2" w:themeTint="99"/>
              <w:sz w:val="18"/>
              <w:szCs w:val="18"/>
            </w:rPr>
            <w:t xml:space="preserve"> für Verbundwerkstoffe </w:t>
          </w:r>
          <w:r w:rsidRPr="004C6E67">
            <w:rPr>
              <w:rFonts w:cs="Arial"/>
              <w:color w:val="F4B083" w:themeColor="accent2" w:themeTint="99"/>
              <w:sz w:val="18"/>
              <w:szCs w:val="18"/>
            </w:rPr>
            <w:t>zur Berichtsakzeptanz bzw. Zulassung</w:t>
          </w:r>
        </w:p>
      </w:docPartBody>
    </w:docPart>
    <w:docPart>
      <w:docPartPr>
        <w:name w:val="50D768945E0F4E48B100C8651D32F1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34FAFC-24DD-4B0E-88C9-AC7965B14553}"/>
      </w:docPartPr>
      <w:docPartBody>
        <w:p w:rsidR="00877803" w:rsidRDefault="00FE1C04" w:rsidP="00FE1C04">
          <w:pPr>
            <w:pStyle w:val="50D768945E0F4E48B100C8651D32F1F21"/>
          </w:pPr>
          <w:r w:rsidRPr="0051524C">
            <w:rPr>
              <w:i/>
              <w:color w:val="F4B083" w:themeColor="accent2" w:themeTint="99"/>
              <w:sz w:val="18"/>
              <w:szCs w:val="18"/>
              <w:lang w:val="en-GB"/>
            </w:rPr>
            <w:t xml:space="preserve">Required entry </w:t>
          </w:r>
          <w:r>
            <w:rPr>
              <w:i/>
              <w:color w:val="F4B083" w:themeColor="accent2" w:themeTint="99"/>
              <w:sz w:val="18"/>
              <w:szCs w:val="18"/>
              <w:lang w:val="en-GB"/>
            </w:rPr>
            <w:t>f</w:t>
          </w:r>
          <w:r w:rsidRPr="0051524C">
            <w:rPr>
              <w:i/>
              <w:color w:val="F4B083" w:themeColor="accent2" w:themeTint="99"/>
              <w:sz w:val="18"/>
              <w:szCs w:val="18"/>
              <w:lang w:val="en-GB"/>
            </w:rPr>
            <w:t>or composite products</w:t>
          </w:r>
          <w:r w:rsidRPr="004B0328">
            <w:rPr>
              <w:rFonts w:cs="Arial"/>
              <w:color w:val="F4B083" w:themeColor="accent2" w:themeTint="99"/>
              <w:sz w:val="18"/>
              <w:szCs w:val="18"/>
              <w:lang w:val="en-GB"/>
            </w:rPr>
            <w:t xml:space="preserve"> for report acceptance or approval</w:t>
          </w:r>
        </w:p>
      </w:docPartBody>
    </w:docPart>
    <w:docPart>
      <w:docPartPr>
        <w:name w:val="F8481959539A4D52A835B1F8AA0021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909C43-407A-4D55-B310-3DB3140ACF91}"/>
      </w:docPartPr>
      <w:docPartBody>
        <w:p w:rsidR="002B4AB0" w:rsidRDefault="00041C2C" w:rsidP="00041C2C">
          <w:pPr>
            <w:pStyle w:val="F8481959539A4D52A835B1F8AA002198"/>
          </w:pPr>
          <w:r w:rsidRPr="00A56290">
            <w:rPr>
              <w:rFonts w:cs="Arial"/>
              <w:color w:val="F4B083" w:themeColor="accent2" w:themeTint="99"/>
              <w:sz w:val="18"/>
              <w:szCs w:val="18"/>
            </w:rPr>
            <w:t>Notwendige Angabe</w:t>
          </w:r>
          <w:r>
            <w:rPr>
              <w:rFonts w:cs="Arial"/>
              <w:color w:val="F4B083" w:themeColor="accent2" w:themeTint="99"/>
              <w:sz w:val="18"/>
              <w:szCs w:val="18"/>
            </w:rPr>
            <w:t xml:space="preserve"> </w:t>
          </w:r>
          <w:r w:rsidRPr="00CB6FE9">
            <w:rPr>
              <w:rFonts w:cs="Arial"/>
              <w:color w:val="F4B083" w:themeColor="accent2" w:themeTint="99"/>
              <w:sz w:val="18"/>
              <w:szCs w:val="18"/>
            </w:rPr>
            <w:t>bei gefährlichen Stoffen</w:t>
          </w:r>
        </w:p>
      </w:docPartBody>
    </w:docPart>
    <w:docPart>
      <w:docPartPr>
        <w:name w:val="5B77858AD8AA4DB48BD09F0D6D1FD7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8D6C15-561C-4422-9390-ABE9D8747B83}"/>
      </w:docPartPr>
      <w:docPartBody>
        <w:p w:rsidR="002B4AB0" w:rsidRDefault="00041C2C" w:rsidP="00041C2C">
          <w:pPr>
            <w:pStyle w:val="5B77858AD8AA4DB48BD09F0D6D1FD74C"/>
          </w:pPr>
          <w:r w:rsidRPr="002D66F6">
            <w:rPr>
              <w:i/>
              <w:color w:val="F4B083" w:themeColor="accent2" w:themeTint="99"/>
              <w:sz w:val="18"/>
              <w:szCs w:val="18"/>
              <w:lang w:val="en-US"/>
            </w:rPr>
            <w:t>Mandatory information for hazardous substances</w:t>
          </w:r>
        </w:p>
      </w:docPartBody>
    </w:docPart>
    <w:docPart>
      <w:docPartPr>
        <w:name w:val="CEC85CA9632F4CD392902FD1F81202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699C5E-7E4F-4859-80AC-928825DF7172}"/>
      </w:docPartPr>
      <w:docPartBody>
        <w:p w:rsidR="002B4AB0" w:rsidRDefault="00041C2C" w:rsidP="00041C2C">
          <w:pPr>
            <w:pStyle w:val="CEC85CA9632F4CD392902FD1F81202FF"/>
          </w:pPr>
          <w:r w:rsidRPr="00C04DF8">
            <w:rPr>
              <w:rFonts w:cs="Arial"/>
              <w:color w:val="F4B083" w:themeColor="accent2" w:themeTint="99"/>
              <w:sz w:val="18"/>
              <w:szCs w:val="18"/>
            </w:rPr>
            <w:t xml:space="preserve">Angabe / </w:t>
          </w:r>
          <w:r w:rsidRPr="00C04DF8">
            <w:rPr>
              <w:rFonts w:cs="Arial"/>
              <w:i/>
              <w:iCs/>
              <w:color w:val="F4B083" w:themeColor="accent2" w:themeTint="99"/>
              <w:sz w:val="18"/>
              <w:szCs w:val="18"/>
            </w:rPr>
            <w:t>Entry</w:t>
          </w:r>
        </w:p>
      </w:docPartBody>
    </w:docPart>
    <w:docPart>
      <w:docPartPr>
        <w:name w:val="F20B61DCBF3B4D49AAE21A73A917D4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1289A5-943A-4C4E-BCDE-731EB881C1D0}"/>
      </w:docPartPr>
      <w:docPartBody>
        <w:p w:rsidR="004842AA" w:rsidRDefault="002B4AB0" w:rsidP="002B4AB0">
          <w:pPr>
            <w:pStyle w:val="F20B61DCBF3B4D49AAE21A73A917D499"/>
          </w:pPr>
          <w:r w:rsidRPr="00C04DF8">
            <w:rPr>
              <w:rFonts w:cs="Arial"/>
              <w:color w:val="F4B083" w:themeColor="accent2" w:themeTint="99"/>
              <w:sz w:val="18"/>
              <w:szCs w:val="18"/>
            </w:rPr>
            <w:t xml:space="preserve">Angabe / </w:t>
          </w:r>
          <w:r w:rsidRPr="00C04DF8">
            <w:rPr>
              <w:rFonts w:cs="Arial"/>
              <w:i/>
              <w:iCs/>
              <w:color w:val="F4B083" w:themeColor="accent2" w:themeTint="99"/>
              <w:sz w:val="18"/>
              <w:szCs w:val="18"/>
            </w:rPr>
            <w:t>Entry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3F6"/>
    <w:rsid w:val="00041C2C"/>
    <w:rsid w:val="00115E3F"/>
    <w:rsid w:val="002367E1"/>
    <w:rsid w:val="00244CEB"/>
    <w:rsid w:val="002B4AB0"/>
    <w:rsid w:val="003503F6"/>
    <w:rsid w:val="003E5C98"/>
    <w:rsid w:val="00411C2F"/>
    <w:rsid w:val="004842AA"/>
    <w:rsid w:val="005021DA"/>
    <w:rsid w:val="00513E51"/>
    <w:rsid w:val="00697113"/>
    <w:rsid w:val="006C3E1A"/>
    <w:rsid w:val="007273D2"/>
    <w:rsid w:val="00737D94"/>
    <w:rsid w:val="008730B9"/>
    <w:rsid w:val="00877803"/>
    <w:rsid w:val="008B4B97"/>
    <w:rsid w:val="00986273"/>
    <w:rsid w:val="009B5C05"/>
    <w:rsid w:val="00A335AE"/>
    <w:rsid w:val="00A57334"/>
    <w:rsid w:val="00A8518A"/>
    <w:rsid w:val="00B110EC"/>
    <w:rsid w:val="00C662EE"/>
    <w:rsid w:val="00C83364"/>
    <w:rsid w:val="00CB5693"/>
    <w:rsid w:val="00D1114C"/>
    <w:rsid w:val="00D149A4"/>
    <w:rsid w:val="00F71501"/>
    <w:rsid w:val="00F969DA"/>
    <w:rsid w:val="00FE1C04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E1C04"/>
    <w:rPr>
      <w:color w:val="808080"/>
    </w:rPr>
  </w:style>
  <w:style w:type="paragraph" w:customStyle="1" w:styleId="45BD3660FA684F50B1F243AEF04823E6">
    <w:name w:val="45BD3660FA684F50B1F243AEF04823E6"/>
    <w:rsid w:val="00D1114C"/>
  </w:style>
  <w:style w:type="paragraph" w:customStyle="1" w:styleId="8D9F814AAB1947A88E1FA08EEDBBB37D">
    <w:name w:val="8D9F814AAB1947A88E1FA08EEDBBB37D"/>
    <w:rsid w:val="00D1114C"/>
  </w:style>
  <w:style w:type="paragraph" w:customStyle="1" w:styleId="409DDB8EAFB24CC0A589E7D9567108A7">
    <w:name w:val="409DDB8EAFB24CC0A589E7D9567108A7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EDA3AABB7034478FA6C2240006CA0DB1">
    <w:name w:val="EDA3AABB7034478FA6C2240006CA0DB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6F31A032A1D94BE89BA8C4A75529B3E2">
    <w:name w:val="6F31A032A1D94BE89BA8C4A75529B3E2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36046D3B584643B9997042E27B403A07">
    <w:name w:val="36046D3B584643B9997042E27B403A07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A81B3F67F90A4F02AF83029FCC94E337">
    <w:name w:val="A81B3F67F90A4F02AF83029FCC94E337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EBEDA64EB5694428A7733B14F8AD538D">
    <w:name w:val="EBEDA64EB5694428A7733B14F8AD538D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31317DF811B74E15883F8CC9BE1AB9AE">
    <w:name w:val="31317DF811B74E15883F8CC9BE1AB9AE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07C43A24036048DD86CEE729416880A0">
    <w:name w:val="07C43A24036048DD86CEE729416880A0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207B80B678D942BA8AF1F0252BEF48CC">
    <w:name w:val="207B80B678D942BA8AF1F0252BEF48CC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7D1463525EC74E64AB21DD9DDC38A8C4">
    <w:name w:val="7D1463525EC74E64AB21DD9DDC38A8C4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021BAD7BB80C4A57ADEB88D23C544EAF">
    <w:name w:val="021BAD7BB80C4A57ADEB88D23C544EAF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DD91AFA982644F378BF6B0BAABEEC081">
    <w:name w:val="DD91AFA982644F378BF6B0BAABEEC08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93DFF5A5143341728CAD776746A4F70B">
    <w:name w:val="93DFF5A5143341728CAD776746A4F70B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06065FBBE43D483D9FBE77582DB74D82">
    <w:name w:val="06065FBBE43D483D9FBE77582DB74D82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D3039F1376B34A518F3527101EFE992F">
    <w:name w:val="D3039F1376B34A518F3527101EFE992F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D4234E2E04234BEFBD1DED327FD446C8">
    <w:name w:val="D4234E2E04234BEFBD1DED327FD446C8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51282CA1E61A4A4FA936C5225B176FDD">
    <w:name w:val="51282CA1E61A4A4FA936C5225B176FDD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E050AF9723414552A8B3B4E23DD5B0AA">
    <w:name w:val="E050AF9723414552A8B3B4E23DD5B0AA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635B1792B7A7473BACBE7F8338EFEBC7">
    <w:name w:val="635B1792B7A7473BACBE7F8338EFEBC7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5C26F279F6BA408DBBF27222C666EBC8">
    <w:name w:val="5C26F279F6BA408DBBF27222C666EBC8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BAEF2DA1EBC6412D90AD9FB4CAF944A8">
    <w:name w:val="BAEF2DA1EBC6412D90AD9FB4CAF944A8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4B27036DFCEA42169E49F55624D38449">
    <w:name w:val="4B27036DFCEA42169E49F55624D38449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CB2C505B13F54F13ABE9ADBEEC0DBFEA">
    <w:name w:val="CB2C505B13F54F13ABE9ADBEEC0DBFEA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FAB9415D39904FB585B04B381C2CBCCB">
    <w:name w:val="FAB9415D39904FB585B04B381C2CBCCB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AEC2CD387FE14792926E16781843FD9B">
    <w:name w:val="AEC2CD387FE14792926E16781843FD9B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48635CAB52FE4591B7D000EAC5009B21">
    <w:name w:val="48635CAB52FE4591B7D000EAC5009B2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31CD367282AF4C3BB445C229CE31CA40">
    <w:name w:val="31CD367282AF4C3BB445C229CE31CA40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5F9C063D12204A18A3AE7289597BC76E">
    <w:name w:val="5F9C063D12204A18A3AE7289597BC76E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D91AC900A9C74F15B308707AB0B0E321">
    <w:name w:val="D91AC900A9C74F15B308707AB0B0E32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99CC8780444D4EF3874B9CD985254866">
    <w:name w:val="99CC8780444D4EF3874B9CD985254866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882C8441714C47D085FCB3370FBA7C86">
    <w:name w:val="882C8441714C47D085FCB3370FBA7C86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253C5DC9199D45D0A5F063EF6857E28B1">
    <w:name w:val="253C5DC9199D45D0A5F063EF6857E28B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B51F2E2B6A384358944DE8D23B53EA4C1">
    <w:name w:val="B51F2E2B6A384358944DE8D23B53EA4C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2DB985CFDC1A4493914F4E8062C791F91">
    <w:name w:val="2DB985CFDC1A4493914F4E8062C791F9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84112A31A3B445C2B4C87B55E4F808011">
    <w:name w:val="84112A31A3B445C2B4C87B55E4F80801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table" w:styleId="Tabellenraster">
    <w:name w:val="Table Grid"/>
    <w:basedOn w:val="NormaleTabelle"/>
    <w:uiPriority w:val="59"/>
    <w:rsid w:val="00FE1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7CC0A395C22483CA755DCAC6B775889">
    <w:name w:val="67CC0A395C22483CA755DCAC6B775889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8343C70321DD4768834ECD65209E0DB4">
    <w:name w:val="8343C70321DD4768834ECD65209E0DB4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Absatz-Standardschriftart"/>
    <w:uiPriority w:val="99"/>
    <w:unhideWhenUsed/>
    <w:rsid w:val="00FE1C04"/>
    <w:rPr>
      <w:color w:val="0563C1" w:themeColor="hyperlink"/>
      <w:u w:val="single"/>
    </w:rPr>
  </w:style>
  <w:style w:type="paragraph" w:customStyle="1" w:styleId="428E509EA604477E852B296CE4D48C81">
    <w:name w:val="428E509EA604477E852B296CE4D48C8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31C6AD85D1C94980A6BB3C2B252A759D1">
    <w:name w:val="31C6AD85D1C94980A6BB3C2B252A759D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22BEBC4EC84A435A822C721F521FD5FB1">
    <w:name w:val="22BEBC4EC84A435A822C721F521FD5FB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4FB0F2FD4F8845208A8569FAB4C020D6">
    <w:name w:val="4FB0F2FD4F8845208A8569FAB4C020D6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DF090E2D42FD45B191823B5374B67E97">
    <w:name w:val="DF090E2D42FD45B191823B5374B67E97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8E58F2CC3E7F4F229F41988E5B7947DB1">
    <w:name w:val="8E58F2CC3E7F4F229F41988E5B7947DB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3F79EC1675D74EAABB5162AB8FC0FB5E1">
    <w:name w:val="3F79EC1675D74EAABB5162AB8FC0FB5E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A19FD15CE9CE4639A8F25164150D2F801">
    <w:name w:val="A19FD15CE9CE4639A8F25164150D2F80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2CFFE66BA2704AC6B248DA4DF112CB2D1">
    <w:name w:val="2CFFE66BA2704AC6B248DA4DF112CB2D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AEDFFEB09F584AF99C3687A044E69FE01">
    <w:name w:val="AEDFFEB09F584AF99C3687A044E69FE0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1D98372C2F1B488496DA883C9BEC55AD1">
    <w:name w:val="1D98372C2F1B488496DA883C9BEC55AD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55A481E82EA14292B95407CB78BA3460">
    <w:name w:val="55A481E82EA14292B95407CB78BA3460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A9CEA211F38C40BAB4F205E7A4B726EB">
    <w:name w:val="A9CEA211F38C40BAB4F205E7A4B726EB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3440B2AE26A54719990DA2256AEC29B6">
    <w:name w:val="3440B2AE26A54719990DA2256AEC29B6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74DD254D640141C3A339C1753ECFFBDF">
    <w:name w:val="74DD254D640141C3A339C1753ECFFBDF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7F5A5CD4E2B64A6BAD23B86CD446BBD1">
    <w:name w:val="7F5A5CD4E2B64A6BAD23B86CD446BBD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74EBC5CB56474BC39F085D5DB59FD3731">
    <w:name w:val="74EBC5CB56474BC39F085D5DB59FD373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06AA4BAC4CC84C9786702832F77AC0971">
    <w:name w:val="06AA4BAC4CC84C9786702832F77AC097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C112B8CDE0694BCFB7B10CF8AEDB694C1">
    <w:name w:val="C112B8CDE0694BCFB7B10CF8AEDB694C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C7CA5772E7B64607B0C75BF97F3481AB1">
    <w:name w:val="C7CA5772E7B64607B0C75BF97F3481AB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15E25CAB391D4CA28C4189EB154814951">
    <w:name w:val="15E25CAB391D4CA28C4189EB15481495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DD78EE294F654156A5789EFEE4CE5EFF1">
    <w:name w:val="DD78EE294F654156A5789EFEE4CE5EFF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3274E5FA3F10491FB98B720CF336BCF81">
    <w:name w:val="3274E5FA3F10491FB98B720CF336BCF8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33EE233166264E0AA80880DF204C726B">
    <w:name w:val="33EE233166264E0AA80880DF204C726B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D3686F6641EF43C392910E0A1C996211">
    <w:name w:val="D3686F6641EF43C392910E0A1C99621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EA6F6C13ADC94F41A730B32BF16A282A">
    <w:name w:val="EA6F6C13ADC94F41A730B32BF16A282A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7681B61530BC44F3BB53E30287E567921">
    <w:name w:val="7681B61530BC44F3BB53E30287E56792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8FB6D6B94066472BB8D127041637DD4A1">
    <w:name w:val="8FB6D6B94066472BB8D127041637DD4A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6D23473F2D574D48A2D8C0D8E50FF8081">
    <w:name w:val="6D23473F2D574D48A2D8C0D8E50FF808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18EEFBB772174EDC8B449C1185659A081">
    <w:name w:val="18EEFBB772174EDC8B449C1185659A08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9EBCEB1C45FC4EF38554BD97928649A61">
    <w:name w:val="9EBCEB1C45FC4EF38554BD97928649A6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F5889B21DE644D98894BB17B3B1FBB201">
    <w:name w:val="F5889B21DE644D98894BB17B3B1FBB20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CCBD3640B4734B008405B950DDE7A8471">
    <w:name w:val="CCBD3640B4734B008405B950DDE7A847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97C0C63BB8E7461E85F4DA0E7F451C301">
    <w:name w:val="97C0C63BB8E7461E85F4DA0E7F451C30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3A47B44BEC484708BA5A490E1FE2B2E11">
    <w:name w:val="3A47B44BEC484708BA5A490E1FE2B2E1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776691036A55483C9AC2976F9410B4F71">
    <w:name w:val="776691036A55483C9AC2976F9410B4F7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65AD3FB70480499A9EE206A3D1D7DE021">
    <w:name w:val="65AD3FB70480499A9EE206A3D1D7DE02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62A22D564E9E457F98F0EF096A16D1D71">
    <w:name w:val="62A22D564E9E457F98F0EF096A16D1D7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9822079294324C18A792B3BA1E8AB631">
    <w:name w:val="9822079294324C18A792B3BA1E8AB63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CC4FF4B7EC604408BD67064736C112D2">
    <w:name w:val="CC4FF4B7EC604408BD67064736C112D2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9875D09F74474F898D9662579AC3B17D1">
    <w:name w:val="9875D09F74474F898D9662579AC3B17D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A7950EE2530745928CF621D43665DA1C1">
    <w:name w:val="A7950EE2530745928CF621D43665DA1C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153A491633D140DF9A9CF0D6F47361561">
    <w:name w:val="153A491633D140DF9A9CF0D6F4736156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3C718A0E535F4C9B8010D6BD1869E19D1">
    <w:name w:val="3C718A0E535F4C9B8010D6BD1869E19D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50D768945E0F4E48B100C8651D32F1F21">
    <w:name w:val="50D768945E0F4E48B100C8651D32F1F2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8735CB91685142ECBA74DA36A0E628C4">
    <w:name w:val="8735CB91685142ECBA74DA36A0E628C4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DD6676043CE54B628A1BA6D832B6658E">
    <w:name w:val="DD6676043CE54B628A1BA6D832B6658E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DB604DBDC917457A9BBBA2D44DA0A731">
    <w:name w:val="DB604DBDC917457A9BBBA2D44DA0A73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DCC014B256E84AF680113092100F4679">
    <w:name w:val="DCC014B256E84AF680113092100F4679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87B3A70D922447E8ABD46EB6D49C5BAB">
    <w:name w:val="87B3A70D922447E8ABD46EB6D49C5BAB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AF8369BD52FB4B4EB07A6AE4069E33C61">
    <w:name w:val="AF8369BD52FB4B4EB07A6AE4069E33C6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DF43B7E84D994CB58863259FEA062F011">
    <w:name w:val="DF43B7E84D994CB58863259FEA062F01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6D468CADA1DF42D2BBBA2ED87B60127C1">
    <w:name w:val="6D468CADA1DF42D2BBBA2ED87B60127C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407AF329DCB44F8AAA15B95FB3CB5ADE1">
    <w:name w:val="407AF329DCB44F8AAA15B95FB3CB5ADE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342D03EE1538428486730A4D2B10E8211">
    <w:name w:val="342D03EE1538428486730A4D2B10E821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45DC74E5BBCA4EEA8F9051D202617CA01">
    <w:name w:val="45DC74E5BBCA4EEA8F9051D202617CA0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948FE250C362408D936D0E7B437DEBD01">
    <w:name w:val="948FE250C362408D936D0E7B437DEBD0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580CB48D71D948B78A18959582277EA61">
    <w:name w:val="580CB48D71D948B78A18959582277EA6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8760B873B7E54A0CAD683300EE3B5A451">
    <w:name w:val="8760B873B7E54A0CAD683300EE3B5A45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DBF5FAE876A14292892756C221785C861">
    <w:name w:val="DBF5FAE876A14292892756C221785C86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FADECC01AE72413FA849258C20BA22B41">
    <w:name w:val="FADECC01AE72413FA849258C20BA22B4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0A60CAC5474448A1ACAE83DDD273475F1">
    <w:name w:val="0A60CAC5474448A1ACAE83DDD273475F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77675618AFAF415BA852809718824222">
    <w:name w:val="77675618AFAF415BA852809718824222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E49A1D5486774CEA96640C3308A888DF">
    <w:name w:val="E49A1D5486774CEA96640C3308A888DF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F8481959539A4D52A835B1F8AA002198">
    <w:name w:val="F8481959539A4D52A835B1F8AA002198"/>
    <w:rsid w:val="00041C2C"/>
  </w:style>
  <w:style w:type="paragraph" w:customStyle="1" w:styleId="5B77858AD8AA4DB48BD09F0D6D1FD74C">
    <w:name w:val="5B77858AD8AA4DB48BD09F0D6D1FD74C"/>
    <w:rsid w:val="00041C2C"/>
  </w:style>
  <w:style w:type="paragraph" w:customStyle="1" w:styleId="CEC85CA9632F4CD392902FD1F81202FF">
    <w:name w:val="CEC85CA9632F4CD392902FD1F81202FF"/>
    <w:rsid w:val="00041C2C"/>
  </w:style>
  <w:style w:type="paragraph" w:customStyle="1" w:styleId="F6782540F37C44DF8DC6A3970ED93B2F">
    <w:name w:val="F6782540F37C44DF8DC6A3970ED93B2F"/>
    <w:rsid w:val="002B4AB0"/>
  </w:style>
  <w:style w:type="paragraph" w:customStyle="1" w:styleId="F20B61DCBF3B4D49AAE21A73A917D499">
    <w:name w:val="F20B61DCBF3B4D49AAE21A73A917D499"/>
    <w:rsid w:val="002B4A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E6C3D-6AA8-470B-9862-486B177D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Auftragsformular_Order_form.dotx</Template>
  <TotalTime>0</TotalTime>
  <Pages>8</Pages>
  <Words>2165</Words>
  <Characters>13641</Characters>
  <Application>Microsoft Office Word</Application>
  <DocSecurity>0</DocSecurity>
  <Lines>113</Lines>
  <Paragraphs>31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Auftragsformular_Order_form</vt:lpstr>
      <vt:lpstr>Presseinformation</vt:lpstr>
    </vt:vector>
  </TitlesOfParts>
  <Company>Currenta GmbH &amp; Co. OHG</Company>
  <LinksUpToDate>false</LinksUpToDate>
  <CharactersWithSpaces>15775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Auftragsformular_Order_form</dc:title>
  <dc:subject/>
  <dc:creator>Frank Volkenborn</dc:creator>
  <cp:keywords/>
  <dc:description/>
  <cp:lastModifiedBy>Alexander Kuchner</cp:lastModifiedBy>
  <cp:revision>7</cp:revision>
  <cp:lastPrinted>2017-05-16T08:29:00Z</cp:lastPrinted>
  <dcterms:created xsi:type="dcterms:W3CDTF">2023-08-11T10:27:00Z</dcterms:created>
  <dcterms:modified xsi:type="dcterms:W3CDTF">2023-08-16T14:41:00Z</dcterms:modified>
</cp:coreProperties>
</file>